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BE336B" w14:paraId="757F0473" w14:textId="77777777">
        <w:tc>
          <w:tcPr>
            <w:tcW w:w="6733" w:type="dxa"/>
            <w:gridSpan w:val="2"/>
            <w:tcBorders>
              <w:top w:val="nil"/>
              <w:left w:val="nil"/>
              <w:bottom w:val="nil"/>
              <w:right w:val="nil"/>
            </w:tcBorders>
            <w:vAlign w:val="center"/>
          </w:tcPr>
          <w:p w:rsidR="00997775" w:rsidP="00710A7A" w:rsidRDefault="00997775" w14:paraId="19013D89"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FA26EB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BE336B" w14:paraId="7453454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4DAAE09" w14:textId="77777777">
            <w:r w:rsidRPr="008B0CC5">
              <w:t xml:space="preserve">Vergaderjaar </w:t>
            </w:r>
            <w:r w:rsidR="00AC6B87">
              <w:t>2024-2025</w:t>
            </w:r>
          </w:p>
        </w:tc>
      </w:tr>
      <w:tr w:rsidR="00997775" w:rsidTr="00BE336B" w14:paraId="5056081F" w14:textId="77777777">
        <w:trPr>
          <w:cantSplit/>
        </w:trPr>
        <w:tc>
          <w:tcPr>
            <w:tcW w:w="10985" w:type="dxa"/>
            <w:gridSpan w:val="3"/>
            <w:tcBorders>
              <w:top w:val="nil"/>
              <w:left w:val="nil"/>
              <w:bottom w:val="nil"/>
              <w:right w:val="nil"/>
            </w:tcBorders>
          </w:tcPr>
          <w:p w:rsidR="00997775" w:rsidRDefault="00997775" w14:paraId="399626AA" w14:textId="77777777"/>
        </w:tc>
      </w:tr>
      <w:tr w:rsidR="00997775" w:rsidTr="00BE336B" w14:paraId="18E5402E" w14:textId="77777777">
        <w:trPr>
          <w:cantSplit/>
        </w:trPr>
        <w:tc>
          <w:tcPr>
            <w:tcW w:w="10985" w:type="dxa"/>
            <w:gridSpan w:val="3"/>
            <w:tcBorders>
              <w:top w:val="nil"/>
              <w:left w:val="nil"/>
              <w:bottom w:val="single" w:color="auto" w:sz="4" w:space="0"/>
              <w:right w:val="nil"/>
            </w:tcBorders>
          </w:tcPr>
          <w:p w:rsidR="00997775" w:rsidRDefault="00997775" w14:paraId="0F82683A" w14:textId="77777777"/>
        </w:tc>
      </w:tr>
      <w:tr w:rsidR="00997775" w:rsidTr="00BE336B" w14:paraId="04F28F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DDBE6A6" w14:textId="77777777"/>
        </w:tc>
        <w:tc>
          <w:tcPr>
            <w:tcW w:w="7654" w:type="dxa"/>
            <w:gridSpan w:val="2"/>
          </w:tcPr>
          <w:p w:rsidR="00997775" w:rsidRDefault="00997775" w14:paraId="682C4226" w14:textId="77777777"/>
        </w:tc>
      </w:tr>
      <w:tr w:rsidR="00BE336B" w:rsidTr="00BE336B" w14:paraId="7A5ECA6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68766BAB" w14:textId="6E0B6E15">
            <w:pPr>
              <w:rPr>
                <w:b/>
              </w:rPr>
            </w:pPr>
            <w:r>
              <w:rPr>
                <w:b/>
              </w:rPr>
              <w:t>36 327</w:t>
            </w:r>
          </w:p>
        </w:tc>
        <w:tc>
          <w:tcPr>
            <w:tcW w:w="7654" w:type="dxa"/>
            <w:gridSpan w:val="2"/>
          </w:tcPr>
          <w:p w:rsidR="00BE336B" w:rsidP="00BE336B" w:rsidRDefault="00BE336B" w14:paraId="220D7C1B" w14:textId="3B33D4AE">
            <w:pPr>
              <w:rPr>
                <w:b/>
              </w:rPr>
            </w:pPr>
            <w:r w:rsidRPr="0030783B">
              <w:rPr>
                <w:b/>
                <w:bCs/>
                <w:szCs w:val="24"/>
              </w:rPr>
              <w:t>Vaststelling van het nieuwe Wetboek van Strafvordering (Wetboek van Strafvordering)</w:t>
            </w:r>
          </w:p>
        </w:tc>
      </w:tr>
      <w:tr w:rsidR="00BE336B" w:rsidTr="00BE336B" w14:paraId="1A7539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218702BF" w14:textId="77777777"/>
        </w:tc>
        <w:tc>
          <w:tcPr>
            <w:tcW w:w="7654" w:type="dxa"/>
            <w:gridSpan w:val="2"/>
          </w:tcPr>
          <w:p w:rsidR="00BE336B" w:rsidP="00BE336B" w:rsidRDefault="00BE336B" w14:paraId="538117A7" w14:textId="77777777"/>
        </w:tc>
      </w:tr>
      <w:tr w:rsidR="00BE336B" w:rsidTr="00BE336B" w14:paraId="3575DF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1E255FA7" w14:textId="77777777"/>
        </w:tc>
        <w:tc>
          <w:tcPr>
            <w:tcW w:w="7654" w:type="dxa"/>
            <w:gridSpan w:val="2"/>
          </w:tcPr>
          <w:p w:rsidR="00BE336B" w:rsidP="00BE336B" w:rsidRDefault="00BE336B" w14:paraId="1AD3411E" w14:textId="77777777"/>
        </w:tc>
      </w:tr>
      <w:tr w:rsidR="00BE336B" w:rsidTr="00BE336B" w14:paraId="12CFB3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0602CC22" w14:textId="3E122E00">
            <w:pPr>
              <w:rPr>
                <w:b/>
              </w:rPr>
            </w:pPr>
            <w:r>
              <w:rPr>
                <w:b/>
              </w:rPr>
              <w:t xml:space="preserve">Nr. </w:t>
            </w:r>
            <w:r>
              <w:rPr>
                <w:b/>
              </w:rPr>
              <w:t>63</w:t>
            </w:r>
          </w:p>
        </w:tc>
        <w:tc>
          <w:tcPr>
            <w:tcW w:w="7654" w:type="dxa"/>
            <w:gridSpan w:val="2"/>
          </w:tcPr>
          <w:p w:rsidR="00BE336B" w:rsidP="00BE336B" w:rsidRDefault="00BE336B" w14:paraId="345DF012" w14:textId="46D2E479">
            <w:pPr>
              <w:rPr>
                <w:b/>
              </w:rPr>
            </w:pPr>
            <w:r>
              <w:rPr>
                <w:b/>
              </w:rPr>
              <w:t xml:space="preserve">MOTIE VAN </w:t>
            </w:r>
            <w:r>
              <w:rPr>
                <w:b/>
              </w:rPr>
              <w:t>HET LID VAN NISPEN C.S.</w:t>
            </w:r>
          </w:p>
        </w:tc>
      </w:tr>
      <w:tr w:rsidR="00BE336B" w:rsidTr="00BE336B" w14:paraId="46E169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4524964D" w14:textId="77777777"/>
        </w:tc>
        <w:tc>
          <w:tcPr>
            <w:tcW w:w="7654" w:type="dxa"/>
            <w:gridSpan w:val="2"/>
          </w:tcPr>
          <w:p w:rsidR="00BE336B" w:rsidP="00BE336B" w:rsidRDefault="00BE336B" w14:paraId="27A6D90C" w14:textId="5D6F4441">
            <w:r>
              <w:t>Voorgesteld 19 maart 2025</w:t>
            </w:r>
          </w:p>
        </w:tc>
      </w:tr>
      <w:tr w:rsidR="00BE336B" w:rsidTr="00BE336B" w14:paraId="3EEAEB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509403FA" w14:textId="77777777"/>
        </w:tc>
        <w:tc>
          <w:tcPr>
            <w:tcW w:w="7654" w:type="dxa"/>
            <w:gridSpan w:val="2"/>
          </w:tcPr>
          <w:p w:rsidR="00BE336B" w:rsidP="00BE336B" w:rsidRDefault="00BE336B" w14:paraId="59697CF0" w14:textId="77777777"/>
        </w:tc>
      </w:tr>
      <w:tr w:rsidR="00BE336B" w:rsidTr="00BE336B" w14:paraId="0425DB7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55532E83" w14:textId="77777777"/>
        </w:tc>
        <w:tc>
          <w:tcPr>
            <w:tcW w:w="7654" w:type="dxa"/>
            <w:gridSpan w:val="2"/>
          </w:tcPr>
          <w:p w:rsidR="00BE336B" w:rsidP="00BE336B" w:rsidRDefault="00BE336B" w14:paraId="732C437C" w14:textId="77777777">
            <w:r>
              <w:t>De Kamer,</w:t>
            </w:r>
          </w:p>
        </w:tc>
      </w:tr>
      <w:tr w:rsidR="00BE336B" w:rsidTr="00BE336B" w14:paraId="4FBD15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3B6141F7" w14:textId="77777777"/>
        </w:tc>
        <w:tc>
          <w:tcPr>
            <w:tcW w:w="7654" w:type="dxa"/>
            <w:gridSpan w:val="2"/>
          </w:tcPr>
          <w:p w:rsidR="00BE336B" w:rsidP="00BE336B" w:rsidRDefault="00BE336B" w14:paraId="1D2C837D" w14:textId="77777777"/>
        </w:tc>
      </w:tr>
      <w:tr w:rsidR="00BE336B" w:rsidTr="00BE336B" w14:paraId="36F93A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23E7CC7F" w14:textId="77777777"/>
        </w:tc>
        <w:tc>
          <w:tcPr>
            <w:tcW w:w="7654" w:type="dxa"/>
            <w:gridSpan w:val="2"/>
          </w:tcPr>
          <w:p w:rsidR="00BE336B" w:rsidP="00BE336B" w:rsidRDefault="00BE336B" w14:paraId="0E9CF896" w14:textId="77777777">
            <w:r>
              <w:t>gehoord de beraadslaging,</w:t>
            </w:r>
          </w:p>
        </w:tc>
      </w:tr>
      <w:tr w:rsidR="00BE336B" w:rsidTr="00BE336B" w14:paraId="07B2AB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1251C00A" w14:textId="77777777"/>
        </w:tc>
        <w:tc>
          <w:tcPr>
            <w:tcW w:w="7654" w:type="dxa"/>
            <w:gridSpan w:val="2"/>
          </w:tcPr>
          <w:p w:rsidR="00BE336B" w:rsidP="00BE336B" w:rsidRDefault="00BE336B" w14:paraId="6540F2E2" w14:textId="77777777"/>
        </w:tc>
      </w:tr>
      <w:tr w:rsidR="00BE336B" w:rsidTr="00BE336B" w14:paraId="69C8868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E336B" w:rsidP="00BE336B" w:rsidRDefault="00BE336B" w14:paraId="6C5FDC2F" w14:textId="77777777"/>
        </w:tc>
        <w:tc>
          <w:tcPr>
            <w:tcW w:w="7654" w:type="dxa"/>
            <w:gridSpan w:val="2"/>
          </w:tcPr>
          <w:p w:rsidRPr="00BE336B" w:rsidR="00BE336B" w:rsidP="00BE336B" w:rsidRDefault="00BE336B" w14:paraId="34D23A1D" w14:textId="77777777">
            <w:r w:rsidRPr="00BE336B">
              <w:t>constaterende dat recent het rapport Veranderde tijden van de commissie-Van der Meer II is uitgebracht, waarin de noodklok wordt geluid voor de sociaal advocatuur in Nederland en waarin duidelijk wordt gemaakt dat er op korte termijn investeringen nodig zijn omdat de vergoedingen nu te laag zijn;</w:t>
            </w:r>
          </w:p>
          <w:p w:rsidR="00BE336B" w:rsidP="00BE336B" w:rsidRDefault="00BE336B" w14:paraId="79133138" w14:textId="77777777"/>
          <w:p w:rsidRPr="00BE336B" w:rsidR="00BE336B" w:rsidP="00BE336B" w:rsidRDefault="00BE336B" w14:paraId="000C40B5" w14:textId="2393D305">
            <w:r w:rsidRPr="00BE336B">
              <w:t>constaterende dat de maatregelen die worden voorgesteld bij elkaar ongeveer 40 miljoen euro structureel kosten, maar absoluut noodzakelijk zijn om snel in te voeren om de sociale advocatuur in Nederland te redden;</w:t>
            </w:r>
          </w:p>
          <w:p w:rsidR="00BE336B" w:rsidP="00BE336B" w:rsidRDefault="00BE336B" w14:paraId="655D234D" w14:textId="77777777"/>
          <w:p w:rsidRPr="00BE336B" w:rsidR="00BE336B" w:rsidP="00BE336B" w:rsidRDefault="00BE336B" w14:paraId="711B0EE2" w14:textId="70541957">
            <w:r w:rsidRPr="00BE336B">
              <w:t xml:space="preserve">verzoekt de regering bij de Voorjaarsnota budget uit te trekken voor de uitwerking van de voorstellen uit het rapport van de commissie-Van der Meer II en dit te dekken uit incidentele middelen, de algemene </w:t>
            </w:r>
            <w:proofErr w:type="spellStart"/>
            <w:r w:rsidRPr="00BE336B">
              <w:t>onderuitputting</w:t>
            </w:r>
            <w:proofErr w:type="spellEnd"/>
            <w:r w:rsidRPr="00BE336B">
              <w:t xml:space="preserve"> of specifiek de </w:t>
            </w:r>
            <w:proofErr w:type="spellStart"/>
            <w:r w:rsidRPr="00BE336B">
              <w:t>onderuitputting</w:t>
            </w:r>
            <w:proofErr w:type="spellEnd"/>
            <w:r w:rsidRPr="00BE336B">
              <w:t xml:space="preserve"> op het dossier gesubsidieerde rechtsbijstand,</w:t>
            </w:r>
          </w:p>
          <w:p w:rsidR="00BE336B" w:rsidP="00BE336B" w:rsidRDefault="00BE336B" w14:paraId="0BA541B7" w14:textId="77777777"/>
          <w:p w:rsidRPr="00BE336B" w:rsidR="00BE336B" w:rsidP="00BE336B" w:rsidRDefault="00BE336B" w14:paraId="3616D79C" w14:textId="41203530">
            <w:r w:rsidRPr="00BE336B">
              <w:t>en gaat over tot de orde van de dag.</w:t>
            </w:r>
          </w:p>
          <w:p w:rsidR="00BE336B" w:rsidP="00BE336B" w:rsidRDefault="00BE336B" w14:paraId="131E890A" w14:textId="77777777"/>
          <w:p w:rsidR="00BE336B" w:rsidP="00BE336B" w:rsidRDefault="00BE336B" w14:paraId="7BE71A12" w14:textId="77777777">
            <w:r w:rsidRPr="00BE336B">
              <w:t>Van Nispen</w:t>
            </w:r>
          </w:p>
          <w:p w:rsidR="00BE336B" w:rsidP="00BE336B" w:rsidRDefault="00BE336B" w14:paraId="2ED922C3" w14:textId="77777777">
            <w:proofErr w:type="spellStart"/>
            <w:r w:rsidRPr="00BE336B">
              <w:t>Lahlah</w:t>
            </w:r>
            <w:proofErr w:type="spellEnd"/>
            <w:r w:rsidRPr="00BE336B">
              <w:t xml:space="preserve"> </w:t>
            </w:r>
          </w:p>
          <w:p w:rsidR="00BE336B" w:rsidP="00BE336B" w:rsidRDefault="00BE336B" w14:paraId="348EEA8A" w14:textId="5B176602">
            <w:r w:rsidRPr="00BE336B">
              <w:t xml:space="preserve">El </w:t>
            </w:r>
            <w:proofErr w:type="spellStart"/>
            <w:r w:rsidRPr="00BE336B">
              <w:t>Abassi</w:t>
            </w:r>
            <w:proofErr w:type="spellEnd"/>
          </w:p>
        </w:tc>
      </w:tr>
    </w:tbl>
    <w:p w:rsidR="00997775" w:rsidRDefault="00997775" w14:paraId="4CDDAD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EE3C6" w14:textId="77777777" w:rsidR="00BE336B" w:rsidRDefault="00BE336B">
      <w:pPr>
        <w:spacing w:line="20" w:lineRule="exact"/>
      </w:pPr>
    </w:p>
  </w:endnote>
  <w:endnote w:type="continuationSeparator" w:id="0">
    <w:p w14:paraId="5FB65333" w14:textId="77777777" w:rsidR="00BE336B" w:rsidRDefault="00BE336B">
      <w:pPr>
        <w:pStyle w:val="Amendement"/>
      </w:pPr>
      <w:r>
        <w:rPr>
          <w:b w:val="0"/>
        </w:rPr>
        <w:t xml:space="preserve"> </w:t>
      </w:r>
    </w:p>
  </w:endnote>
  <w:endnote w:type="continuationNotice" w:id="1">
    <w:p w14:paraId="2E8BAC55" w14:textId="77777777" w:rsidR="00BE336B" w:rsidRDefault="00BE336B">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670C22" w14:textId="77777777" w:rsidR="00BE336B" w:rsidRDefault="00BE336B">
      <w:pPr>
        <w:pStyle w:val="Amendement"/>
      </w:pPr>
      <w:r>
        <w:rPr>
          <w:b w:val="0"/>
        </w:rPr>
        <w:separator/>
      </w:r>
    </w:p>
  </w:footnote>
  <w:footnote w:type="continuationSeparator" w:id="0">
    <w:p w14:paraId="0F3A4693" w14:textId="77777777" w:rsidR="00BE336B" w:rsidRDefault="00BE33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36B"/>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E336B"/>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69D40"/>
  <w15:docId w15:val="{1F6A9FEA-9032-4294-B7DE-EE008BD36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173</ap:Words>
  <ap:Characters>996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2025-03-20T10:07:00.0000000Z</dcterms:modified>
  <dc:description>------------------------</dc:description>
  <dc:subject/>
  <keywords/>
  <version/>
  <category/>
</coreProperties>
</file>