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814BC" w14:paraId="3017B7A1" w14:textId="77777777">
        <w:tc>
          <w:tcPr>
            <w:tcW w:w="6733" w:type="dxa"/>
            <w:gridSpan w:val="2"/>
            <w:tcBorders>
              <w:top w:val="nil"/>
              <w:left w:val="nil"/>
              <w:bottom w:val="nil"/>
              <w:right w:val="nil"/>
            </w:tcBorders>
            <w:vAlign w:val="center"/>
          </w:tcPr>
          <w:p w:rsidR="00997775" w:rsidP="00710A7A" w:rsidRDefault="00997775" w14:paraId="76EDDCD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E3D489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814BC" w14:paraId="431E808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8EC7A5A" w14:textId="77777777">
            <w:r w:rsidRPr="008B0CC5">
              <w:t xml:space="preserve">Vergaderjaar </w:t>
            </w:r>
            <w:r w:rsidR="00AC6B87">
              <w:t>2024-2025</w:t>
            </w:r>
          </w:p>
        </w:tc>
      </w:tr>
      <w:tr w:rsidR="00997775" w:rsidTr="008814BC" w14:paraId="0FAA23D4" w14:textId="77777777">
        <w:trPr>
          <w:cantSplit/>
        </w:trPr>
        <w:tc>
          <w:tcPr>
            <w:tcW w:w="10985" w:type="dxa"/>
            <w:gridSpan w:val="3"/>
            <w:tcBorders>
              <w:top w:val="nil"/>
              <w:left w:val="nil"/>
              <w:bottom w:val="nil"/>
              <w:right w:val="nil"/>
            </w:tcBorders>
          </w:tcPr>
          <w:p w:rsidR="00997775" w:rsidRDefault="00997775" w14:paraId="04356681" w14:textId="77777777"/>
        </w:tc>
      </w:tr>
      <w:tr w:rsidR="00997775" w:rsidTr="008814BC" w14:paraId="1C49C681" w14:textId="77777777">
        <w:trPr>
          <w:cantSplit/>
        </w:trPr>
        <w:tc>
          <w:tcPr>
            <w:tcW w:w="10985" w:type="dxa"/>
            <w:gridSpan w:val="3"/>
            <w:tcBorders>
              <w:top w:val="nil"/>
              <w:left w:val="nil"/>
              <w:bottom w:val="single" w:color="auto" w:sz="4" w:space="0"/>
              <w:right w:val="nil"/>
            </w:tcBorders>
          </w:tcPr>
          <w:p w:rsidR="00997775" w:rsidRDefault="00997775" w14:paraId="0D2D4201" w14:textId="77777777"/>
        </w:tc>
      </w:tr>
      <w:tr w:rsidR="00997775" w:rsidTr="008814BC" w14:paraId="744392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5107CC" w14:textId="77777777"/>
        </w:tc>
        <w:tc>
          <w:tcPr>
            <w:tcW w:w="7654" w:type="dxa"/>
            <w:gridSpan w:val="2"/>
          </w:tcPr>
          <w:p w:rsidR="00997775" w:rsidRDefault="00997775" w14:paraId="20A4FB26" w14:textId="77777777"/>
        </w:tc>
      </w:tr>
      <w:tr w:rsidR="008814BC" w:rsidTr="008814BC" w14:paraId="396FAC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814BC" w:rsidP="008814BC" w:rsidRDefault="008814BC" w14:paraId="5F60028B" w14:textId="3EC54654">
            <w:pPr>
              <w:rPr>
                <w:b/>
              </w:rPr>
            </w:pPr>
            <w:r>
              <w:rPr>
                <w:b/>
              </w:rPr>
              <w:t>36 327</w:t>
            </w:r>
          </w:p>
        </w:tc>
        <w:tc>
          <w:tcPr>
            <w:tcW w:w="7654" w:type="dxa"/>
            <w:gridSpan w:val="2"/>
          </w:tcPr>
          <w:p w:rsidR="008814BC" w:rsidP="008814BC" w:rsidRDefault="008814BC" w14:paraId="014E71C8" w14:textId="63618585">
            <w:pPr>
              <w:rPr>
                <w:b/>
              </w:rPr>
            </w:pPr>
            <w:r w:rsidRPr="0030783B">
              <w:rPr>
                <w:b/>
                <w:bCs/>
                <w:szCs w:val="24"/>
              </w:rPr>
              <w:t>Vaststelling van het nieuwe Wetboek van Strafvordering (Wetboek van Strafvordering)</w:t>
            </w:r>
          </w:p>
        </w:tc>
      </w:tr>
      <w:tr w:rsidR="008814BC" w:rsidTr="008814BC" w14:paraId="47F3E3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814BC" w:rsidP="008814BC" w:rsidRDefault="008814BC" w14:paraId="0C3E14A0" w14:textId="77777777"/>
        </w:tc>
        <w:tc>
          <w:tcPr>
            <w:tcW w:w="7654" w:type="dxa"/>
            <w:gridSpan w:val="2"/>
          </w:tcPr>
          <w:p w:rsidR="008814BC" w:rsidP="008814BC" w:rsidRDefault="008814BC" w14:paraId="44A9FA4B" w14:textId="77777777"/>
        </w:tc>
      </w:tr>
      <w:tr w:rsidR="008814BC" w:rsidTr="008814BC" w14:paraId="00691A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814BC" w:rsidP="008814BC" w:rsidRDefault="008814BC" w14:paraId="726FEC1A" w14:textId="77777777"/>
        </w:tc>
        <w:tc>
          <w:tcPr>
            <w:tcW w:w="7654" w:type="dxa"/>
            <w:gridSpan w:val="2"/>
          </w:tcPr>
          <w:p w:rsidR="008814BC" w:rsidP="008814BC" w:rsidRDefault="008814BC" w14:paraId="4AC19B21" w14:textId="77777777"/>
        </w:tc>
      </w:tr>
      <w:tr w:rsidR="008814BC" w:rsidTr="008814BC" w14:paraId="6789EE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814BC" w:rsidP="008814BC" w:rsidRDefault="008814BC" w14:paraId="5B2009B9" w14:textId="6893ED13">
            <w:pPr>
              <w:rPr>
                <w:b/>
              </w:rPr>
            </w:pPr>
            <w:r>
              <w:rPr>
                <w:b/>
              </w:rPr>
              <w:t xml:space="preserve">Nr. </w:t>
            </w:r>
            <w:r>
              <w:rPr>
                <w:b/>
              </w:rPr>
              <w:t>64</w:t>
            </w:r>
          </w:p>
        </w:tc>
        <w:tc>
          <w:tcPr>
            <w:tcW w:w="7654" w:type="dxa"/>
            <w:gridSpan w:val="2"/>
          </w:tcPr>
          <w:p w:rsidR="008814BC" w:rsidP="008814BC" w:rsidRDefault="008814BC" w14:paraId="7721D233" w14:textId="31121B5C">
            <w:pPr>
              <w:rPr>
                <w:b/>
              </w:rPr>
            </w:pPr>
            <w:r>
              <w:rPr>
                <w:b/>
              </w:rPr>
              <w:t xml:space="preserve">MOTIE VAN </w:t>
            </w:r>
            <w:r>
              <w:rPr>
                <w:b/>
              </w:rPr>
              <w:t>HET LID VAN NISPEN C.S.</w:t>
            </w:r>
          </w:p>
        </w:tc>
      </w:tr>
      <w:tr w:rsidR="008814BC" w:rsidTr="008814BC" w14:paraId="1C9D0C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814BC" w:rsidP="008814BC" w:rsidRDefault="008814BC" w14:paraId="318FADFF" w14:textId="77777777"/>
        </w:tc>
        <w:tc>
          <w:tcPr>
            <w:tcW w:w="7654" w:type="dxa"/>
            <w:gridSpan w:val="2"/>
          </w:tcPr>
          <w:p w:rsidR="008814BC" w:rsidP="008814BC" w:rsidRDefault="008814BC" w14:paraId="7012CF06" w14:textId="065E4743">
            <w:r>
              <w:t>Voorgesteld 19 maart 2025</w:t>
            </w:r>
          </w:p>
        </w:tc>
      </w:tr>
      <w:tr w:rsidR="008814BC" w:rsidTr="008814BC" w14:paraId="627271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814BC" w:rsidP="008814BC" w:rsidRDefault="008814BC" w14:paraId="4FFAEC55" w14:textId="77777777"/>
        </w:tc>
        <w:tc>
          <w:tcPr>
            <w:tcW w:w="7654" w:type="dxa"/>
            <w:gridSpan w:val="2"/>
          </w:tcPr>
          <w:p w:rsidR="008814BC" w:rsidP="008814BC" w:rsidRDefault="008814BC" w14:paraId="68496346" w14:textId="77777777"/>
        </w:tc>
      </w:tr>
      <w:tr w:rsidR="008814BC" w:rsidTr="008814BC" w14:paraId="7052CB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814BC" w:rsidP="008814BC" w:rsidRDefault="008814BC" w14:paraId="5B89C12E" w14:textId="77777777"/>
        </w:tc>
        <w:tc>
          <w:tcPr>
            <w:tcW w:w="7654" w:type="dxa"/>
            <w:gridSpan w:val="2"/>
          </w:tcPr>
          <w:p w:rsidR="008814BC" w:rsidP="008814BC" w:rsidRDefault="008814BC" w14:paraId="4EC4D601" w14:textId="77777777">
            <w:r>
              <w:t>De Kamer,</w:t>
            </w:r>
          </w:p>
        </w:tc>
      </w:tr>
      <w:tr w:rsidR="008814BC" w:rsidTr="008814BC" w14:paraId="2905E6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814BC" w:rsidP="008814BC" w:rsidRDefault="008814BC" w14:paraId="33546BAC" w14:textId="77777777"/>
        </w:tc>
        <w:tc>
          <w:tcPr>
            <w:tcW w:w="7654" w:type="dxa"/>
            <w:gridSpan w:val="2"/>
          </w:tcPr>
          <w:p w:rsidR="008814BC" w:rsidP="008814BC" w:rsidRDefault="008814BC" w14:paraId="48B37E6D" w14:textId="77777777"/>
        </w:tc>
      </w:tr>
      <w:tr w:rsidR="008814BC" w:rsidTr="008814BC" w14:paraId="3F6F8E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814BC" w:rsidP="008814BC" w:rsidRDefault="008814BC" w14:paraId="6263D55A" w14:textId="77777777"/>
        </w:tc>
        <w:tc>
          <w:tcPr>
            <w:tcW w:w="7654" w:type="dxa"/>
            <w:gridSpan w:val="2"/>
          </w:tcPr>
          <w:p w:rsidR="008814BC" w:rsidP="008814BC" w:rsidRDefault="008814BC" w14:paraId="2AFCCDCA" w14:textId="77777777">
            <w:r>
              <w:t>gehoord de beraadslaging,</w:t>
            </w:r>
          </w:p>
        </w:tc>
      </w:tr>
      <w:tr w:rsidR="008814BC" w:rsidTr="008814BC" w14:paraId="24B821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814BC" w:rsidP="008814BC" w:rsidRDefault="008814BC" w14:paraId="35A8A5F8" w14:textId="77777777"/>
        </w:tc>
        <w:tc>
          <w:tcPr>
            <w:tcW w:w="7654" w:type="dxa"/>
            <w:gridSpan w:val="2"/>
          </w:tcPr>
          <w:p w:rsidR="008814BC" w:rsidP="008814BC" w:rsidRDefault="008814BC" w14:paraId="21F3E580" w14:textId="77777777"/>
        </w:tc>
      </w:tr>
      <w:tr w:rsidR="008814BC" w:rsidTr="008814BC" w14:paraId="27FE20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814BC" w:rsidP="008814BC" w:rsidRDefault="008814BC" w14:paraId="46DC1A0D" w14:textId="77777777"/>
        </w:tc>
        <w:tc>
          <w:tcPr>
            <w:tcW w:w="7654" w:type="dxa"/>
            <w:gridSpan w:val="2"/>
          </w:tcPr>
          <w:p w:rsidRPr="008814BC" w:rsidR="008814BC" w:rsidP="008814BC" w:rsidRDefault="008814BC" w14:paraId="675CF66B" w14:textId="77777777">
            <w:r w:rsidRPr="008814BC">
              <w:t>overwegende dat het momenteel vijf over twaalf is in de sociaal advocatuur in alle rechtsgebieden, waaronder het strafrecht, en dat er scherpe maatregelen nodig zijn om het tij te keren;</w:t>
            </w:r>
          </w:p>
          <w:p w:rsidR="008814BC" w:rsidP="008814BC" w:rsidRDefault="008814BC" w14:paraId="6E70504C" w14:textId="77777777"/>
          <w:p w:rsidRPr="008814BC" w:rsidR="008814BC" w:rsidP="008814BC" w:rsidRDefault="008814BC" w14:paraId="746642CE" w14:textId="1EB059C3">
            <w:r w:rsidRPr="008814BC">
              <w:t>overwegende dat de Vereniging Sociale Advocatuur Nederland (VSAN) een noodplan heeft gemaakt waarin er op korte termijn middels een begeleidingsvergoeding voor patroons, een kredietvoorziening voor stagiair-ondernemers en een terugkeer van de voorschotregeling, ongeveer 200 nieuwe sociaal advocaten jaarlijks bij zouden kunnen komen;</w:t>
            </w:r>
          </w:p>
          <w:p w:rsidR="008814BC" w:rsidP="008814BC" w:rsidRDefault="008814BC" w14:paraId="63A25CC1" w14:textId="77777777"/>
          <w:p w:rsidRPr="008814BC" w:rsidR="008814BC" w:rsidP="008814BC" w:rsidRDefault="008814BC" w14:paraId="121DD42C" w14:textId="65C5783B">
            <w:r w:rsidRPr="008814BC">
              <w:t>overwegende dat dit ook belangrijke maatregelen zijn om de trend van vergrijzing in de sociaal advocatuur te verzachten en het plan betaalbaar is met 3 miljoen euro aan (structurele) kosten;</w:t>
            </w:r>
          </w:p>
          <w:p w:rsidR="008814BC" w:rsidP="008814BC" w:rsidRDefault="008814BC" w14:paraId="69164E68" w14:textId="77777777"/>
          <w:p w:rsidRPr="008814BC" w:rsidR="008814BC" w:rsidP="008814BC" w:rsidRDefault="008814BC" w14:paraId="1D614EDD" w14:textId="66CD327A">
            <w:r w:rsidRPr="008814BC">
              <w:t>verzoekt de regering het noodplan van de VSAN te omarmen en te bezien hoe deze maatregelen op korte termijn een plek kunnen krijgen in het beleid om de gesubsidieerde rechtsbijstand en daarmee de toegang tot het recht overeind te houden,</w:t>
            </w:r>
          </w:p>
          <w:p w:rsidR="008814BC" w:rsidP="008814BC" w:rsidRDefault="008814BC" w14:paraId="5A6806C9" w14:textId="77777777"/>
          <w:p w:rsidRPr="008814BC" w:rsidR="008814BC" w:rsidP="008814BC" w:rsidRDefault="008814BC" w14:paraId="391B3493" w14:textId="17CACEB0">
            <w:r w:rsidRPr="008814BC">
              <w:t>en gaat over tot de orde van de dag.</w:t>
            </w:r>
          </w:p>
          <w:p w:rsidR="008814BC" w:rsidP="008814BC" w:rsidRDefault="008814BC" w14:paraId="1CA6383E" w14:textId="77777777"/>
          <w:p w:rsidR="008814BC" w:rsidP="008814BC" w:rsidRDefault="008814BC" w14:paraId="747ED2F4" w14:textId="77777777">
            <w:r w:rsidRPr="008814BC">
              <w:t>Van Nispen</w:t>
            </w:r>
          </w:p>
          <w:p w:rsidR="008814BC" w:rsidP="008814BC" w:rsidRDefault="008814BC" w14:paraId="0D334D39" w14:textId="77777777">
            <w:proofErr w:type="spellStart"/>
            <w:r w:rsidRPr="008814BC">
              <w:t>Lahlah</w:t>
            </w:r>
            <w:proofErr w:type="spellEnd"/>
            <w:r w:rsidRPr="008814BC">
              <w:t xml:space="preserve"> </w:t>
            </w:r>
          </w:p>
          <w:p w:rsidR="008814BC" w:rsidP="008814BC" w:rsidRDefault="008814BC" w14:paraId="04E03281" w14:textId="04264A98">
            <w:r w:rsidRPr="008814BC">
              <w:t xml:space="preserve">El </w:t>
            </w:r>
            <w:proofErr w:type="spellStart"/>
            <w:r w:rsidRPr="008814BC">
              <w:t>Abassi</w:t>
            </w:r>
            <w:proofErr w:type="spellEnd"/>
          </w:p>
        </w:tc>
      </w:tr>
    </w:tbl>
    <w:p w:rsidR="00997775" w:rsidRDefault="00997775" w14:paraId="5B3D638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F178A" w14:textId="77777777" w:rsidR="008814BC" w:rsidRDefault="008814BC">
      <w:pPr>
        <w:spacing w:line="20" w:lineRule="exact"/>
      </w:pPr>
    </w:p>
  </w:endnote>
  <w:endnote w:type="continuationSeparator" w:id="0">
    <w:p w14:paraId="2634A9EA" w14:textId="77777777" w:rsidR="008814BC" w:rsidRDefault="008814BC">
      <w:pPr>
        <w:pStyle w:val="Amendement"/>
      </w:pPr>
      <w:r>
        <w:rPr>
          <w:b w:val="0"/>
        </w:rPr>
        <w:t xml:space="preserve"> </w:t>
      </w:r>
    </w:p>
  </w:endnote>
  <w:endnote w:type="continuationNotice" w:id="1">
    <w:p w14:paraId="09C64AB0" w14:textId="77777777" w:rsidR="008814BC" w:rsidRDefault="008814B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BDFDA" w14:textId="77777777" w:rsidR="008814BC" w:rsidRDefault="008814BC">
      <w:pPr>
        <w:pStyle w:val="Amendement"/>
      </w:pPr>
      <w:r>
        <w:rPr>
          <w:b w:val="0"/>
        </w:rPr>
        <w:separator/>
      </w:r>
    </w:p>
  </w:footnote>
  <w:footnote w:type="continuationSeparator" w:id="0">
    <w:p w14:paraId="31514B71" w14:textId="77777777" w:rsidR="008814BC" w:rsidRDefault="008814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4B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A5752"/>
    <w:rsid w:val="00710A7A"/>
    <w:rsid w:val="00744C6E"/>
    <w:rsid w:val="007B35A1"/>
    <w:rsid w:val="007C50C6"/>
    <w:rsid w:val="008304CB"/>
    <w:rsid w:val="00831CE0"/>
    <w:rsid w:val="00850A1D"/>
    <w:rsid w:val="00862909"/>
    <w:rsid w:val="00872A23"/>
    <w:rsid w:val="008814BC"/>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E840E"/>
  <w15:docId w15:val="{543CA1F2-639D-4D26-A5BB-D3F70B10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193</ap:Words>
  <ap:Characters>1116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2025-03-20T09:56:00.0000000Z</dcterms:created>
  <dcterms:modified xsi:type="dcterms:W3CDTF">2025-03-20T10:07:00.0000000Z</dcterms:modified>
  <dc:description>------------------------</dc:description>
  <dc:subject/>
  <keywords/>
  <version/>
  <category/>
</coreProperties>
</file>