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9BBEC30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467D2C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E0D27C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FCCCBD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960C0AF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20A06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EB5083F" w14:textId="77777777"/>
        </w:tc>
      </w:tr>
      <w:tr w:rsidR="00997775" w14:paraId="746795F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659A8830" w14:textId="77777777"/>
        </w:tc>
      </w:tr>
      <w:tr w:rsidR="00997775" w14:paraId="3CCEE1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4F12096" w14:textId="77777777"/>
        </w:tc>
        <w:tc>
          <w:tcPr>
            <w:tcW w:w="7654" w:type="dxa"/>
            <w:gridSpan w:val="2"/>
          </w:tcPr>
          <w:p w:rsidR="00997775" w:rsidRDefault="00997775" w14:paraId="717BFE12" w14:textId="77777777"/>
        </w:tc>
      </w:tr>
      <w:tr w:rsidR="00997775" w14:paraId="30A259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30783B" w14:paraId="67B6EA65" w14:textId="6BF14326">
            <w:pPr>
              <w:rPr>
                <w:b/>
              </w:rPr>
            </w:pPr>
            <w:r>
              <w:rPr>
                <w:b/>
              </w:rPr>
              <w:t>36 327</w:t>
            </w:r>
          </w:p>
        </w:tc>
        <w:tc>
          <w:tcPr>
            <w:tcW w:w="7654" w:type="dxa"/>
            <w:gridSpan w:val="2"/>
          </w:tcPr>
          <w:p w:rsidRPr="0030783B" w:rsidR="00997775" w:rsidP="00A07C71" w:rsidRDefault="0030783B" w14:paraId="6F4B239E" w14:textId="7C07D6BD">
            <w:pPr>
              <w:rPr>
                <w:b/>
                <w:bCs/>
                <w:szCs w:val="24"/>
              </w:rPr>
            </w:pPr>
            <w:r w:rsidRPr="0030783B">
              <w:rPr>
                <w:b/>
                <w:bCs/>
                <w:szCs w:val="24"/>
              </w:rPr>
              <w:t>Vaststelling van het nieuwe Wetboek van Strafvordering (Wetboek van Strafvordering)</w:t>
            </w:r>
          </w:p>
        </w:tc>
      </w:tr>
      <w:tr w:rsidR="00997775" w14:paraId="3D3DAD4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F3F8D9B" w14:textId="77777777"/>
        </w:tc>
        <w:tc>
          <w:tcPr>
            <w:tcW w:w="7654" w:type="dxa"/>
            <w:gridSpan w:val="2"/>
          </w:tcPr>
          <w:p w:rsidR="00997775" w:rsidRDefault="00997775" w14:paraId="24286880" w14:textId="77777777"/>
        </w:tc>
      </w:tr>
      <w:tr w:rsidR="00997775" w14:paraId="1758A66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2D27CE" w14:textId="77777777"/>
        </w:tc>
        <w:tc>
          <w:tcPr>
            <w:tcW w:w="7654" w:type="dxa"/>
            <w:gridSpan w:val="2"/>
          </w:tcPr>
          <w:p w:rsidR="00997775" w:rsidRDefault="00997775" w14:paraId="195CC75B" w14:textId="77777777"/>
        </w:tc>
      </w:tr>
      <w:tr w:rsidR="00997775" w14:paraId="2DD7C4E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EF4C50A" w14:textId="4C228198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0783B">
              <w:rPr>
                <w:b/>
              </w:rPr>
              <w:t>73</w:t>
            </w:r>
          </w:p>
        </w:tc>
        <w:tc>
          <w:tcPr>
            <w:tcW w:w="7654" w:type="dxa"/>
            <w:gridSpan w:val="2"/>
          </w:tcPr>
          <w:p w:rsidR="00997775" w:rsidRDefault="00997775" w14:paraId="4F37E1A1" w14:textId="44B76649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0783B">
              <w:rPr>
                <w:b/>
              </w:rPr>
              <w:t>HET LID EL ABASSI</w:t>
            </w:r>
          </w:p>
        </w:tc>
      </w:tr>
      <w:tr w:rsidR="00997775" w14:paraId="21CE24F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A92BC7" w14:textId="77777777"/>
        </w:tc>
        <w:tc>
          <w:tcPr>
            <w:tcW w:w="7654" w:type="dxa"/>
            <w:gridSpan w:val="2"/>
          </w:tcPr>
          <w:p w:rsidR="00997775" w:rsidP="00280D6A" w:rsidRDefault="00997775" w14:paraId="7A016009" w14:textId="4560A1DF">
            <w:r>
              <w:t>Voorgesteld</w:t>
            </w:r>
            <w:r w:rsidR="00280D6A">
              <w:t xml:space="preserve"> </w:t>
            </w:r>
            <w:r w:rsidR="0030783B">
              <w:t>19 maart 2025</w:t>
            </w:r>
          </w:p>
        </w:tc>
      </w:tr>
      <w:tr w:rsidR="00997775" w14:paraId="0D6E75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6C0C23" w14:textId="77777777"/>
        </w:tc>
        <w:tc>
          <w:tcPr>
            <w:tcW w:w="7654" w:type="dxa"/>
            <w:gridSpan w:val="2"/>
          </w:tcPr>
          <w:p w:rsidR="00997775" w:rsidRDefault="00997775" w14:paraId="581A8BB5" w14:textId="77777777"/>
        </w:tc>
      </w:tr>
      <w:tr w:rsidR="00997775" w14:paraId="5BB68D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196B694" w14:textId="77777777"/>
        </w:tc>
        <w:tc>
          <w:tcPr>
            <w:tcW w:w="7654" w:type="dxa"/>
            <w:gridSpan w:val="2"/>
          </w:tcPr>
          <w:p w:rsidR="00997775" w:rsidRDefault="00997775" w14:paraId="6DE74107" w14:textId="77777777">
            <w:r>
              <w:t>De Kamer,</w:t>
            </w:r>
          </w:p>
        </w:tc>
      </w:tr>
      <w:tr w:rsidR="00997775" w14:paraId="5CFF48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564E68F" w14:textId="77777777"/>
        </w:tc>
        <w:tc>
          <w:tcPr>
            <w:tcW w:w="7654" w:type="dxa"/>
            <w:gridSpan w:val="2"/>
          </w:tcPr>
          <w:p w:rsidR="00997775" w:rsidRDefault="00997775" w14:paraId="0AEDB9D8" w14:textId="77777777"/>
        </w:tc>
      </w:tr>
      <w:tr w:rsidR="00997775" w14:paraId="236A51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854142" w14:textId="77777777"/>
        </w:tc>
        <w:tc>
          <w:tcPr>
            <w:tcW w:w="7654" w:type="dxa"/>
            <w:gridSpan w:val="2"/>
          </w:tcPr>
          <w:p w:rsidR="00997775" w:rsidRDefault="00997775" w14:paraId="3B255CEA" w14:textId="77777777">
            <w:r>
              <w:t>gehoord de beraadslaging,</w:t>
            </w:r>
          </w:p>
        </w:tc>
      </w:tr>
      <w:tr w:rsidR="00997775" w14:paraId="059518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D7BCE9" w14:textId="77777777"/>
        </w:tc>
        <w:tc>
          <w:tcPr>
            <w:tcW w:w="7654" w:type="dxa"/>
            <w:gridSpan w:val="2"/>
          </w:tcPr>
          <w:p w:rsidR="00997775" w:rsidRDefault="00997775" w14:paraId="2F770F5C" w14:textId="77777777"/>
        </w:tc>
      </w:tr>
      <w:tr w:rsidR="00997775" w14:paraId="523E09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DFD5E0" w14:textId="77777777"/>
        </w:tc>
        <w:tc>
          <w:tcPr>
            <w:tcW w:w="7654" w:type="dxa"/>
            <w:gridSpan w:val="2"/>
          </w:tcPr>
          <w:p w:rsidRPr="0030783B" w:rsidR="0030783B" w:rsidP="0030783B" w:rsidRDefault="0030783B" w14:paraId="2EF1638C" w14:textId="77777777">
            <w:r w:rsidRPr="0030783B">
              <w:t>constaterende dat de Autoriteit Persoonsgegevens van oordeel is dat het nieuwe Wetboek van Strafvordering de mogelijkheid voor politie en justitie om grote hoeveelheden van persoonsgegevens te verzamelen flink uitbreidt;</w:t>
            </w:r>
          </w:p>
          <w:p w:rsidR="0030783B" w:rsidP="0030783B" w:rsidRDefault="0030783B" w14:paraId="6F419081" w14:textId="77777777"/>
          <w:p w:rsidRPr="0030783B" w:rsidR="0030783B" w:rsidP="0030783B" w:rsidRDefault="0030783B" w14:paraId="7D84B7EA" w14:textId="4ADBD9DB">
            <w:r w:rsidRPr="0030783B">
              <w:t>overwegende dat de Autoriteit Persoonsgegevens van mening is dat het nieuwe wetboek belangrijke rechten en vrijheden onvoldoende beschermt;</w:t>
            </w:r>
          </w:p>
          <w:p w:rsidR="0030783B" w:rsidP="0030783B" w:rsidRDefault="0030783B" w14:paraId="734A9986" w14:textId="77777777"/>
          <w:p w:rsidRPr="0030783B" w:rsidR="0030783B" w:rsidP="0030783B" w:rsidRDefault="0030783B" w14:paraId="679085D7" w14:textId="41519EEC">
            <w:r w:rsidRPr="0030783B">
              <w:t>verzoekt de regering alle adviezen van de Autoriteit Persoonsgegevens over te nemen,</w:t>
            </w:r>
          </w:p>
          <w:p w:rsidR="0030783B" w:rsidP="0030783B" w:rsidRDefault="0030783B" w14:paraId="1E927633" w14:textId="77777777"/>
          <w:p w:rsidRPr="0030783B" w:rsidR="0030783B" w:rsidP="0030783B" w:rsidRDefault="0030783B" w14:paraId="2E6B706F" w14:textId="0FF0A910">
            <w:r w:rsidRPr="0030783B">
              <w:t>en gaat over tot de orde van de dag.</w:t>
            </w:r>
          </w:p>
          <w:p w:rsidR="0030783B" w:rsidP="0030783B" w:rsidRDefault="0030783B" w14:paraId="2397AAC9" w14:textId="77777777"/>
          <w:p w:rsidR="00997775" w:rsidP="0030783B" w:rsidRDefault="0030783B" w14:paraId="7D1CBAFA" w14:textId="19253322">
            <w:r w:rsidRPr="0030783B">
              <w:t xml:space="preserve">El </w:t>
            </w:r>
            <w:proofErr w:type="spellStart"/>
            <w:r w:rsidRPr="0030783B">
              <w:t>Abassi</w:t>
            </w:r>
            <w:proofErr w:type="spellEnd"/>
          </w:p>
        </w:tc>
      </w:tr>
    </w:tbl>
    <w:p w:rsidR="00997775" w:rsidRDefault="00997775" w14:paraId="30FB5C35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1E2584" w14:textId="77777777" w:rsidR="0030783B" w:rsidRDefault="0030783B">
      <w:pPr>
        <w:spacing w:line="20" w:lineRule="exact"/>
      </w:pPr>
    </w:p>
  </w:endnote>
  <w:endnote w:type="continuationSeparator" w:id="0">
    <w:p w14:paraId="5CD42ADA" w14:textId="77777777" w:rsidR="0030783B" w:rsidRDefault="0030783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A595A02" w14:textId="77777777" w:rsidR="0030783B" w:rsidRDefault="0030783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FA9BB" w14:textId="77777777" w:rsidR="0030783B" w:rsidRDefault="0030783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17E0618" w14:textId="77777777" w:rsidR="0030783B" w:rsidRDefault="0030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3B"/>
    <w:rsid w:val="00133FCE"/>
    <w:rsid w:val="001E482C"/>
    <w:rsid w:val="001E4877"/>
    <w:rsid w:val="0021105A"/>
    <w:rsid w:val="00280D6A"/>
    <w:rsid w:val="002B78E9"/>
    <w:rsid w:val="002C5406"/>
    <w:rsid w:val="0030783B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14822"/>
  <w15:docId w15:val="{54240403-28D3-4686-BAF1-2D24E46A9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106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2025-03-20T09:57:00.0000000Z</dcterms:created>
  <dcterms:modified xsi:type="dcterms:W3CDTF">2025-03-20T10:05:00.0000000Z</dcterms:modified>
  <dc:description>------------------------</dc:description>
  <dc:subject/>
  <keywords/>
  <version/>
  <category/>
</coreProperties>
</file>