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87D89" w14:paraId="023098B4" w14:textId="77777777">
        <w:tc>
          <w:tcPr>
            <w:tcW w:w="6733" w:type="dxa"/>
            <w:gridSpan w:val="2"/>
            <w:tcBorders>
              <w:top w:val="nil"/>
              <w:left w:val="nil"/>
              <w:bottom w:val="nil"/>
              <w:right w:val="nil"/>
            </w:tcBorders>
            <w:vAlign w:val="center"/>
          </w:tcPr>
          <w:p w:rsidR="00997775" w:rsidP="00710A7A" w:rsidRDefault="00997775" w14:paraId="378E395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3B0B6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87D89" w14:paraId="5DA9DCD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5EECA9" w14:textId="77777777">
            <w:r w:rsidRPr="008B0CC5">
              <w:t xml:space="preserve">Vergaderjaar </w:t>
            </w:r>
            <w:r w:rsidR="00AC6B87">
              <w:t>2024-2025</w:t>
            </w:r>
          </w:p>
        </w:tc>
      </w:tr>
      <w:tr w:rsidR="00997775" w:rsidTr="00987D89" w14:paraId="71423151" w14:textId="77777777">
        <w:trPr>
          <w:cantSplit/>
        </w:trPr>
        <w:tc>
          <w:tcPr>
            <w:tcW w:w="10985" w:type="dxa"/>
            <w:gridSpan w:val="3"/>
            <w:tcBorders>
              <w:top w:val="nil"/>
              <w:left w:val="nil"/>
              <w:bottom w:val="nil"/>
              <w:right w:val="nil"/>
            </w:tcBorders>
          </w:tcPr>
          <w:p w:rsidR="00997775" w:rsidRDefault="00997775" w14:paraId="588B40CF" w14:textId="77777777"/>
        </w:tc>
      </w:tr>
      <w:tr w:rsidR="00997775" w:rsidTr="00987D89" w14:paraId="093C3B33" w14:textId="77777777">
        <w:trPr>
          <w:cantSplit/>
        </w:trPr>
        <w:tc>
          <w:tcPr>
            <w:tcW w:w="10985" w:type="dxa"/>
            <w:gridSpan w:val="3"/>
            <w:tcBorders>
              <w:top w:val="nil"/>
              <w:left w:val="nil"/>
              <w:bottom w:val="single" w:color="auto" w:sz="4" w:space="0"/>
              <w:right w:val="nil"/>
            </w:tcBorders>
          </w:tcPr>
          <w:p w:rsidR="00997775" w:rsidRDefault="00997775" w14:paraId="136AF4C1" w14:textId="77777777"/>
        </w:tc>
      </w:tr>
      <w:tr w:rsidR="00997775" w:rsidTr="00987D89" w14:paraId="713A6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B7D803" w14:textId="77777777"/>
        </w:tc>
        <w:tc>
          <w:tcPr>
            <w:tcW w:w="7654" w:type="dxa"/>
            <w:gridSpan w:val="2"/>
          </w:tcPr>
          <w:p w:rsidR="00997775" w:rsidRDefault="00997775" w14:paraId="35E6C5AE" w14:textId="77777777"/>
        </w:tc>
      </w:tr>
      <w:tr w:rsidR="00987D89" w:rsidTr="00987D89" w14:paraId="220220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69BB04A5" w14:textId="61B60BD4">
            <w:pPr>
              <w:rPr>
                <w:b/>
              </w:rPr>
            </w:pPr>
            <w:r>
              <w:rPr>
                <w:b/>
              </w:rPr>
              <w:t>35 646</w:t>
            </w:r>
          </w:p>
        </w:tc>
        <w:tc>
          <w:tcPr>
            <w:tcW w:w="7654" w:type="dxa"/>
            <w:gridSpan w:val="2"/>
          </w:tcPr>
          <w:p w:rsidR="00987D89" w:rsidP="00987D89" w:rsidRDefault="00987D89" w14:paraId="46AE265A" w14:textId="70150780">
            <w:pPr>
              <w:rPr>
                <w:b/>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987D89" w:rsidTr="00987D89" w14:paraId="06E15F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46A8144C" w14:textId="77777777"/>
        </w:tc>
        <w:tc>
          <w:tcPr>
            <w:tcW w:w="7654" w:type="dxa"/>
            <w:gridSpan w:val="2"/>
          </w:tcPr>
          <w:p w:rsidR="00987D89" w:rsidP="00987D89" w:rsidRDefault="00987D89" w14:paraId="391F753C" w14:textId="77777777"/>
        </w:tc>
      </w:tr>
      <w:tr w:rsidR="00987D89" w:rsidTr="00987D89" w14:paraId="679921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0F1AAAFE" w14:textId="77777777"/>
        </w:tc>
        <w:tc>
          <w:tcPr>
            <w:tcW w:w="7654" w:type="dxa"/>
            <w:gridSpan w:val="2"/>
          </w:tcPr>
          <w:p w:rsidR="00987D89" w:rsidP="00987D89" w:rsidRDefault="00987D89" w14:paraId="0D1E89CC" w14:textId="77777777"/>
        </w:tc>
      </w:tr>
      <w:tr w:rsidR="00987D89" w:rsidTr="00987D89" w14:paraId="1BFD2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78A4A6B7" w14:textId="1FE4ADDC">
            <w:pPr>
              <w:rPr>
                <w:b/>
              </w:rPr>
            </w:pPr>
            <w:r>
              <w:rPr>
                <w:b/>
              </w:rPr>
              <w:t>Nr. 40</w:t>
            </w:r>
          </w:p>
        </w:tc>
        <w:tc>
          <w:tcPr>
            <w:tcW w:w="7654" w:type="dxa"/>
            <w:gridSpan w:val="2"/>
          </w:tcPr>
          <w:p w:rsidR="00987D89" w:rsidP="00987D89" w:rsidRDefault="00987D89" w14:paraId="5F9CC34C" w14:textId="59689333">
            <w:pPr>
              <w:rPr>
                <w:b/>
              </w:rPr>
            </w:pPr>
            <w:r>
              <w:rPr>
                <w:b/>
              </w:rPr>
              <w:t>MOTIE VAN HET LID SIX DIJKSTRA C.S.</w:t>
            </w:r>
          </w:p>
        </w:tc>
      </w:tr>
      <w:tr w:rsidR="00987D89" w:rsidTr="00987D89" w14:paraId="549E80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5AEEA471" w14:textId="77777777"/>
        </w:tc>
        <w:tc>
          <w:tcPr>
            <w:tcW w:w="7654" w:type="dxa"/>
            <w:gridSpan w:val="2"/>
          </w:tcPr>
          <w:p w:rsidR="00987D89" w:rsidP="00987D89" w:rsidRDefault="00987D89" w14:paraId="1027741F" w14:textId="6910D94B">
            <w:r>
              <w:t>Voorgesteld 20 maart 202</w:t>
            </w:r>
            <w:r w:rsidR="008A1E69">
              <w:t>5</w:t>
            </w:r>
          </w:p>
        </w:tc>
      </w:tr>
      <w:tr w:rsidR="00987D89" w:rsidTr="00987D89" w14:paraId="1C1BA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5FB109FE" w14:textId="77777777"/>
        </w:tc>
        <w:tc>
          <w:tcPr>
            <w:tcW w:w="7654" w:type="dxa"/>
            <w:gridSpan w:val="2"/>
          </w:tcPr>
          <w:p w:rsidR="00987D89" w:rsidP="00987D89" w:rsidRDefault="00987D89" w14:paraId="25D94AEA" w14:textId="77777777"/>
        </w:tc>
      </w:tr>
      <w:tr w:rsidR="00987D89" w:rsidTr="00987D89" w14:paraId="2DD08E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6CD16914" w14:textId="77777777"/>
        </w:tc>
        <w:tc>
          <w:tcPr>
            <w:tcW w:w="7654" w:type="dxa"/>
            <w:gridSpan w:val="2"/>
          </w:tcPr>
          <w:p w:rsidR="00987D89" w:rsidP="00987D89" w:rsidRDefault="00987D89" w14:paraId="38B90A65" w14:textId="77777777">
            <w:r>
              <w:t>De Kamer,</w:t>
            </w:r>
          </w:p>
        </w:tc>
      </w:tr>
      <w:tr w:rsidR="00987D89" w:rsidTr="00987D89" w14:paraId="78CEE8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34F1B503" w14:textId="77777777"/>
        </w:tc>
        <w:tc>
          <w:tcPr>
            <w:tcW w:w="7654" w:type="dxa"/>
            <w:gridSpan w:val="2"/>
          </w:tcPr>
          <w:p w:rsidR="00987D89" w:rsidP="00987D89" w:rsidRDefault="00987D89" w14:paraId="37BA1546" w14:textId="77777777"/>
        </w:tc>
      </w:tr>
      <w:tr w:rsidR="00987D89" w:rsidTr="00987D89" w14:paraId="0929C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34B8BC07" w14:textId="77777777"/>
        </w:tc>
        <w:tc>
          <w:tcPr>
            <w:tcW w:w="7654" w:type="dxa"/>
            <w:gridSpan w:val="2"/>
          </w:tcPr>
          <w:p w:rsidR="00987D89" w:rsidP="00987D89" w:rsidRDefault="00987D89" w14:paraId="2E122532" w14:textId="77777777">
            <w:r>
              <w:t>gehoord de beraadslaging,</w:t>
            </w:r>
          </w:p>
        </w:tc>
      </w:tr>
      <w:tr w:rsidR="00987D89" w:rsidTr="00987D89" w14:paraId="2E20CDC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2205A911" w14:textId="77777777"/>
        </w:tc>
        <w:tc>
          <w:tcPr>
            <w:tcW w:w="7654" w:type="dxa"/>
            <w:gridSpan w:val="2"/>
          </w:tcPr>
          <w:p w:rsidR="00987D89" w:rsidP="00987D89" w:rsidRDefault="00987D89" w14:paraId="4E33A3D4" w14:textId="77777777"/>
        </w:tc>
      </w:tr>
      <w:tr w:rsidR="00987D89" w:rsidTr="00987D89" w14:paraId="0733AAF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87D89" w:rsidP="00987D89" w:rsidRDefault="00987D89" w14:paraId="3B829233" w14:textId="77777777"/>
        </w:tc>
        <w:tc>
          <w:tcPr>
            <w:tcW w:w="7654" w:type="dxa"/>
            <w:gridSpan w:val="2"/>
          </w:tcPr>
          <w:p w:rsidRPr="00987D89" w:rsidR="00987D89" w:rsidP="00987D89" w:rsidRDefault="00987D89" w14:paraId="3BEFCBC8" w14:textId="77777777">
            <w:r w:rsidRPr="00987D89">
              <w:t xml:space="preserve">constaterende dat het wetsvoorstel regelt dat bij algemene maatregel van bestuur nadere regels kunnen worden gesteld over anonieme donaties; </w:t>
            </w:r>
          </w:p>
          <w:p w:rsidR="00987D89" w:rsidP="00987D89" w:rsidRDefault="00987D89" w14:paraId="385C150C" w14:textId="77777777"/>
          <w:p w:rsidRPr="00987D89" w:rsidR="00987D89" w:rsidP="00987D89" w:rsidRDefault="00987D89" w14:paraId="79698B33" w14:textId="22EEA5D1">
            <w:r w:rsidRPr="00987D89">
              <w:t>van mening dat kleine anonieme donaties die bijvoorbeeld via een collectebus, een inzamelingsactie, een tikkie of een QR-code worden gedaan, niet onder de reikwijdte van deze wet zouden moeten vallen, omdat de risico's die met deze wet weggenomen worden zich bij deze donaties niet voordoen;</w:t>
            </w:r>
          </w:p>
          <w:p w:rsidR="00987D89" w:rsidP="00987D89" w:rsidRDefault="00987D89" w14:paraId="034B3C08" w14:textId="77777777"/>
          <w:p w:rsidRPr="00987D89" w:rsidR="00987D89" w:rsidP="00987D89" w:rsidRDefault="00987D89" w14:paraId="610E11AC" w14:textId="3FA04A32">
            <w:r w:rsidRPr="00987D89">
              <w:t>verzoekt de regering regels op te stellen die het mogelijk maken dat het anoniem doen van kleine financiële of materiële donaties tot een redelijk bedrag mogelijk blijft, zonder dat dit aanvullende regeldruk voor maatschappelijke organisaties oplevert,</w:t>
            </w:r>
          </w:p>
          <w:p w:rsidR="00987D89" w:rsidP="00987D89" w:rsidRDefault="00987D89" w14:paraId="62E3FFB5" w14:textId="77777777"/>
          <w:p w:rsidRPr="00987D89" w:rsidR="00987D89" w:rsidP="00987D89" w:rsidRDefault="00987D89" w14:paraId="73C8CDEC" w14:textId="784AA68A">
            <w:r w:rsidRPr="00987D89">
              <w:t>en gaat over tot de orde van de dag.</w:t>
            </w:r>
          </w:p>
          <w:p w:rsidR="00987D89" w:rsidP="00987D89" w:rsidRDefault="00987D89" w14:paraId="24211FA6" w14:textId="77777777"/>
          <w:p w:rsidR="00987D89" w:rsidP="00987D89" w:rsidRDefault="00987D89" w14:paraId="093DDF73" w14:textId="77777777">
            <w:r w:rsidRPr="00987D89">
              <w:t>Six Dijkstra</w:t>
            </w:r>
          </w:p>
          <w:p w:rsidR="00987D89" w:rsidP="00987D89" w:rsidRDefault="00987D89" w14:paraId="4D7A2796" w14:textId="77777777">
            <w:r w:rsidRPr="00987D89">
              <w:t xml:space="preserve">Wijen-Nass </w:t>
            </w:r>
          </w:p>
          <w:p w:rsidR="00987D89" w:rsidP="00987D89" w:rsidRDefault="00987D89" w14:paraId="1B2F78A2" w14:textId="624D77D6">
            <w:r w:rsidRPr="00987D89">
              <w:t>Krul</w:t>
            </w:r>
          </w:p>
        </w:tc>
      </w:tr>
    </w:tbl>
    <w:p w:rsidR="00997775" w:rsidRDefault="00997775" w14:paraId="643327A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855FF" w14:textId="77777777" w:rsidR="00987D89" w:rsidRDefault="00987D89">
      <w:pPr>
        <w:spacing w:line="20" w:lineRule="exact"/>
      </w:pPr>
    </w:p>
  </w:endnote>
  <w:endnote w:type="continuationSeparator" w:id="0">
    <w:p w14:paraId="2344701B" w14:textId="77777777" w:rsidR="00987D89" w:rsidRDefault="00987D89">
      <w:pPr>
        <w:pStyle w:val="Amendement"/>
      </w:pPr>
      <w:r>
        <w:rPr>
          <w:b w:val="0"/>
        </w:rPr>
        <w:t xml:space="preserve"> </w:t>
      </w:r>
    </w:p>
  </w:endnote>
  <w:endnote w:type="continuationNotice" w:id="1">
    <w:p w14:paraId="33CDB6E0" w14:textId="77777777" w:rsidR="00987D89" w:rsidRDefault="00987D8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FC9F4" w14:textId="77777777" w:rsidR="00987D89" w:rsidRDefault="00987D89">
      <w:pPr>
        <w:pStyle w:val="Amendement"/>
      </w:pPr>
      <w:r>
        <w:rPr>
          <w:b w:val="0"/>
        </w:rPr>
        <w:separator/>
      </w:r>
    </w:p>
  </w:footnote>
  <w:footnote w:type="continuationSeparator" w:id="0">
    <w:p w14:paraId="3C1418FD" w14:textId="77777777" w:rsidR="00987D89" w:rsidRDefault="0098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D8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A1E69"/>
    <w:rsid w:val="008B0CC5"/>
    <w:rsid w:val="00930A04"/>
    <w:rsid w:val="00987D89"/>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511AC"/>
  <w15:docId w15:val="{282B2401-9A24-429A-9856-1B5A8EAA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202</ap:Words>
  <ap:Characters>1215</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2025-03-21T07:04:00.0000000Z</dcterms:created>
  <dcterms:modified xsi:type="dcterms:W3CDTF">2025-03-21T07:19:00.0000000Z</dcterms:modified>
  <dc:description>------------------------</dc:description>
  <dc:subject/>
  <keywords/>
  <version/>
  <category/>
</coreProperties>
</file>