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2C2A60" w14:paraId="3164DE45" w14:textId="77777777">
        <w:tc>
          <w:tcPr>
            <w:tcW w:w="6733" w:type="dxa"/>
            <w:gridSpan w:val="2"/>
            <w:tcBorders>
              <w:top w:val="nil"/>
              <w:left w:val="nil"/>
              <w:bottom w:val="nil"/>
              <w:right w:val="nil"/>
            </w:tcBorders>
            <w:vAlign w:val="center"/>
          </w:tcPr>
          <w:p w:rsidR="00997775" w:rsidP="00710A7A" w:rsidRDefault="00997775" w14:paraId="1EBACBEF"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7F2E61A4" w14:textId="77777777">
            <w:pPr>
              <w:pStyle w:val="Amendement"/>
              <w:jc w:val="right"/>
              <w:rPr>
                <w:rFonts w:ascii="Times New Roman" w:hAnsi="Times New Roman"/>
                <w:spacing w:val="40"/>
                <w:sz w:val="22"/>
              </w:rPr>
            </w:pPr>
            <w:r>
              <w:rPr>
                <w:rFonts w:ascii="Times New Roman" w:hAnsi="Times New Roman"/>
                <w:sz w:val="88"/>
              </w:rPr>
              <w:t>2</w:t>
            </w:r>
          </w:p>
        </w:tc>
      </w:tr>
      <w:tr w:rsidR="00997775" w:rsidTr="002C2A60" w14:paraId="42DD7618"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05AFC321" w14:textId="77777777">
            <w:r w:rsidRPr="008B0CC5">
              <w:t xml:space="preserve">Vergaderjaar </w:t>
            </w:r>
            <w:r w:rsidR="00AC6B87">
              <w:t>2024-2025</w:t>
            </w:r>
          </w:p>
        </w:tc>
      </w:tr>
      <w:tr w:rsidR="00997775" w:rsidTr="002C2A60" w14:paraId="6D06F899" w14:textId="77777777">
        <w:trPr>
          <w:cantSplit/>
        </w:trPr>
        <w:tc>
          <w:tcPr>
            <w:tcW w:w="10985" w:type="dxa"/>
            <w:gridSpan w:val="3"/>
            <w:tcBorders>
              <w:top w:val="nil"/>
              <w:left w:val="nil"/>
              <w:bottom w:val="nil"/>
              <w:right w:val="nil"/>
            </w:tcBorders>
          </w:tcPr>
          <w:p w:rsidR="00997775" w:rsidRDefault="00997775" w14:paraId="45085DE5" w14:textId="77777777"/>
        </w:tc>
      </w:tr>
      <w:tr w:rsidR="00997775" w:rsidTr="002C2A60" w14:paraId="13334A90" w14:textId="77777777">
        <w:trPr>
          <w:cantSplit/>
        </w:trPr>
        <w:tc>
          <w:tcPr>
            <w:tcW w:w="10985" w:type="dxa"/>
            <w:gridSpan w:val="3"/>
            <w:tcBorders>
              <w:top w:val="nil"/>
              <w:left w:val="nil"/>
              <w:bottom w:val="single" w:color="auto" w:sz="4" w:space="0"/>
              <w:right w:val="nil"/>
            </w:tcBorders>
          </w:tcPr>
          <w:p w:rsidR="00997775" w:rsidRDefault="00997775" w14:paraId="3F7C00B1" w14:textId="77777777"/>
        </w:tc>
      </w:tr>
      <w:tr w:rsidR="00997775" w:rsidTr="002C2A60" w14:paraId="111C01E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1C03BFF" w14:textId="77777777"/>
        </w:tc>
        <w:tc>
          <w:tcPr>
            <w:tcW w:w="7654" w:type="dxa"/>
            <w:gridSpan w:val="2"/>
          </w:tcPr>
          <w:p w:rsidR="00997775" w:rsidRDefault="00997775" w14:paraId="36CA7CA1" w14:textId="77777777"/>
        </w:tc>
      </w:tr>
      <w:tr w:rsidR="002C2A60" w:rsidTr="002C2A60" w14:paraId="75507F6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2C2A60" w:rsidP="002C2A60" w:rsidRDefault="002C2A60" w14:paraId="7A81FDD0" w14:textId="1F87B475">
            <w:pPr>
              <w:rPr>
                <w:b/>
              </w:rPr>
            </w:pPr>
            <w:r>
              <w:rPr>
                <w:b/>
              </w:rPr>
              <w:t>35 646</w:t>
            </w:r>
          </w:p>
        </w:tc>
        <w:tc>
          <w:tcPr>
            <w:tcW w:w="7654" w:type="dxa"/>
            <w:gridSpan w:val="2"/>
          </w:tcPr>
          <w:p w:rsidR="002C2A60" w:rsidP="002C2A60" w:rsidRDefault="002C2A60" w14:paraId="67F32147" w14:textId="32964CDF">
            <w:pPr>
              <w:rPr>
                <w:b/>
              </w:rPr>
            </w:pPr>
            <w:r w:rsidRPr="000B18AD">
              <w:rPr>
                <w:b/>
                <w:bCs/>
                <w:szCs w:val="24"/>
              </w:rPr>
              <w:t>Regels voor het inzichtelijk maken van donaties ontvangen door maatschappelijke organisaties en tot het tegengaan van ondermijning door maatschappelijke organisaties, alsmede tot wijziging van het Burgerlijk Wetboek, de Handelsregisterwet 2007 en de Wet op de economische delicten in verband met het deponeren van de balans en de staat van baten en lasten door stichtingen (Wet transparantie en tegengaan ondermijning door maatschappelijke organisaties)</w:t>
            </w:r>
          </w:p>
        </w:tc>
      </w:tr>
      <w:tr w:rsidR="002C2A60" w:rsidTr="002C2A60" w14:paraId="7F2DFD7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2C2A60" w:rsidP="002C2A60" w:rsidRDefault="002C2A60" w14:paraId="2C356240" w14:textId="77777777"/>
        </w:tc>
        <w:tc>
          <w:tcPr>
            <w:tcW w:w="7654" w:type="dxa"/>
            <w:gridSpan w:val="2"/>
          </w:tcPr>
          <w:p w:rsidR="002C2A60" w:rsidP="002C2A60" w:rsidRDefault="002C2A60" w14:paraId="1706E939" w14:textId="77777777"/>
        </w:tc>
      </w:tr>
      <w:tr w:rsidR="002C2A60" w:rsidTr="002C2A60" w14:paraId="24F13A9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2C2A60" w:rsidP="002C2A60" w:rsidRDefault="002C2A60" w14:paraId="2262465B" w14:textId="77777777"/>
        </w:tc>
        <w:tc>
          <w:tcPr>
            <w:tcW w:w="7654" w:type="dxa"/>
            <w:gridSpan w:val="2"/>
          </w:tcPr>
          <w:p w:rsidR="002C2A60" w:rsidP="002C2A60" w:rsidRDefault="002C2A60" w14:paraId="2F31CF7A" w14:textId="77777777"/>
        </w:tc>
      </w:tr>
      <w:tr w:rsidR="002C2A60" w:rsidTr="002C2A60" w14:paraId="2363B56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2C2A60" w:rsidP="002C2A60" w:rsidRDefault="002C2A60" w14:paraId="5560657A" w14:textId="5BED43B5">
            <w:pPr>
              <w:rPr>
                <w:b/>
              </w:rPr>
            </w:pPr>
            <w:r>
              <w:rPr>
                <w:b/>
              </w:rPr>
              <w:t>Nr. 41</w:t>
            </w:r>
          </w:p>
        </w:tc>
        <w:tc>
          <w:tcPr>
            <w:tcW w:w="7654" w:type="dxa"/>
            <w:gridSpan w:val="2"/>
          </w:tcPr>
          <w:p w:rsidR="002C2A60" w:rsidP="002C2A60" w:rsidRDefault="002C2A60" w14:paraId="6E21D7E1" w14:textId="1805F9F0">
            <w:pPr>
              <w:rPr>
                <w:b/>
              </w:rPr>
            </w:pPr>
            <w:r>
              <w:rPr>
                <w:b/>
              </w:rPr>
              <w:t>MOTIE VAN HET LID BECKER</w:t>
            </w:r>
          </w:p>
        </w:tc>
      </w:tr>
      <w:tr w:rsidR="002C2A60" w:rsidTr="002C2A60" w14:paraId="07629C5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2C2A60" w:rsidP="002C2A60" w:rsidRDefault="002C2A60" w14:paraId="4333AC41" w14:textId="77777777"/>
        </w:tc>
        <w:tc>
          <w:tcPr>
            <w:tcW w:w="7654" w:type="dxa"/>
            <w:gridSpan w:val="2"/>
          </w:tcPr>
          <w:p w:rsidR="002C2A60" w:rsidP="002C2A60" w:rsidRDefault="002C2A60" w14:paraId="3064000C" w14:textId="7AB7437B">
            <w:r>
              <w:t>Voorgesteld 20 maart 202</w:t>
            </w:r>
            <w:r w:rsidR="003C2B33">
              <w:t>5</w:t>
            </w:r>
          </w:p>
        </w:tc>
      </w:tr>
      <w:tr w:rsidR="002C2A60" w:rsidTr="002C2A60" w14:paraId="39A1F7E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2C2A60" w:rsidP="002C2A60" w:rsidRDefault="002C2A60" w14:paraId="6D135545" w14:textId="77777777"/>
        </w:tc>
        <w:tc>
          <w:tcPr>
            <w:tcW w:w="7654" w:type="dxa"/>
            <w:gridSpan w:val="2"/>
          </w:tcPr>
          <w:p w:rsidR="002C2A60" w:rsidP="002C2A60" w:rsidRDefault="002C2A60" w14:paraId="19BB185A" w14:textId="77777777"/>
        </w:tc>
      </w:tr>
      <w:tr w:rsidR="002C2A60" w:rsidTr="002C2A60" w14:paraId="1496EF0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2C2A60" w:rsidP="002C2A60" w:rsidRDefault="002C2A60" w14:paraId="15B05680" w14:textId="77777777"/>
        </w:tc>
        <w:tc>
          <w:tcPr>
            <w:tcW w:w="7654" w:type="dxa"/>
            <w:gridSpan w:val="2"/>
          </w:tcPr>
          <w:p w:rsidR="002C2A60" w:rsidP="002C2A60" w:rsidRDefault="002C2A60" w14:paraId="28F33076" w14:textId="77777777">
            <w:r>
              <w:t>De Kamer,</w:t>
            </w:r>
          </w:p>
        </w:tc>
      </w:tr>
      <w:tr w:rsidR="002C2A60" w:rsidTr="002C2A60" w14:paraId="7F2814F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2C2A60" w:rsidP="002C2A60" w:rsidRDefault="002C2A60" w14:paraId="7D5D3A1B" w14:textId="77777777"/>
        </w:tc>
        <w:tc>
          <w:tcPr>
            <w:tcW w:w="7654" w:type="dxa"/>
            <w:gridSpan w:val="2"/>
          </w:tcPr>
          <w:p w:rsidR="002C2A60" w:rsidP="002C2A60" w:rsidRDefault="002C2A60" w14:paraId="7C8B1817" w14:textId="77777777"/>
        </w:tc>
      </w:tr>
      <w:tr w:rsidR="002C2A60" w:rsidTr="002C2A60" w14:paraId="3381D7C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2C2A60" w:rsidP="002C2A60" w:rsidRDefault="002C2A60" w14:paraId="3FB9A6F1" w14:textId="77777777"/>
        </w:tc>
        <w:tc>
          <w:tcPr>
            <w:tcW w:w="7654" w:type="dxa"/>
            <w:gridSpan w:val="2"/>
          </w:tcPr>
          <w:p w:rsidR="002C2A60" w:rsidP="002C2A60" w:rsidRDefault="002C2A60" w14:paraId="50464996" w14:textId="77777777">
            <w:r>
              <w:t>gehoord de beraadslaging,</w:t>
            </w:r>
          </w:p>
        </w:tc>
      </w:tr>
      <w:tr w:rsidR="002C2A60" w:rsidTr="002C2A60" w14:paraId="214D4E0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2C2A60" w:rsidP="002C2A60" w:rsidRDefault="002C2A60" w14:paraId="173F0645" w14:textId="77777777"/>
        </w:tc>
        <w:tc>
          <w:tcPr>
            <w:tcW w:w="7654" w:type="dxa"/>
            <w:gridSpan w:val="2"/>
          </w:tcPr>
          <w:p w:rsidR="002C2A60" w:rsidP="002C2A60" w:rsidRDefault="002C2A60" w14:paraId="67E041E8" w14:textId="77777777"/>
        </w:tc>
      </w:tr>
      <w:tr w:rsidR="002C2A60" w:rsidTr="002C2A60" w14:paraId="408B8E4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2C2A60" w:rsidP="002C2A60" w:rsidRDefault="002C2A60" w14:paraId="2DB64558" w14:textId="77777777"/>
        </w:tc>
        <w:tc>
          <w:tcPr>
            <w:tcW w:w="7654" w:type="dxa"/>
            <w:gridSpan w:val="2"/>
          </w:tcPr>
          <w:p w:rsidRPr="002C2A60" w:rsidR="002C2A60" w:rsidP="002C2A60" w:rsidRDefault="002C2A60" w14:paraId="37589A72" w14:textId="77777777">
            <w:r w:rsidRPr="002C2A60">
              <w:t xml:space="preserve">constaterende dat de regering invoering van de </w:t>
            </w:r>
            <w:proofErr w:type="spellStart"/>
            <w:r w:rsidRPr="002C2A60">
              <w:t>Wtmo</w:t>
            </w:r>
            <w:proofErr w:type="spellEnd"/>
            <w:r w:rsidRPr="002C2A60">
              <w:t xml:space="preserve"> overweegt per 1 juli 2026;</w:t>
            </w:r>
          </w:p>
          <w:p w:rsidR="002C2A60" w:rsidP="002C2A60" w:rsidRDefault="002C2A60" w14:paraId="40C0B674" w14:textId="77777777"/>
          <w:p w:rsidRPr="002C2A60" w:rsidR="002C2A60" w:rsidP="002C2A60" w:rsidRDefault="002C2A60" w14:paraId="5D29D497" w14:textId="384B6DD1">
            <w:r w:rsidRPr="002C2A60">
              <w:t>overwegende dat de problematiek die dit wetsvoorstel adresseert, zeer urgent is en het politieke debat hierover al meer dan tien jaar gevoerd wordt;</w:t>
            </w:r>
          </w:p>
          <w:p w:rsidR="002C2A60" w:rsidP="002C2A60" w:rsidRDefault="002C2A60" w14:paraId="5A26BDA6" w14:textId="77777777"/>
          <w:p w:rsidRPr="002C2A60" w:rsidR="002C2A60" w:rsidP="002C2A60" w:rsidRDefault="002C2A60" w14:paraId="28CD8225" w14:textId="3C245D94">
            <w:r w:rsidRPr="002C2A60">
              <w:t>overwegende dat de Kamer al jaren wacht op behandeling van deze wet;</w:t>
            </w:r>
          </w:p>
          <w:p w:rsidR="002C2A60" w:rsidP="002C2A60" w:rsidRDefault="002C2A60" w14:paraId="755F1F3B" w14:textId="77777777"/>
          <w:p w:rsidRPr="002C2A60" w:rsidR="002C2A60" w:rsidP="002C2A60" w:rsidRDefault="002C2A60" w14:paraId="6F067E62" w14:textId="1B465CB4">
            <w:r w:rsidRPr="002C2A60">
              <w:t xml:space="preserve">spreekt uit dat de </w:t>
            </w:r>
            <w:proofErr w:type="spellStart"/>
            <w:r w:rsidRPr="002C2A60">
              <w:t>Wtmo</w:t>
            </w:r>
            <w:proofErr w:type="spellEnd"/>
            <w:r w:rsidRPr="002C2A60">
              <w:t xml:space="preserve"> indien deze wordt aangenomen zo snel mogelijk in werking moet treden;</w:t>
            </w:r>
          </w:p>
          <w:p w:rsidR="002C2A60" w:rsidP="002C2A60" w:rsidRDefault="002C2A60" w14:paraId="33DE21F6" w14:textId="77777777"/>
          <w:p w:rsidRPr="002C2A60" w:rsidR="002C2A60" w:rsidP="002C2A60" w:rsidRDefault="002C2A60" w14:paraId="672B779A" w14:textId="5D3E2353">
            <w:r w:rsidRPr="002C2A60">
              <w:t xml:space="preserve">verzoekt de regering alles in het werk te zetten om de </w:t>
            </w:r>
            <w:proofErr w:type="spellStart"/>
            <w:r w:rsidRPr="002C2A60">
              <w:t>Wtmo</w:t>
            </w:r>
            <w:proofErr w:type="spellEnd"/>
            <w:r w:rsidRPr="002C2A60">
              <w:t xml:space="preserve"> per 1 januari 2026 in te kunnen voeren,</w:t>
            </w:r>
          </w:p>
          <w:p w:rsidR="002C2A60" w:rsidP="002C2A60" w:rsidRDefault="002C2A60" w14:paraId="3266DA32" w14:textId="77777777"/>
          <w:p w:rsidRPr="002C2A60" w:rsidR="002C2A60" w:rsidP="002C2A60" w:rsidRDefault="002C2A60" w14:paraId="09982E7C" w14:textId="6BC9A90A">
            <w:r w:rsidRPr="002C2A60">
              <w:t>en gaat over tot de orde van de dag.</w:t>
            </w:r>
          </w:p>
          <w:p w:rsidR="002C2A60" w:rsidP="002C2A60" w:rsidRDefault="002C2A60" w14:paraId="1E2E5A4C" w14:textId="77777777"/>
          <w:p w:rsidR="002C2A60" w:rsidP="002C2A60" w:rsidRDefault="002C2A60" w14:paraId="448F17A9" w14:textId="183C1538">
            <w:r w:rsidRPr="002C2A60">
              <w:t>Becker</w:t>
            </w:r>
          </w:p>
        </w:tc>
      </w:tr>
    </w:tbl>
    <w:p w:rsidR="00997775" w:rsidRDefault="00997775" w14:paraId="44DF0CFE"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62951A" w14:textId="77777777" w:rsidR="002C2A60" w:rsidRDefault="002C2A60">
      <w:pPr>
        <w:spacing w:line="20" w:lineRule="exact"/>
      </w:pPr>
    </w:p>
  </w:endnote>
  <w:endnote w:type="continuationSeparator" w:id="0">
    <w:p w14:paraId="47432C7B" w14:textId="77777777" w:rsidR="002C2A60" w:rsidRDefault="002C2A60">
      <w:pPr>
        <w:pStyle w:val="Amendement"/>
      </w:pPr>
      <w:r>
        <w:rPr>
          <w:b w:val="0"/>
        </w:rPr>
        <w:t xml:space="preserve"> </w:t>
      </w:r>
    </w:p>
  </w:endnote>
  <w:endnote w:type="continuationNotice" w:id="1">
    <w:p w14:paraId="7A1132B8" w14:textId="77777777" w:rsidR="002C2A60" w:rsidRDefault="002C2A60">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EF2532" w14:textId="77777777" w:rsidR="002C2A60" w:rsidRDefault="002C2A60">
      <w:pPr>
        <w:pStyle w:val="Amendement"/>
      </w:pPr>
      <w:r>
        <w:rPr>
          <w:b w:val="0"/>
        </w:rPr>
        <w:separator/>
      </w:r>
    </w:p>
  </w:footnote>
  <w:footnote w:type="continuationSeparator" w:id="0">
    <w:p w14:paraId="53B84FF9" w14:textId="77777777" w:rsidR="002C2A60" w:rsidRDefault="002C2A6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2A60"/>
    <w:rsid w:val="00133FCE"/>
    <w:rsid w:val="001E482C"/>
    <w:rsid w:val="001E4877"/>
    <w:rsid w:val="0021105A"/>
    <w:rsid w:val="00280D6A"/>
    <w:rsid w:val="002B78E9"/>
    <w:rsid w:val="002C2A60"/>
    <w:rsid w:val="002C5406"/>
    <w:rsid w:val="00330D60"/>
    <w:rsid w:val="00345A5C"/>
    <w:rsid w:val="003C2B33"/>
    <w:rsid w:val="003F71A1"/>
    <w:rsid w:val="00476415"/>
    <w:rsid w:val="00546F8D"/>
    <w:rsid w:val="00560113"/>
    <w:rsid w:val="00621F64"/>
    <w:rsid w:val="00644DED"/>
    <w:rsid w:val="006765BC"/>
    <w:rsid w:val="00710A7A"/>
    <w:rsid w:val="00744C6E"/>
    <w:rsid w:val="00794D98"/>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B511EE"/>
    <w:rsid w:val="00B74E9D"/>
    <w:rsid w:val="00BF5690"/>
    <w:rsid w:val="00CC23D1"/>
    <w:rsid w:val="00CC270F"/>
    <w:rsid w:val="00D43192"/>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A1BFE19"/>
  <w15:docId w15:val="{5DE09365-2C2B-4A9D-B7D1-1B066247A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182</ap:Words>
  <ap:Characters>1007</ap:Characters>
  <ap:DocSecurity>0</ap:DocSecurity>
  <ap:Lines>8</ap:Lines>
  <ap:Paragraphs>2</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1187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2025-03-21T08:47:00.0000000Z</dcterms:created>
  <dcterms:modified xsi:type="dcterms:W3CDTF">2025-03-21T08:47:00.0000000Z</dcterms:modified>
  <dc:description>------------------------</dc:description>
  <dc:subject/>
  <keywords/>
  <version/>
  <category/>
</coreProperties>
</file>