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A74F3" w14:paraId="62E1ABD3" w14:textId="77777777">
        <w:tc>
          <w:tcPr>
            <w:tcW w:w="6733" w:type="dxa"/>
            <w:gridSpan w:val="2"/>
            <w:tcBorders>
              <w:top w:val="nil"/>
              <w:left w:val="nil"/>
              <w:bottom w:val="nil"/>
              <w:right w:val="nil"/>
            </w:tcBorders>
            <w:vAlign w:val="center"/>
          </w:tcPr>
          <w:p w:rsidR="00997775" w:rsidP="00710A7A" w:rsidRDefault="00997775" w14:paraId="643D468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DC67E2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A74F3" w14:paraId="6C37186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89B6D1" w14:textId="77777777">
            <w:r w:rsidRPr="008B0CC5">
              <w:t xml:space="preserve">Vergaderjaar </w:t>
            </w:r>
            <w:r w:rsidR="00AC6B87">
              <w:t>2024-2025</w:t>
            </w:r>
          </w:p>
        </w:tc>
      </w:tr>
      <w:tr w:rsidR="00997775" w:rsidTr="00EA74F3" w14:paraId="1CAC95E5" w14:textId="77777777">
        <w:trPr>
          <w:cantSplit/>
        </w:trPr>
        <w:tc>
          <w:tcPr>
            <w:tcW w:w="10985" w:type="dxa"/>
            <w:gridSpan w:val="3"/>
            <w:tcBorders>
              <w:top w:val="nil"/>
              <w:left w:val="nil"/>
              <w:bottom w:val="nil"/>
              <w:right w:val="nil"/>
            </w:tcBorders>
          </w:tcPr>
          <w:p w:rsidR="00997775" w:rsidRDefault="00997775" w14:paraId="18AF6B1A" w14:textId="77777777"/>
        </w:tc>
      </w:tr>
      <w:tr w:rsidR="00997775" w:rsidTr="00EA74F3" w14:paraId="10E16570" w14:textId="77777777">
        <w:trPr>
          <w:cantSplit/>
        </w:trPr>
        <w:tc>
          <w:tcPr>
            <w:tcW w:w="10985" w:type="dxa"/>
            <w:gridSpan w:val="3"/>
            <w:tcBorders>
              <w:top w:val="nil"/>
              <w:left w:val="nil"/>
              <w:bottom w:val="single" w:color="auto" w:sz="4" w:space="0"/>
              <w:right w:val="nil"/>
            </w:tcBorders>
          </w:tcPr>
          <w:p w:rsidR="00997775" w:rsidRDefault="00997775" w14:paraId="23FF36AE" w14:textId="77777777"/>
        </w:tc>
      </w:tr>
      <w:tr w:rsidR="00997775" w:rsidTr="00EA74F3" w14:paraId="1F48D5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FD4451" w14:textId="77777777"/>
        </w:tc>
        <w:tc>
          <w:tcPr>
            <w:tcW w:w="7654" w:type="dxa"/>
            <w:gridSpan w:val="2"/>
          </w:tcPr>
          <w:p w:rsidR="00997775" w:rsidRDefault="00997775" w14:paraId="5C32ADF7" w14:textId="77777777"/>
        </w:tc>
      </w:tr>
      <w:tr w:rsidR="00EA74F3" w:rsidTr="00EA74F3" w14:paraId="51E45E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4822BC13" w14:textId="401FA283">
            <w:pPr>
              <w:rPr>
                <w:b/>
              </w:rPr>
            </w:pPr>
            <w:r>
              <w:rPr>
                <w:b/>
              </w:rPr>
              <w:t>35 646</w:t>
            </w:r>
          </w:p>
        </w:tc>
        <w:tc>
          <w:tcPr>
            <w:tcW w:w="7654" w:type="dxa"/>
            <w:gridSpan w:val="2"/>
          </w:tcPr>
          <w:p w:rsidR="00EA74F3" w:rsidP="00EA74F3" w:rsidRDefault="00EA74F3" w14:paraId="77960901" w14:textId="577CE713">
            <w:pPr>
              <w:rPr>
                <w:b/>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EA74F3" w:rsidTr="00EA74F3" w14:paraId="1C6165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411C8126" w14:textId="77777777"/>
        </w:tc>
        <w:tc>
          <w:tcPr>
            <w:tcW w:w="7654" w:type="dxa"/>
            <w:gridSpan w:val="2"/>
          </w:tcPr>
          <w:p w:rsidR="00EA74F3" w:rsidP="00EA74F3" w:rsidRDefault="00EA74F3" w14:paraId="7D9370F5" w14:textId="77777777"/>
        </w:tc>
      </w:tr>
      <w:tr w:rsidR="00EA74F3" w:rsidTr="00EA74F3" w14:paraId="21EAEC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5F76715D" w14:textId="77777777"/>
        </w:tc>
        <w:tc>
          <w:tcPr>
            <w:tcW w:w="7654" w:type="dxa"/>
            <w:gridSpan w:val="2"/>
          </w:tcPr>
          <w:p w:rsidR="00EA74F3" w:rsidP="00EA74F3" w:rsidRDefault="00EA74F3" w14:paraId="5DE7D533" w14:textId="77777777"/>
        </w:tc>
      </w:tr>
      <w:tr w:rsidR="00EA74F3" w:rsidTr="00EA74F3" w14:paraId="3804EB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4C765493" w14:textId="1546D653">
            <w:pPr>
              <w:rPr>
                <w:b/>
              </w:rPr>
            </w:pPr>
            <w:r>
              <w:rPr>
                <w:b/>
              </w:rPr>
              <w:t xml:space="preserve">Nr. </w:t>
            </w:r>
            <w:r>
              <w:rPr>
                <w:b/>
              </w:rPr>
              <w:t>42</w:t>
            </w:r>
          </w:p>
        </w:tc>
        <w:tc>
          <w:tcPr>
            <w:tcW w:w="7654" w:type="dxa"/>
            <w:gridSpan w:val="2"/>
          </w:tcPr>
          <w:p w:rsidR="00EA74F3" w:rsidP="00EA74F3" w:rsidRDefault="00EA74F3" w14:paraId="729778DF" w14:textId="6FBF4932">
            <w:pPr>
              <w:rPr>
                <w:b/>
              </w:rPr>
            </w:pPr>
            <w:r>
              <w:rPr>
                <w:b/>
              </w:rPr>
              <w:t xml:space="preserve">MOTIE VAN </w:t>
            </w:r>
            <w:r>
              <w:rPr>
                <w:b/>
              </w:rPr>
              <w:t>HET LID BIKKER C.S.</w:t>
            </w:r>
          </w:p>
        </w:tc>
      </w:tr>
      <w:tr w:rsidR="00EA74F3" w:rsidTr="00EA74F3" w14:paraId="770652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2FC42FE9" w14:textId="77777777"/>
        </w:tc>
        <w:tc>
          <w:tcPr>
            <w:tcW w:w="7654" w:type="dxa"/>
            <w:gridSpan w:val="2"/>
          </w:tcPr>
          <w:p w:rsidR="00EA74F3" w:rsidP="00EA74F3" w:rsidRDefault="00EA74F3" w14:paraId="146EBAF0" w14:textId="67B4E971">
            <w:r>
              <w:t>Voorgesteld 20 maart 202</w:t>
            </w:r>
            <w:r>
              <w:t>5</w:t>
            </w:r>
          </w:p>
        </w:tc>
      </w:tr>
      <w:tr w:rsidR="00EA74F3" w:rsidTr="00EA74F3" w14:paraId="57A497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48AAB0E4" w14:textId="77777777"/>
        </w:tc>
        <w:tc>
          <w:tcPr>
            <w:tcW w:w="7654" w:type="dxa"/>
            <w:gridSpan w:val="2"/>
          </w:tcPr>
          <w:p w:rsidR="00EA74F3" w:rsidP="00EA74F3" w:rsidRDefault="00EA74F3" w14:paraId="5750F3C4" w14:textId="77777777"/>
        </w:tc>
      </w:tr>
      <w:tr w:rsidR="00EA74F3" w:rsidTr="00EA74F3" w14:paraId="1F32C2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604EEF72" w14:textId="77777777"/>
        </w:tc>
        <w:tc>
          <w:tcPr>
            <w:tcW w:w="7654" w:type="dxa"/>
            <w:gridSpan w:val="2"/>
          </w:tcPr>
          <w:p w:rsidR="00EA74F3" w:rsidP="00EA74F3" w:rsidRDefault="00EA74F3" w14:paraId="4F44D882" w14:textId="77777777">
            <w:r>
              <w:t>De Kamer,</w:t>
            </w:r>
          </w:p>
        </w:tc>
      </w:tr>
      <w:tr w:rsidR="00EA74F3" w:rsidTr="00EA74F3" w14:paraId="32D8E9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796AE86F" w14:textId="77777777"/>
        </w:tc>
        <w:tc>
          <w:tcPr>
            <w:tcW w:w="7654" w:type="dxa"/>
            <w:gridSpan w:val="2"/>
          </w:tcPr>
          <w:p w:rsidR="00EA74F3" w:rsidP="00EA74F3" w:rsidRDefault="00EA74F3" w14:paraId="1563DB18" w14:textId="77777777"/>
        </w:tc>
      </w:tr>
      <w:tr w:rsidR="00EA74F3" w:rsidTr="00EA74F3" w14:paraId="34821A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46800644" w14:textId="77777777"/>
        </w:tc>
        <w:tc>
          <w:tcPr>
            <w:tcW w:w="7654" w:type="dxa"/>
            <w:gridSpan w:val="2"/>
          </w:tcPr>
          <w:p w:rsidR="00EA74F3" w:rsidP="00EA74F3" w:rsidRDefault="00EA74F3" w14:paraId="387D285C" w14:textId="77777777">
            <w:r>
              <w:t>gehoord de beraadslaging,</w:t>
            </w:r>
          </w:p>
        </w:tc>
      </w:tr>
      <w:tr w:rsidR="00EA74F3" w:rsidTr="00EA74F3" w14:paraId="6779AD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7E3038A0" w14:textId="77777777"/>
        </w:tc>
        <w:tc>
          <w:tcPr>
            <w:tcW w:w="7654" w:type="dxa"/>
            <w:gridSpan w:val="2"/>
          </w:tcPr>
          <w:p w:rsidR="00EA74F3" w:rsidP="00EA74F3" w:rsidRDefault="00EA74F3" w14:paraId="1AF94285" w14:textId="77777777"/>
        </w:tc>
      </w:tr>
      <w:tr w:rsidR="00EA74F3" w:rsidTr="00EA74F3" w14:paraId="53EECE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A74F3" w:rsidP="00EA74F3" w:rsidRDefault="00EA74F3" w14:paraId="4200EDE6" w14:textId="77777777"/>
        </w:tc>
        <w:tc>
          <w:tcPr>
            <w:tcW w:w="7654" w:type="dxa"/>
            <w:gridSpan w:val="2"/>
          </w:tcPr>
          <w:p w:rsidRPr="00EA74F3" w:rsidR="00EA74F3" w:rsidP="00EA74F3" w:rsidRDefault="00EA74F3" w14:paraId="429E96F4" w14:textId="77777777">
            <w:r w:rsidRPr="00EA74F3">
              <w:t xml:space="preserve">constaterende dat de </w:t>
            </w:r>
            <w:proofErr w:type="spellStart"/>
            <w:r w:rsidRPr="00EA74F3">
              <w:t>Wtmo</w:t>
            </w:r>
            <w:proofErr w:type="spellEnd"/>
            <w:r w:rsidRPr="00EA74F3">
              <w:t xml:space="preserve"> een registratieplicht van donaties voor maatschappelijke organisaties bevat, waaronder ook bijdragen in natura zoals vrijwilligerswerk;</w:t>
            </w:r>
          </w:p>
          <w:p w:rsidR="00EA74F3" w:rsidP="00EA74F3" w:rsidRDefault="00EA74F3" w14:paraId="57F53C17" w14:textId="77777777"/>
          <w:p w:rsidRPr="00EA74F3" w:rsidR="00EA74F3" w:rsidP="00EA74F3" w:rsidRDefault="00EA74F3" w14:paraId="5911D419" w14:textId="5998DA22">
            <w:r w:rsidRPr="00EA74F3">
              <w:t>overwegende dat vrijwilligerswerk voor leden van verenigingen weliswaar is uitgezonderd van de registratieplicht, maar dat dit bijvoorbeeld niet geldt voor vrijwilligerswerk dat gedaan wordt door een stichting;</w:t>
            </w:r>
          </w:p>
          <w:p w:rsidR="00EA74F3" w:rsidP="00EA74F3" w:rsidRDefault="00EA74F3" w14:paraId="40531778" w14:textId="77777777"/>
          <w:p w:rsidRPr="00EA74F3" w:rsidR="00EA74F3" w:rsidP="00EA74F3" w:rsidRDefault="00EA74F3" w14:paraId="1C02AB89" w14:textId="760F3437">
            <w:r w:rsidRPr="00EA74F3">
              <w:t>overwegende dat het ondoenlijk is voor maatschappelijke organisaties om vrijwilligerswerk in geld te waarderen en te registreren, en dat deze registratieplicht het buitengewoon onaantrekkelijk maakt om nog vrijwilligerswerk te verrichten;</w:t>
            </w:r>
          </w:p>
          <w:p w:rsidR="00EA74F3" w:rsidP="00EA74F3" w:rsidRDefault="00EA74F3" w14:paraId="0A12F06A" w14:textId="77777777"/>
          <w:p w:rsidRPr="00EA74F3" w:rsidR="00EA74F3" w:rsidP="00EA74F3" w:rsidRDefault="00EA74F3" w14:paraId="2D7B6230" w14:textId="4EB8293D">
            <w:r w:rsidRPr="00EA74F3">
              <w:t>verzoekt de regering om normale, bonafide vormen van vrijwilligerswerk uit te sluiten van de Wet transparantie maatschappelijke organisaties,</w:t>
            </w:r>
          </w:p>
          <w:p w:rsidR="00EA74F3" w:rsidP="00EA74F3" w:rsidRDefault="00EA74F3" w14:paraId="287BD24E" w14:textId="77777777"/>
          <w:p w:rsidRPr="00EA74F3" w:rsidR="00EA74F3" w:rsidP="00EA74F3" w:rsidRDefault="00EA74F3" w14:paraId="7172A6D9" w14:textId="139DD187">
            <w:r w:rsidRPr="00EA74F3">
              <w:t>en gaat over tot de orde van de dag.</w:t>
            </w:r>
          </w:p>
          <w:p w:rsidR="00EA74F3" w:rsidP="00EA74F3" w:rsidRDefault="00EA74F3" w14:paraId="758B38BF" w14:textId="77777777"/>
          <w:p w:rsidR="00EA74F3" w:rsidP="00EA74F3" w:rsidRDefault="00EA74F3" w14:paraId="5564BED0" w14:textId="77777777">
            <w:r w:rsidRPr="00EA74F3">
              <w:t>Bikker</w:t>
            </w:r>
          </w:p>
          <w:p w:rsidR="00EA74F3" w:rsidP="00EA74F3" w:rsidRDefault="00EA74F3" w14:paraId="6424D1E7" w14:textId="77777777">
            <w:r w:rsidRPr="00EA74F3">
              <w:t>Diederik van Dijk</w:t>
            </w:r>
          </w:p>
          <w:p w:rsidR="00EA74F3" w:rsidP="00EA74F3" w:rsidRDefault="00EA74F3" w14:paraId="377C68CA" w14:textId="77777777">
            <w:r w:rsidRPr="00EA74F3">
              <w:t xml:space="preserve">Six Dijkstra </w:t>
            </w:r>
          </w:p>
          <w:p w:rsidR="00EA74F3" w:rsidP="00EA74F3" w:rsidRDefault="00EA74F3" w14:paraId="38B35C75" w14:textId="3ACCEF64">
            <w:r w:rsidRPr="00EA74F3">
              <w:t>Krul</w:t>
            </w:r>
          </w:p>
        </w:tc>
      </w:tr>
    </w:tbl>
    <w:p w:rsidR="00997775" w:rsidRDefault="00997775" w14:paraId="0B71B78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6CF6A" w14:textId="77777777" w:rsidR="00EA74F3" w:rsidRDefault="00EA74F3">
      <w:pPr>
        <w:spacing w:line="20" w:lineRule="exact"/>
      </w:pPr>
    </w:p>
  </w:endnote>
  <w:endnote w:type="continuationSeparator" w:id="0">
    <w:p w14:paraId="532D7266" w14:textId="77777777" w:rsidR="00EA74F3" w:rsidRDefault="00EA74F3">
      <w:pPr>
        <w:pStyle w:val="Amendement"/>
      </w:pPr>
      <w:r>
        <w:rPr>
          <w:b w:val="0"/>
        </w:rPr>
        <w:t xml:space="preserve"> </w:t>
      </w:r>
    </w:p>
  </w:endnote>
  <w:endnote w:type="continuationNotice" w:id="1">
    <w:p w14:paraId="0A23EC30" w14:textId="77777777" w:rsidR="00EA74F3" w:rsidRDefault="00EA74F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05386" w14:textId="77777777" w:rsidR="00EA74F3" w:rsidRDefault="00EA74F3">
      <w:pPr>
        <w:pStyle w:val="Amendement"/>
      </w:pPr>
      <w:r>
        <w:rPr>
          <w:b w:val="0"/>
        </w:rPr>
        <w:separator/>
      </w:r>
    </w:p>
  </w:footnote>
  <w:footnote w:type="continuationSeparator" w:id="0">
    <w:p w14:paraId="512FDF61" w14:textId="77777777" w:rsidR="00EA74F3" w:rsidRDefault="00EA7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F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A74F3"/>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9A5A6"/>
  <w15:docId w15:val="{D7394714-FA93-45A0-B705-839F13F2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229</ap:Words>
  <ap:Characters>1264</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2025-03-21T07:04:00.0000000Z</dcterms:created>
  <dcterms:modified xsi:type="dcterms:W3CDTF">2025-03-21T07:15:00.0000000Z</dcterms:modified>
  <dc:description>------------------------</dc:description>
  <dc:subject/>
  <keywords/>
  <version/>
  <category/>
</coreProperties>
</file>