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67AF5" w14:paraId="00F6B872" w14:textId="77777777">
        <w:tc>
          <w:tcPr>
            <w:tcW w:w="6733" w:type="dxa"/>
            <w:gridSpan w:val="2"/>
            <w:tcBorders>
              <w:top w:val="nil"/>
              <w:left w:val="nil"/>
              <w:bottom w:val="nil"/>
              <w:right w:val="nil"/>
            </w:tcBorders>
            <w:vAlign w:val="center"/>
          </w:tcPr>
          <w:p w:rsidR="00997775" w:rsidP="00710A7A" w:rsidRDefault="00997775" w14:paraId="0889B3D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C490E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67AF5" w14:paraId="10A0D81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0EA371" w14:textId="77777777">
            <w:r w:rsidRPr="008B0CC5">
              <w:t xml:space="preserve">Vergaderjaar </w:t>
            </w:r>
            <w:r w:rsidR="00AC6B87">
              <w:t>2024-2025</w:t>
            </w:r>
          </w:p>
        </w:tc>
      </w:tr>
      <w:tr w:rsidR="00997775" w:rsidTr="00367AF5" w14:paraId="65F06318" w14:textId="77777777">
        <w:trPr>
          <w:cantSplit/>
        </w:trPr>
        <w:tc>
          <w:tcPr>
            <w:tcW w:w="10985" w:type="dxa"/>
            <w:gridSpan w:val="3"/>
            <w:tcBorders>
              <w:top w:val="nil"/>
              <w:left w:val="nil"/>
              <w:bottom w:val="nil"/>
              <w:right w:val="nil"/>
            </w:tcBorders>
          </w:tcPr>
          <w:p w:rsidR="00997775" w:rsidRDefault="00997775" w14:paraId="058F4FAD" w14:textId="77777777"/>
        </w:tc>
      </w:tr>
      <w:tr w:rsidR="00997775" w:rsidTr="00367AF5" w14:paraId="43DD5210" w14:textId="77777777">
        <w:trPr>
          <w:cantSplit/>
        </w:trPr>
        <w:tc>
          <w:tcPr>
            <w:tcW w:w="10985" w:type="dxa"/>
            <w:gridSpan w:val="3"/>
            <w:tcBorders>
              <w:top w:val="nil"/>
              <w:left w:val="nil"/>
              <w:bottom w:val="single" w:color="auto" w:sz="4" w:space="0"/>
              <w:right w:val="nil"/>
            </w:tcBorders>
          </w:tcPr>
          <w:p w:rsidR="00997775" w:rsidRDefault="00997775" w14:paraId="52167D9A" w14:textId="77777777"/>
        </w:tc>
      </w:tr>
      <w:tr w:rsidR="00997775" w:rsidTr="00367AF5" w14:paraId="393038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A216D7" w14:textId="77777777"/>
        </w:tc>
        <w:tc>
          <w:tcPr>
            <w:tcW w:w="7654" w:type="dxa"/>
            <w:gridSpan w:val="2"/>
          </w:tcPr>
          <w:p w:rsidR="00997775" w:rsidRDefault="00997775" w14:paraId="11530695" w14:textId="77777777"/>
        </w:tc>
      </w:tr>
      <w:tr w:rsidR="00367AF5" w:rsidTr="00367AF5" w14:paraId="1B4588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09FE078D" w14:textId="0AFA292A">
            <w:pPr>
              <w:rPr>
                <w:b/>
              </w:rPr>
            </w:pPr>
            <w:r>
              <w:rPr>
                <w:b/>
              </w:rPr>
              <w:t>21 501-08</w:t>
            </w:r>
          </w:p>
        </w:tc>
        <w:tc>
          <w:tcPr>
            <w:tcW w:w="7654" w:type="dxa"/>
            <w:gridSpan w:val="2"/>
          </w:tcPr>
          <w:p w:rsidR="00367AF5" w:rsidP="00367AF5" w:rsidRDefault="00367AF5" w14:paraId="717471FA" w14:textId="2A527F5F">
            <w:pPr>
              <w:rPr>
                <w:b/>
              </w:rPr>
            </w:pPr>
            <w:r w:rsidRPr="00D87746">
              <w:rPr>
                <w:b/>
                <w:bCs/>
              </w:rPr>
              <w:t>Milieuraad</w:t>
            </w:r>
          </w:p>
        </w:tc>
      </w:tr>
      <w:tr w:rsidR="00367AF5" w:rsidTr="00367AF5" w14:paraId="58918E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5584C4E3" w14:textId="77777777"/>
        </w:tc>
        <w:tc>
          <w:tcPr>
            <w:tcW w:w="7654" w:type="dxa"/>
            <w:gridSpan w:val="2"/>
          </w:tcPr>
          <w:p w:rsidR="00367AF5" w:rsidP="00367AF5" w:rsidRDefault="00367AF5" w14:paraId="61822350" w14:textId="77777777"/>
        </w:tc>
      </w:tr>
      <w:tr w:rsidR="00367AF5" w:rsidTr="00367AF5" w14:paraId="32419B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631A674B" w14:textId="77777777"/>
        </w:tc>
        <w:tc>
          <w:tcPr>
            <w:tcW w:w="7654" w:type="dxa"/>
            <w:gridSpan w:val="2"/>
          </w:tcPr>
          <w:p w:rsidR="00367AF5" w:rsidP="00367AF5" w:rsidRDefault="00367AF5" w14:paraId="06F9A528" w14:textId="77777777"/>
        </w:tc>
      </w:tr>
      <w:tr w:rsidR="00367AF5" w:rsidTr="00367AF5" w14:paraId="312815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19E982FB" w14:textId="572F0842">
            <w:pPr>
              <w:rPr>
                <w:b/>
              </w:rPr>
            </w:pPr>
            <w:r>
              <w:rPr>
                <w:b/>
              </w:rPr>
              <w:t>Nr. 9</w:t>
            </w:r>
            <w:r w:rsidR="004243A5">
              <w:rPr>
                <w:b/>
              </w:rPr>
              <w:t>78</w:t>
            </w:r>
          </w:p>
        </w:tc>
        <w:tc>
          <w:tcPr>
            <w:tcW w:w="7654" w:type="dxa"/>
            <w:gridSpan w:val="2"/>
          </w:tcPr>
          <w:p w:rsidR="00367AF5" w:rsidP="00367AF5" w:rsidRDefault="00367AF5" w14:paraId="2E5294ED" w14:textId="0D79C8F2">
            <w:pPr>
              <w:rPr>
                <w:b/>
              </w:rPr>
            </w:pPr>
            <w:r>
              <w:rPr>
                <w:b/>
              </w:rPr>
              <w:t>MOTIE VAN HET LID KOSTIĆ</w:t>
            </w:r>
          </w:p>
        </w:tc>
      </w:tr>
      <w:tr w:rsidR="00367AF5" w:rsidTr="00367AF5" w14:paraId="3534C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69C7DB95" w14:textId="77777777"/>
        </w:tc>
        <w:tc>
          <w:tcPr>
            <w:tcW w:w="7654" w:type="dxa"/>
            <w:gridSpan w:val="2"/>
          </w:tcPr>
          <w:p w:rsidR="00367AF5" w:rsidP="00367AF5" w:rsidRDefault="00367AF5" w14:paraId="333FE4AE" w14:textId="1B40ADFD">
            <w:r>
              <w:t>Voorgesteld 20 maart 2025</w:t>
            </w:r>
          </w:p>
        </w:tc>
      </w:tr>
      <w:tr w:rsidR="00367AF5" w:rsidTr="00367AF5" w14:paraId="30633E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44323DA5" w14:textId="77777777"/>
        </w:tc>
        <w:tc>
          <w:tcPr>
            <w:tcW w:w="7654" w:type="dxa"/>
            <w:gridSpan w:val="2"/>
          </w:tcPr>
          <w:p w:rsidR="00367AF5" w:rsidP="00367AF5" w:rsidRDefault="00367AF5" w14:paraId="5673B7E9" w14:textId="77777777"/>
        </w:tc>
      </w:tr>
      <w:tr w:rsidR="00367AF5" w:rsidTr="00367AF5" w14:paraId="53EF36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6A6A8B02" w14:textId="77777777"/>
        </w:tc>
        <w:tc>
          <w:tcPr>
            <w:tcW w:w="7654" w:type="dxa"/>
            <w:gridSpan w:val="2"/>
          </w:tcPr>
          <w:p w:rsidR="00367AF5" w:rsidP="00367AF5" w:rsidRDefault="00367AF5" w14:paraId="1463CE54" w14:textId="77777777">
            <w:r>
              <w:t>De Kamer,</w:t>
            </w:r>
          </w:p>
        </w:tc>
      </w:tr>
      <w:tr w:rsidR="00367AF5" w:rsidTr="00367AF5" w14:paraId="05B579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1B1D9D3F" w14:textId="77777777"/>
        </w:tc>
        <w:tc>
          <w:tcPr>
            <w:tcW w:w="7654" w:type="dxa"/>
            <w:gridSpan w:val="2"/>
          </w:tcPr>
          <w:p w:rsidR="00367AF5" w:rsidP="00367AF5" w:rsidRDefault="00367AF5" w14:paraId="5A262DBC" w14:textId="77777777"/>
        </w:tc>
      </w:tr>
      <w:tr w:rsidR="00367AF5" w:rsidTr="00367AF5" w14:paraId="4903F7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1E0EE559" w14:textId="77777777"/>
        </w:tc>
        <w:tc>
          <w:tcPr>
            <w:tcW w:w="7654" w:type="dxa"/>
            <w:gridSpan w:val="2"/>
          </w:tcPr>
          <w:p w:rsidR="00367AF5" w:rsidP="00367AF5" w:rsidRDefault="00367AF5" w14:paraId="3C81576E" w14:textId="77777777">
            <w:r>
              <w:t>gehoord de beraadslaging,</w:t>
            </w:r>
          </w:p>
        </w:tc>
      </w:tr>
      <w:tr w:rsidR="00367AF5" w:rsidTr="00367AF5" w14:paraId="11DFF9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38398EA3" w14:textId="77777777"/>
        </w:tc>
        <w:tc>
          <w:tcPr>
            <w:tcW w:w="7654" w:type="dxa"/>
            <w:gridSpan w:val="2"/>
          </w:tcPr>
          <w:p w:rsidR="00367AF5" w:rsidP="00367AF5" w:rsidRDefault="00367AF5" w14:paraId="1321C71A" w14:textId="77777777"/>
        </w:tc>
      </w:tr>
      <w:tr w:rsidR="00367AF5" w:rsidTr="00367AF5" w14:paraId="4193EA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67AF5" w:rsidP="00367AF5" w:rsidRDefault="00367AF5" w14:paraId="587940E7" w14:textId="77777777"/>
        </w:tc>
        <w:tc>
          <w:tcPr>
            <w:tcW w:w="7654" w:type="dxa"/>
            <w:gridSpan w:val="2"/>
          </w:tcPr>
          <w:p w:rsidRPr="00367AF5" w:rsidR="00367AF5" w:rsidP="00367AF5" w:rsidRDefault="00367AF5" w14:paraId="35936498" w14:textId="77777777">
            <w:r w:rsidRPr="00367AF5">
              <w:t xml:space="preserve">constaterende dat de kosten van het opruimen van (de schade door) </w:t>
            </w:r>
            <w:proofErr w:type="spellStart"/>
            <w:r w:rsidRPr="00367AF5">
              <w:t>pfas</w:t>
            </w:r>
            <w:proofErr w:type="spellEnd"/>
            <w:r w:rsidRPr="00367AF5">
              <w:t xml:space="preserve"> voor de overheid in de miljarden kunnen lopen;</w:t>
            </w:r>
          </w:p>
          <w:p w:rsidR="00367AF5" w:rsidP="00367AF5" w:rsidRDefault="00367AF5" w14:paraId="758AD45C" w14:textId="77777777"/>
          <w:p w:rsidRPr="00367AF5" w:rsidR="00367AF5" w:rsidP="00367AF5" w:rsidRDefault="00367AF5" w14:paraId="7286FD86" w14:textId="141E9D72">
            <w:r w:rsidRPr="00367AF5">
              <w:t xml:space="preserve">constaterende dat Nederland in Europa pleit voor een </w:t>
            </w:r>
            <w:proofErr w:type="spellStart"/>
            <w:r w:rsidRPr="00367AF5">
              <w:t>pfas</w:t>
            </w:r>
            <w:proofErr w:type="spellEnd"/>
            <w:r w:rsidRPr="00367AF5">
              <w:t>-verbod;</w:t>
            </w:r>
          </w:p>
          <w:p w:rsidR="00367AF5" w:rsidP="00367AF5" w:rsidRDefault="00367AF5" w14:paraId="60F8535B" w14:textId="77777777">
            <w:r w:rsidRPr="00367AF5">
              <w:t xml:space="preserve">overwegende dat er een stevige kapitaalkrachtige lobby gaande is om dit </w:t>
            </w:r>
          </w:p>
          <w:p w:rsidRPr="00367AF5" w:rsidR="00367AF5" w:rsidP="00367AF5" w:rsidRDefault="00367AF5" w14:paraId="3FB8E382" w14:textId="6A01C53B">
            <w:r w:rsidRPr="00367AF5">
              <w:t>verbod tegen te houden;</w:t>
            </w:r>
          </w:p>
          <w:p w:rsidR="00367AF5" w:rsidP="00367AF5" w:rsidRDefault="00367AF5" w14:paraId="489E92E8" w14:textId="77777777"/>
          <w:p w:rsidRPr="00367AF5" w:rsidR="00367AF5" w:rsidP="00367AF5" w:rsidRDefault="00367AF5" w14:paraId="32FCC65F" w14:textId="31A2AB9E">
            <w:r w:rsidRPr="00367AF5">
              <w:t>overwegende dat deze kapitaalkrachtige tegenlobby de kwetsbare, algemene belangen van volksgezondheid en het milieu kan schaden;</w:t>
            </w:r>
          </w:p>
          <w:p w:rsidR="00367AF5" w:rsidP="00367AF5" w:rsidRDefault="00367AF5" w14:paraId="10AC63FB" w14:textId="77777777"/>
          <w:p w:rsidRPr="00367AF5" w:rsidR="00367AF5" w:rsidP="00367AF5" w:rsidRDefault="00367AF5" w14:paraId="265303AE" w14:textId="0676A534">
            <w:r w:rsidRPr="00367AF5">
              <w:t>verzoekt de staatsecretaris om bij de Milieuraad zijn zorgen over deze tegenlobby aan te kaarten en erop te blijven wijzen dat het verbod niet mag worden vertraagd, omdat de maatschappelijke kosten anders alleen maar verder oplopen,</w:t>
            </w:r>
          </w:p>
          <w:p w:rsidR="00367AF5" w:rsidP="00367AF5" w:rsidRDefault="00367AF5" w14:paraId="2EC3844D" w14:textId="77777777"/>
          <w:p w:rsidRPr="00367AF5" w:rsidR="00367AF5" w:rsidP="00367AF5" w:rsidRDefault="00367AF5" w14:paraId="59C0E388" w14:textId="40844E7A">
            <w:r w:rsidRPr="00367AF5">
              <w:t>en gaat over tot de orde van de dag.</w:t>
            </w:r>
          </w:p>
          <w:p w:rsidR="00367AF5" w:rsidP="00367AF5" w:rsidRDefault="00367AF5" w14:paraId="192A2C5B" w14:textId="77777777"/>
          <w:p w:rsidR="00367AF5" w:rsidP="00367AF5" w:rsidRDefault="00367AF5" w14:paraId="3EBBB177" w14:textId="16AA30F3">
            <w:r w:rsidRPr="00367AF5">
              <w:t>Kostić</w:t>
            </w:r>
          </w:p>
        </w:tc>
      </w:tr>
    </w:tbl>
    <w:p w:rsidR="00997775" w:rsidRDefault="00997775" w14:paraId="62854F6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B9E6B" w14:textId="77777777" w:rsidR="00367AF5" w:rsidRDefault="00367AF5">
      <w:pPr>
        <w:spacing w:line="20" w:lineRule="exact"/>
      </w:pPr>
    </w:p>
  </w:endnote>
  <w:endnote w:type="continuationSeparator" w:id="0">
    <w:p w14:paraId="33659AE4" w14:textId="77777777" w:rsidR="00367AF5" w:rsidRDefault="00367AF5">
      <w:pPr>
        <w:pStyle w:val="Amendement"/>
      </w:pPr>
      <w:r>
        <w:rPr>
          <w:b w:val="0"/>
        </w:rPr>
        <w:t xml:space="preserve"> </w:t>
      </w:r>
    </w:p>
  </w:endnote>
  <w:endnote w:type="continuationNotice" w:id="1">
    <w:p w14:paraId="39C0AA7E" w14:textId="77777777" w:rsidR="00367AF5" w:rsidRDefault="00367AF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DB716" w14:textId="77777777" w:rsidR="00367AF5" w:rsidRDefault="00367AF5">
      <w:pPr>
        <w:pStyle w:val="Amendement"/>
      </w:pPr>
      <w:r>
        <w:rPr>
          <w:b w:val="0"/>
        </w:rPr>
        <w:separator/>
      </w:r>
    </w:p>
  </w:footnote>
  <w:footnote w:type="continuationSeparator" w:id="0">
    <w:p w14:paraId="7E708D37" w14:textId="77777777" w:rsidR="00367AF5" w:rsidRDefault="00367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F5"/>
    <w:rsid w:val="00133FCE"/>
    <w:rsid w:val="001E482C"/>
    <w:rsid w:val="001E4877"/>
    <w:rsid w:val="0021105A"/>
    <w:rsid w:val="00280D6A"/>
    <w:rsid w:val="002B78E9"/>
    <w:rsid w:val="002C5406"/>
    <w:rsid w:val="00330D60"/>
    <w:rsid w:val="00345A5C"/>
    <w:rsid w:val="00367AF5"/>
    <w:rsid w:val="003F71A1"/>
    <w:rsid w:val="004243A5"/>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F79C7A"/>
  <w15:docId w15:val="{1916D766-EC7C-4398-B685-60DF30C38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763</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2025-03-21T08:40:00.0000000Z</dcterms:created>
  <dcterms:modified xsi:type="dcterms:W3CDTF">2025-03-21T08:40:00.0000000Z</dcterms:modified>
  <dc:description>------------------------</dc:description>
  <dc:subject/>
  <keywords/>
  <version/>
  <category/>
</coreProperties>
</file>