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632FB" w14:paraId="587D7F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CA945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D488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632FB" w14:paraId="28CDE2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983FA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632FB" w14:paraId="0FB1A4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6E68A6" w14:textId="77777777"/>
        </w:tc>
      </w:tr>
      <w:tr w:rsidR="00997775" w:rsidTr="001632FB" w14:paraId="2E6D32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04DBB3" w14:textId="77777777"/>
        </w:tc>
      </w:tr>
      <w:tr w:rsidR="00997775" w:rsidTr="001632FB" w14:paraId="38CBA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37357D" w14:textId="77777777"/>
        </w:tc>
        <w:tc>
          <w:tcPr>
            <w:tcW w:w="7654" w:type="dxa"/>
            <w:gridSpan w:val="2"/>
          </w:tcPr>
          <w:p w:rsidR="00997775" w:rsidRDefault="00997775" w14:paraId="170BBFD9" w14:textId="77777777"/>
        </w:tc>
      </w:tr>
      <w:tr w:rsidR="001632FB" w:rsidTr="001632FB" w14:paraId="5E566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78CF57D0" w14:textId="1A013926">
            <w:pPr>
              <w:rPr>
                <w:b/>
              </w:rPr>
            </w:pPr>
            <w:r>
              <w:rPr>
                <w:b/>
              </w:rPr>
              <w:t>21 501-08</w:t>
            </w:r>
          </w:p>
        </w:tc>
        <w:tc>
          <w:tcPr>
            <w:tcW w:w="7654" w:type="dxa"/>
            <w:gridSpan w:val="2"/>
          </w:tcPr>
          <w:p w:rsidR="001632FB" w:rsidP="001632FB" w:rsidRDefault="001632FB" w14:paraId="4568BE39" w14:textId="0924B2EA">
            <w:pPr>
              <w:rPr>
                <w:b/>
              </w:rPr>
            </w:pPr>
            <w:r w:rsidRPr="00D87746">
              <w:rPr>
                <w:b/>
                <w:bCs/>
              </w:rPr>
              <w:t>Milieuraad</w:t>
            </w:r>
          </w:p>
        </w:tc>
      </w:tr>
      <w:tr w:rsidR="001632FB" w:rsidTr="001632FB" w14:paraId="1D03D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34BB091A" w14:textId="77777777"/>
        </w:tc>
        <w:tc>
          <w:tcPr>
            <w:tcW w:w="7654" w:type="dxa"/>
            <w:gridSpan w:val="2"/>
          </w:tcPr>
          <w:p w:rsidR="001632FB" w:rsidP="001632FB" w:rsidRDefault="001632FB" w14:paraId="0658F035" w14:textId="77777777"/>
        </w:tc>
      </w:tr>
      <w:tr w:rsidR="001632FB" w:rsidTr="001632FB" w14:paraId="34F8B6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37A2F47E" w14:textId="77777777"/>
        </w:tc>
        <w:tc>
          <w:tcPr>
            <w:tcW w:w="7654" w:type="dxa"/>
            <w:gridSpan w:val="2"/>
          </w:tcPr>
          <w:p w:rsidR="001632FB" w:rsidP="001632FB" w:rsidRDefault="001632FB" w14:paraId="018A62B0" w14:textId="77777777"/>
        </w:tc>
      </w:tr>
      <w:tr w:rsidR="001632FB" w:rsidTr="001632FB" w14:paraId="1A604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447A7DA9" w14:textId="7435CD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981</w:t>
            </w:r>
          </w:p>
        </w:tc>
        <w:tc>
          <w:tcPr>
            <w:tcW w:w="7654" w:type="dxa"/>
            <w:gridSpan w:val="2"/>
          </w:tcPr>
          <w:p w:rsidR="001632FB" w:rsidP="001632FB" w:rsidRDefault="001632FB" w14:paraId="2A33A57C" w14:textId="709D5CE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 C.S.</w:t>
            </w:r>
          </w:p>
        </w:tc>
      </w:tr>
      <w:tr w:rsidR="001632FB" w:rsidTr="001632FB" w14:paraId="61E57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79FE6AAA" w14:textId="77777777"/>
        </w:tc>
        <w:tc>
          <w:tcPr>
            <w:tcW w:w="7654" w:type="dxa"/>
            <w:gridSpan w:val="2"/>
          </w:tcPr>
          <w:p w:rsidR="001632FB" w:rsidP="001632FB" w:rsidRDefault="001632FB" w14:paraId="304F00FB" w14:textId="6715B90C">
            <w:r>
              <w:t>Voorgesteld 20 maart 2025</w:t>
            </w:r>
          </w:p>
        </w:tc>
      </w:tr>
      <w:tr w:rsidR="001632FB" w:rsidTr="001632FB" w14:paraId="24A0F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3ADA7570" w14:textId="77777777"/>
        </w:tc>
        <w:tc>
          <w:tcPr>
            <w:tcW w:w="7654" w:type="dxa"/>
            <w:gridSpan w:val="2"/>
          </w:tcPr>
          <w:p w:rsidR="001632FB" w:rsidP="001632FB" w:rsidRDefault="001632FB" w14:paraId="69D828C5" w14:textId="77777777"/>
        </w:tc>
      </w:tr>
      <w:tr w:rsidR="001632FB" w:rsidTr="001632FB" w14:paraId="2C6F84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4EBD1137" w14:textId="77777777"/>
        </w:tc>
        <w:tc>
          <w:tcPr>
            <w:tcW w:w="7654" w:type="dxa"/>
            <w:gridSpan w:val="2"/>
          </w:tcPr>
          <w:p w:rsidR="001632FB" w:rsidP="001632FB" w:rsidRDefault="001632FB" w14:paraId="464A536E" w14:textId="77777777">
            <w:r>
              <w:t>De Kamer,</w:t>
            </w:r>
          </w:p>
        </w:tc>
      </w:tr>
      <w:tr w:rsidR="001632FB" w:rsidTr="001632FB" w14:paraId="246B0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4D44486F" w14:textId="77777777"/>
        </w:tc>
        <w:tc>
          <w:tcPr>
            <w:tcW w:w="7654" w:type="dxa"/>
            <w:gridSpan w:val="2"/>
          </w:tcPr>
          <w:p w:rsidR="001632FB" w:rsidP="001632FB" w:rsidRDefault="001632FB" w14:paraId="4F9BBB3E" w14:textId="77777777"/>
        </w:tc>
      </w:tr>
      <w:tr w:rsidR="001632FB" w:rsidTr="001632FB" w14:paraId="41355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3948DA2D" w14:textId="77777777"/>
        </w:tc>
        <w:tc>
          <w:tcPr>
            <w:tcW w:w="7654" w:type="dxa"/>
            <w:gridSpan w:val="2"/>
          </w:tcPr>
          <w:p w:rsidR="001632FB" w:rsidP="001632FB" w:rsidRDefault="001632FB" w14:paraId="3AE6BEE0" w14:textId="77777777">
            <w:r>
              <w:t>gehoord de beraadslaging,</w:t>
            </w:r>
          </w:p>
        </w:tc>
      </w:tr>
      <w:tr w:rsidR="001632FB" w:rsidTr="001632FB" w14:paraId="0739A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36964712" w14:textId="77777777"/>
        </w:tc>
        <w:tc>
          <w:tcPr>
            <w:tcW w:w="7654" w:type="dxa"/>
            <w:gridSpan w:val="2"/>
          </w:tcPr>
          <w:p w:rsidR="001632FB" w:rsidP="001632FB" w:rsidRDefault="001632FB" w14:paraId="3E315FEC" w14:textId="77777777"/>
        </w:tc>
      </w:tr>
      <w:tr w:rsidR="001632FB" w:rsidTr="001632FB" w14:paraId="690493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2FB" w:rsidP="001632FB" w:rsidRDefault="001632FB" w14:paraId="49CEEC92" w14:textId="77777777"/>
        </w:tc>
        <w:tc>
          <w:tcPr>
            <w:tcW w:w="7654" w:type="dxa"/>
            <w:gridSpan w:val="2"/>
          </w:tcPr>
          <w:p w:rsidRPr="001632FB" w:rsidR="001632FB" w:rsidP="001632FB" w:rsidRDefault="001632FB" w14:paraId="26350704" w14:textId="77777777">
            <w:r w:rsidRPr="001632FB">
              <w:t xml:space="preserve">overwegende dat er 46 journalisten en 18 experts uit 16 landen met 184 openbaarmakingsverzoeken nodig waren om ruim 14.000 </w:t>
            </w:r>
            <w:proofErr w:type="spellStart"/>
            <w:r w:rsidRPr="001632FB">
              <w:t>pfas</w:t>
            </w:r>
            <w:proofErr w:type="spellEnd"/>
            <w:r w:rsidRPr="001632FB">
              <w:t>-lobbydocumenten boven water te krijgen;</w:t>
            </w:r>
          </w:p>
          <w:p w:rsidR="001632FB" w:rsidP="001632FB" w:rsidRDefault="001632FB" w14:paraId="40275935" w14:textId="77777777"/>
          <w:p w:rsidRPr="001632FB" w:rsidR="001632FB" w:rsidP="001632FB" w:rsidRDefault="001632FB" w14:paraId="5B5AFE11" w14:textId="6001CD21">
            <w:r w:rsidRPr="001632FB">
              <w:t>overwegende dat de Europese Commissie zich niet goed beschermt tegen de invloeden van de lobbyactiviteiten;</w:t>
            </w:r>
          </w:p>
          <w:p w:rsidR="001632FB" w:rsidP="001632FB" w:rsidRDefault="001632FB" w14:paraId="5B769D96" w14:textId="77777777"/>
          <w:p w:rsidRPr="001632FB" w:rsidR="001632FB" w:rsidP="001632FB" w:rsidRDefault="001632FB" w14:paraId="4CD1B54E" w14:textId="40962783">
            <w:r w:rsidRPr="001632FB">
              <w:t>overwegende dat inschrijven in het transparantieregister van de Europese Unie vrijwillig is;</w:t>
            </w:r>
          </w:p>
          <w:p w:rsidR="001632FB" w:rsidP="001632FB" w:rsidRDefault="001632FB" w14:paraId="3C79A025" w14:textId="77777777"/>
          <w:p w:rsidRPr="001632FB" w:rsidR="001632FB" w:rsidP="001632FB" w:rsidRDefault="001632FB" w14:paraId="24255717" w14:textId="70886AE4">
            <w:r w:rsidRPr="001632FB">
              <w:t>overwegende dat de Kamer zich in Nederland hardmaakt voor een openbaar lobbyregister;</w:t>
            </w:r>
          </w:p>
          <w:p w:rsidR="001632FB" w:rsidP="001632FB" w:rsidRDefault="001632FB" w14:paraId="4FC80AD5" w14:textId="77777777"/>
          <w:p w:rsidRPr="001632FB" w:rsidR="001632FB" w:rsidP="001632FB" w:rsidRDefault="001632FB" w14:paraId="478ADA75" w14:textId="210173E6">
            <w:r w:rsidRPr="001632FB">
              <w:t>verzoekt de regering om zich ook in Europa in te zetten voor meer transparantie en te pleiten voor een verplicht lobbyregister,</w:t>
            </w:r>
          </w:p>
          <w:p w:rsidR="001632FB" w:rsidP="001632FB" w:rsidRDefault="001632FB" w14:paraId="688466F6" w14:textId="77777777"/>
          <w:p w:rsidRPr="001632FB" w:rsidR="001632FB" w:rsidP="001632FB" w:rsidRDefault="001632FB" w14:paraId="34EB90D3" w14:textId="485463C5">
            <w:r w:rsidRPr="001632FB">
              <w:t>en gaat over tot de orde van de dag.</w:t>
            </w:r>
          </w:p>
          <w:p w:rsidR="001632FB" w:rsidP="001632FB" w:rsidRDefault="001632FB" w14:paraId="4BE8965E" w14:textId="77777777"/>
          <w:p w:rsidR="001632FB" w:rsidP="001632FB" w:rsidRDefault="001632FB" w14:paraId="6BFDA417" w14:textId="77777777">
            <w:proofErr w:type="spellStart"/>
            <w:r w:rsidRPr="001632FB">
              <w:t>Bamenga</w:t>
            </w:r>
            <w:proofErr w:type="spellEnd"/>
          </w:p>
          <w:p w:rsidR="001632FB" w:rsidP="001632FB" w:rsidRDefault="001632FB" w14:paraId="2FA13D4F" w14:textId="77777777">
            <w:proofErr w:type="spellStart"/>
            <w:r w:rsidRPr="001632FB">
              <w:t>Gabriëls</w:t>
            </w:r>
            <w:proofErr w:type="spellEnd"/>
            <w:r w:rsidRPr="001632FB">
              <w:t xml:space="preserve"> </w:t>
            </w:r>
          </w:p>
          <w:p w:rsidR="001632FB" w:rsidP="001632FB" w:rsidRDefault="001632FB" w14:paraId="22566F9D" w14:textId="57B9BEF0">
            <w:r w:rsidRPr="001632FB">
              <w:t>Kostić</w:t>
            </w:r>
          </w:p>
        </w:tc>
      </w:tr>
    </w:tbl>
    <w:p w:rsidR="00997775" w:rsidRDefault="00997775" w14:paraId="6FACE1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024E8" w14:textId="77777777" w:rsidR="001632FB" w:rsidRDefault="001632FB">
      <w:pPr>
        <w:spacing w:line="20" w:lineRule="exact"/>
      </w:pPr>
    </w:p>
  </w:endnote>
  <w:endnote w:type="continuationSeparator" w:id="0">
    <w:p w14:paraId="1229A6AF" w14:textId="77777777" w:rsidR="001632FB" w:rsidRDefault="001632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AD875F" w14:textId="77777777" w:rsidR="001632FB" w:rsidRDefault="001632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E48AC" w14:textId="77777777" w:rsidR="001632FB" w:rsidRDefault="001632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2A0F21" w14:textId="77777777" w:rsidR="001632FB" w:rsidRDefault="0016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FB"/>
    <w:rsid w:val="00133FCE"/>
    <w:rsid w:val="001632FB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87A57"/>
  <w15:docId w15:val="{9A6CA6B3-34F8-4559-81FE-7EB23BB3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2025-03-21T08:26:00.0000000Z</dcterms:created>
  <dcterms:modified xsi:type="dcterms:W3CDTF">2025-03-21T08:35:00.0000000Z</dcterms:modified>
  <dc:description>------------------------</dc:description>
  <dc:subject/>
  <keywords/>
  <version/>
  <category/>
</coreProperties>
</file>