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900FB" w14:paraId="4B6A773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2982EB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439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900FB" w14:paraId="095EEAD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E6B671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900FB" w14:paraId="12434B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6351BC" w14:textId="77777777"/>
        </w:tc>
      </w:tr>
      <w:tr w:rsidR="00997775" w:rsidTr="00F900FB" w14:paraId="6880A1C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BFBB49" w14:textId="77777777"/>
        </w:tc>
      </w:tr>
      <w:tr w:rsidR="00997775" w:rsidTr="00F900FB" w14:paraId="796E0A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CA58D5" w14:textId="77777777"/>
        </w:tc>
        <w:tc>
          <w:tcPr>
            <w:tcW w:w="7654" w:type="dxa"/>
            <w:gridSpan w:val="2"/>
          </w:tcPr>
          <w:p w:rsidR="00997775" w:rsidRDefault="00997775" w14:paraId="52BEB68C" w14:textId="77777777"/>
        </w:tc>
      </w:tr>
      <w:tr w:rsidR="00F900FB" w:rsidTr="00F900FB" w14:paraId="214371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0D96A594" w14:textId="4C613530">
            <w:pPr>
              <w:rPr>
                <w:b/>
              </w:rPr>
            </w:pPr>
            <w:r>
              <w:rPr>
                <w:b/>
              </w:rPr>
              <w:t>21 501-08</w:t>
            </w:r>
          </w:p>
        </w:tc>
        <w:tc>
          <w:tcPr>
            <w:tcW w:w="7654" w:type="dxa"/>
            <w:gridSpan w:val="2"/>
          </w:tcPr>
          <w:p w:rsidR="00F900FB" w:rsidP="00F900FB" w:rsidRDefault="00F900FB" w14:paraId="675ACBA5" w14:textId="549B9AF7">
            <w:pPr>
              <w:rPr>
                <w:b/>
              </w:rPr>
            </w:pPr>
            <w:r w:rsidRPr="00D87746">
              <w:rPr>
                <w:b/>
                <w:bCs/>
              </w:rPr>
              <w:t>Milieuraad</w:t>
            </w:r>
          </w:p>
        </w:tc>
      </w:tr>
      <w:tr w:rsidR="00F900FB" w:rsidTr="00F900FB" w14:paraId="7B86DC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3368FF2D" w14:textId="77777777"/>
        </w:tc>
        <w:tc>
          <w:tcPr>
            <w:tcW w:w="7654" w:type="dxa"/>
            <w:gridSpan w:val="2"/>
          </w:tcPr>
          <w:p w:rsidR="00F900FB" w:rsidP="00F900FB" w:rsidRDefault="00F900FB" w14:paraId="5E1234F7" w14:textId="77777777"/>
        </w:tc>
      </w:tr>
      <w:tr w:rsidR="00F900FB" w:rsidTr="00F900FB" w14:paraId="1AE6DD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7FD320A2" w14:textId="77777777"/>
        </w:tc>
        <w:tc>
          <w:tcPr>
            <w:tcW w:w="7654" w:type="dxa"/>
            <w:gridSpan w:val="2"/>
          </w:tcPr>
          <w:p w:rsidR="00F900FB" w:rsidP="00F900FB" w:rsidRDefault="00F900FB" w14:paraId="6197E2DB" w14:textId="77777777"/>
        </w:tc>
      </w:tr>
      <w:tr w:rsidR="00F900FB" w:rsidTr="00F900FB" w14:paraId="342BC6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25BC02DD" w14:textId="70AD135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982</w:t>
            </w:r>
          </w:p>
        </w:tc>
        <w:tc>
          <w:tcPr>
            <w:tcW w:w="7654" w:type="dxa"/>
            <w:gridSpan w:val="2"/>
          </w:tcPr>
          <w:p w:rsidR="00F900FB" w:rsidP="00F900FB" w:rsidRDefault="00F900FB" w14:paraId="38C68D69" w14:textId="2A83605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BUIJSSE</w:t>
            </w:r>
          </w:p>
        </w:tc>
      </w:tr>
      <w:tr w:rsidR="00F900FB" w:rsidTr="00F900FB" w14:paraId="105A600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0E715994" w14:textId="77777777"/>
        </w:tc>
        <w:tc>
          <w:tcPr>
            <w:tcW w:w="7654" w:type="dxa"/>
            <w:gridSpan w:val="2"/>
          </w:tcPr>
          <w:p w:rsidR="00F900FB" w:rsidP="00F900FB" w:rsidRDefault="00F900FB" w14:paraId="2D8632DF" w14:textId="6B52C1C7">
            <w:r>
              <w:t>Voorgesteld 20 maart 2025</w:t>
            </w:r>
          </w:p>
        </w:tc>
      </w:tr>
      <w:tr w:rsidR="00F900FB" w:rsidTr="00F900FB" w14:paraId="5733A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76224C78" w14:textId="77777777"/>
        </w:tc>
        <w:tc>
          <w:tcPr>
            <w:tcW w:w="7654" w:type="dxa"/>
            <w:gridSpan w:val="2"/>
          </w:tcPr>
          <w:p w:rsidR="00F900FB" w:rsidP="00F900FB" w:rsidRDefault="00F900FB" w14:paraId="1CDCA1B0" w14:textId="77777777"/>
        </w:tc>
      </w:tr>
      <w:tr w:rsidR="00F900FB" w:rsidTr="00F900FB" w14:paraId="5F3AA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749ED17B" w14:textId="77777777"/>
        </w:tc>
        <w:tc>
          <w:tcPr>
            <w:tcW w:w="7654" w:type="dxa"/>
            <w:gridSpan w:val="2"/>
          </w:tcPr>
          <w:p w:rsidR="00F900FB" w:rsidP="00F900FB" w:rsidRDefault="00F900FB" w14:paraId="0BD7573E" w14:textId="77777777">
            <w:r>
              <w:t>De Kamer,</w:t>
            </w:r>
          </w:p>
        </w:tc>
      </w:tr>
      <w:tr w:rsidR="00F900FB" w:rsidTr="00F900FB" w14:paraId="0F56CF5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691483C0" w14:textId="77777777"/>
        </w:tc>
        <w:tc>
          <w:tcPr>
            <w:tcW w:w="7654" w:type="dxa"/>
            <w:gridSpan w:val="2"/>
          </w:tcPr>
          <w:p w:rsidR="00F900FB" w:rsidP="00F900FB" w:rsidRDefault="00F900FB" w14:paraId="530F5C5A" w14:textId="77777777"/>
        </w:tc>
      </w:tr>
      <w:tr w:rsidR="00F900FB" w:rsidTr="00F900FB" w14:paraId="61BEA2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105D5D54" w14:textId="77777777"/>
        </w:tc>
        <w:tc>
          <w:tcPr>
            <w:tcW w:w="7654" w:type="dxa"/>
            <w:gridSpan w:val="2"/>
          </w:tcPr>
          <w:p w:rsidR="00F900FB" w:rsidP="00F900FB" w:rsidRDefault="00F900FB" w14:paraId="68D22ABE" w14:textId="77777777">
            <w:r>
              <w:t>gehoord de beraadslaging,</w:t>
            </w:r>
          </w:p>
        </w:tc>
      </w:tr>
      <w:tr w:rsidR="00F900FB" w:rsidTr="00F900FB" w14:paraId="1D64B2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697E1BA4" w14:textId="77777777"/>
        </w:tc>
        <w:tc>
          <w:tcPr>
            <w:tcW w:w="7654" w:type="dxa"/>
            <w:gridSpan w:val="2"/>
          </w:tcPr>
          <w:p w:rsidR="00F900FB" w:rsidP="00F900FB" w:rsidRDefault="00F900FB" w14:paraId="25F75AD7" w14:textId="77777777"/>
        </w:tc>
      </w:tr>
      <w:tr w:rsidR="00F900FB" w:rsidTr="00F900FB" w14:paraId="66713E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900FB" w:rsidP="00F900FB" w:rsidRDefault="00F900FB" w14:paraId="3B0EEB7F" w14:textId="77777777"/>
        </w:tc>
        <w:tc>
          <w:tcPr>
            <w:tcW w:w="7654" w:type="dxa"/>
            <w:gridSpan w:val="2"/>
          </w:tcPr>
          <w:p w:rsidRPr="00F900FB" w:rsidR="00F900FB" w:rsidP="00F900FB" w:rsidRDefault="00F900FB" w14:paraId="3AB5EFE5" w14:textId="77777777">
            <w:r w:rsidRPr="00F900FB">
              <w:t>constaterende dat op 26 februari jongstleden de Europese Commissie de Clean Industrial Deal heeft gepubliceerd en dat zij heeft aangekondigd als onderdeel hiervan voor eind 2026 met een circulaire-economiewet te komen;</w:t>
            </w:r>
          </w:p>
          <w:p w:rsidR="00F900FB" w:rsidP="00F900FB" w:rsidRDefault="00F900FB" w14:paraId="6DD02461" w14:textId="77777777"/>
          <w:p w:rsidRPr="00F900FB" w:rsidR="00F900FB" w:rsidP="00F900FB" w:rsidRDefault="00F900FB" w14:paraId="70C0F470" w14:textId="0D14B0D2">
            <w:r w:rsidRPr="00F900FB">
              <w:t>overwegende dat België en Duitsland twee belangrijke exportlanden zijn voor onze ondernemingen in de circulaire economie en dat een gelijk speelveld op dit vlak belangrijk is;</w:t>
            </w:r>
          </w:p>
          <w:p w:rsidR="00F900FB" w:rsidP="00F900FB" w:rsidRDefault="00F900FB" w14:paraId="47979F44" w14:textId="77777777"/>
          <w:p w:rsidRPr="00F900FB" w:rsidR="00F900FB" w:rsidP="00F900FB" w:rsidRDefault="00F900FB" w14:paraId="356E5B22" w14:textId="65109100">
            <w:r w:rsidRPr="00F900FB">
              <w:t>verzoekt de regering om in Europees verband op te trekken met gelijkgezinde landen, zoals België en Duitsland, bij de voorbereidingen op en onderhandelingen over de aangekondigde EU-circulaire-economiewet,</w:t>
            </w:r>
          </w:p>
          <w:p w:rsidR="00F900FB" w:rsidP="00F900FB" w:rsidRDefault="00F900FB" w14:paraId="256DFF0A" w14:textId="77777777"/>
          <w:p w:rsidRPr="00F900FB" w:rsidR="00F900FB" w:rsidP="00F900FB" w:rsidRDefault="00F900FB" w14:paraId="65AAF74C" w14:textId="1EC5CD9F">
            <w:r w:rsidRPr="00F900FB">
              <w:t>en gaat over tot de orde van de dag.</w:t>
            </w:r>
          </w:p>
          <w:p w:rsidR="00F900FB" w:rsidP="00F900FB" w:rsidRDefault="00F900FB" w14:paraId="697C2784" w14:textId="77777777"/>
          <w:p w:rsidR="00F900FB" w:rsidP="00F900FB" w:rsidRDefault="00F900FB" w14:paraId="466D3403" w14:textId="654D9598">
            <w:r w:rsidRPr="00F900FB">
              <w:t>Buijsse</w:t>
            </w:r>
          </w:p>
        </w:tc>
      </w:tr>
    </w:tbl>
    <w:p w:rsidR="00997775" w:rsidRDefault="00997775" w14:paraId="2185941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5DA1" w14:textId="77777777" w:rsidR="00F900FB" w:rsidRDefault="00F900FB">
      <w:pPr>
        <w:spacing w:line="20" w:lineRule="exact"/>
      </w:pPr>
    </w:p>
  </w:endnote>
  <w:endnote w:type="continuationSeparator" w:id="0">
    <w:p w14:paraId="7F4E15BE" w14:textId="77777777" w:rsidR="00F900FB" w:rsidRDefault="00F900F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6C38B31" w14:textId="77777777" w:rsidR="00F900FB" w:rsidRDefault="00F900F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965F7" w14:textId="77777777" w:rsidR="00F900FB" w:rsidRDefault="00F900F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E25A5F1" w14:textId="77777777" w:rsidR="00F900FB" w:rsidRDefault="00F90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900FB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D2D5E"/>
  <w15:docId w15:val="{95234DBF-2C75-479E-8D86-CE749EE6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132</ap:Words>
  <ap:Characters>728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2025-03-21T08:26:00.0000000Z</dcterms:created>
  <dcterms:modified xsi:type="dcterms:W3CDTF">2025-03-21T08:35:00.0000000Z</dcterms:modified>
  <dc:description>------------------------</dc:description>
  <dc:subject/>
  <keywords/>
  <version/>
  <category/>
</coreProperties>
</file>