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D1851" w14:paraId="052B3D2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43E15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329C9B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D1851" w14:paraId="118DA8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6D4ECC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D1851" w14:paraId="11721E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870908" w14:textId="77777777"/>
        </w:tc>
      </w:tr>
      <w:tr w:rsidR="00997775" w:rsidTr="00AD1851" w14:paraId="6DA86D4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1F7774B" w14:textId="77777777"/>
        </w:tc>
      </w:tr>
      <w:tr w:rsidR="00997775" w:rsidTr="00AD1851" w14:paraId="57F29F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7558B7" w14:textId="77777777"/>
        </w:tc>
        <w:tc>
          <w:tcPr>
            <w:tcW w:w="7654" w:type="dxa"/>
            <w:gridSpan w:val="2"/>
          </w:tcPr>
          <w:p w:rsidR="00997775" w:rsidRDefault="00997775" w14:paraId="3DD96489" w14:textId="77777777"/>
        </w:tc>
      </w:tr>
      <w:tr w:rsidR="00AD1851" w:rsidTr="00AD1851" w14:paraId="61BC8C0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11E0D95E" w14:textId="6F27AC43">
            <w:pPr>
              <w:rPr>
                <w:b/>
              </w:rPr>
            </w:pPr>
            <w:r>
              <w:rPr>
                <w:b/>
              </w:rPr>
              <w:t>29 517</w:t>
            </w:r>
          </w:p>
        </w:tc>
        <w:tc>
          <w:tcPr>
            <w:tcW w:w="7654" w:type="dxa"/>
            <w:gridSpan w:val="2"/>
          </w:tcPr>
          <w:p w:rsidR="00AD1851" w:rsidP="00AD1851" w:rsidRDefault="00AD1851" w14:paraId="79FFB480" w14:textId="3F60F3CC">
            <w:pPr>
              <w:rPr>
                <w:b/>
              </w:rPr>
            </w:pPr>
            <w:r w:rsidRPr="0058147E">
              <w:rPr>
                <w:b/>
                <w:bCs/>
              </w:rPr>
              <w:t>Veiligheidsregio’s</w:t>
            </w:r>
          </w:p>
        </w:tc>
      </w:tr>
      <w:tr w:rsidR="00AD1851" w:rsidTr="00AD1851" w14:paraId="22D9AA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195500BA" w14:textId="77777777"/>
        </w:tc>
        <w:tc>
          <w:tcPr>
            <w:tcW w:w="7654" w:type="dxa"/>
            <w:gridSpan w:val="2"/>
          </w:tcPr>
          <w:p w:rsidR="00AD1851" w:rsidP="00AD1851" w:rsidRDefault="00AD1851" w14:paraId="6D098FAC" w14:textId="77777777"/>
        </w:tc>
      </w:tr>
      <w:tr w:rsidR="00AD1851" w:rsidTr="00AD1851" w14:paraId="4ACFBD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137C404B" w14:textId="77777777"/>
        </w:tc>
        <w:tc>
          <w:tcPr>
            <w:tcW w:w="7654" w:type="dxa"/>
            <w:gridSpan w:val="2"/>
          </w:tcPr>
          <w:p w:rsidR="00AD1851" w:rsidP="00AD1851" w:rsidRDefault="00AD1851" w14:paraId="20BB4195" w14:textId="77777777"/>
        </w:tc>
      </w:tr>
      <w:tr w:rsidR="00AD1851" w:rsidTr="00AD1851" w14:paraId="48BECE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1EB07488" w14:textId="3397AE6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266</w:t>
            </w:r>
          </w:p>
        </w:tc>
        <w:tc>
          <w:tcPr>
            <w:tcW w:w="7654" w:type="dxa"/>
            <w:gridSpan w:val="2"/>
          </w:tcPr>
          <w:p w:rsidR="00AD1851" w:rsidP="00AD1851" w:rsidRDefault="00AD1851" w14:paraId="727334D5" w14:textId="4B159D4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WIJEN-NASS</w:t>
            </w:r>
          </w:p>
        </w:tc>
      </w:tr>
      <w:tr w:rsidR="00AD1851" w:rsidTr="00AD1851" w14:paraId="439B3F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5B0EBA39" w14:textId="77777777"/>
        </w:tc>
        <w:tc>
          <w:tcPr>
            <w:tcW w:w="7654" w:type="dxa"/>
            <w:gridSpan w:val="2"/>
          </w:tcPr>
          <w:p w:rsidR="00AD1851" w:rsidP="00AD1851" w:rsidRDefault="00AD1851" w14:paraId="5F0AFD10" w14:textId="54CC0AB9">
            <w:r>
              <w:t>Voorgesteld 20 maart 2025</w:t>
            </w:r>
          </w:p>
        </w:tc>
      </w:tr>
      <w:tr w:rsidR="00AD1851" w:rsidTr="00AD1851" w14:paraId="19A31C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35D77949" w14:textId="77777777"/>
        </w:tc>
        <w:tc>
          <w:tcPr>
            <w:tcW w:w="7654" w:type="dxa"/>
            <w:gridSpan w:val="2"/>
          </w:tcPr>
          <w:p w:rsidR="00AD1851" w:rsidP="00AD1851" w:rsidRDefault="00AD1851" w14:paraId="2654ADFA" w14:textId="77777777"/>
        </w:tc>
      </w:tr>
      <w:tr w:rsidR="00AD1851" w:rsidTr="00AD1851" w14:paraId="3C3F5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2179C17A" w14:textId="77777777"/>
        </w:tc>
        <w:tc>
          <w:tcPr>
            <w:tcW w:w="7654" w:type="dxa"/>
            <w:gridSpan w:val="2"/>
          </w:tcPr>
          <w:p w:rsidR="00AD1851" w:rsidP="00AD1851" w:rsidRDefault="00AD1851" w14:paraId="5700295B" w14:textId="77777777">
            <w:r>
              <w:t>De Kamer,</w:t>
            </w:r>
          </w:p>
        </w:tc>
      </w:tr>
      <w:tr w:rsidR="00AD1851" w:rsidTr="00AD1851" w14:paraId="09BC8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66340AE1" w14:textId="77777777"/>
        </w:tc>
        <w:tc>
          <w:tcPr>
            <w:tcW w:w="7654" w:type="dxa"/>
            <w:gridSpan w:val="2"/>
          </w:tcPr>
          <w:p w:rsidR="00AD1851" w:rsidP="00AD1851" w:rsidRDefault="00AD1851" w14:paraId="75925465" w14:textId="77777777"/>
        </w:tc>
      </w:tr>
      <w:tr w:rsidR="00AD1851" w:rsidTr="00AD1851" w14:paraId="632172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21987C31" w14:textId="77777777"/>
        </w:tc>
        <w:tc>
          <w:tcPr>
            <w:tcW w:w="7654" w:type="dxa"/>
            <w:gridSpan w:val="2"/>
          </w:tcPr>
          <w:p w:rsidR="00AD1851" w:rsidP="00AD1851" w:rsidRDefault="00AD1851" w14:paraId="71E1164D" w14:textId="77777777">
            <w:r>
              <w:t>gehoord de beraadslaging,</w:t>
            </w:r>
          </w:p>
        </w:tc>
      </w:tr>
      <w:tr w:rsidR="00AD1851" w:rsidTr="00AD1851" w14:paraId="75F15A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1524DE1F" w14:textId="77777777"/>
        </w:tc>
        <w:tc>
          <w:tcPr>
            <w:tcW w:w="7654" w:type="dxa"/>
            <w:gridSpan w:val="2"/>
          </w:tcPr>
          <w:p w:rsidR="00AD1851" w:rsidP="00AD1851" w:rsidRDefault="00AD1851" w14:paraId="4269F539" w14:textId="77777777"/>
        </w:tc>
      </w:tr>
      <w:tr w:rsidR="00AD1851" w:rsidTr="00AD1851" w14:paraId="22B639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D1851" w:rsidP="00AD1851" w:rsidRDefault="00AD1851" w14:paraId="47339027" w14:textId="77777777"/>
        </w:tc>
        <w:tc>
          <w:tcPr>
            <w:tcW w:w="7654" w:type="dxa"/>
            <w:gridSpan w:val="2"/>
          </w:tcPr>
          <w:p w:rsidRPr="00AD1851" w:rsidR="00AD1851" w:rsidP="00AD1851" w:rsidRDefault="00AD1851" w14:paraId="2E93FB7C" w14:textId="77777777">
            <w:r w:rsidRPr="00AD1851">
              <w:t>constaterende dat Nederland sinds het jaar 2000 bijna 20% minder brandweervrijwilligers heeft;</w:t>
            </w:r>
          </w:p>
          <w:p w:rsidR="00AD1851" w:rsidP="00AD1851" w:rsidRDefault="00AD1851" w14:paraId="5C500943" w14:textId="77777777"/>
          <w:p w:rsidRPr="00AD1851" w:rsidR="00AD1851" w:rsidP="00AD1851" w:rsidRDefault="00AD1851" w14:paraId="7E23A094" w14:textId="173EB91B">
            <w:r w:rsidRPr="00AD1851">
              <w:t xml:space="preserve">constaterende dat de bezuiniging van 5% per veiligheidsregio volgens de veiligheidsregio's leidt tot het saneren van ongeveer 100 vrijwillige brandweerposten en 2.000 tot 2.500 brandweervrijwilligers; </w:t>
            </w:r>
          </w:p>
          <w:p w:rsidR="00AD1851" w:rsidP="00AD1851" w:rsidRDefault="00AD1851" w14:paraId="24701094" w14:textId="77777777"/>
          <w:p w:rsidRPr="00AD1851" w:rsidR="00AD1851" w:rsidP="00AD1851" w:rsidRDefault="00AD1851" w14:paraId="37D45A7B" w14:textId="058041FC">
            <w:r w:rsidRPr="00AD1851">
              <w:t>overwegende dat dit vooral effect heeft op plattelandsgebieden, omdat daar niet gewerkt kan worden met beroepskazernes die 24 uur per dag operationeel zijn;</w:t>
            </w:r>
          </w:p>
          <w:p w:rsidR="00AD1851" w:rsidP="00AD1851" w:rsidRDefault="00AD1851" w14:paraId="6E6FAC9D" w14:textId="77777777"/>
          <w:p w:rsidRPr="00AD1851" w:rsidR="00AD1851" w:rsidP="00AD1851" w:rsidRDefault="00AD1851" w14:paraId="689FFF51" w14:textId="7A38C1CC">
            <w:r w:rsidRPr="00AD1851">
              <w:t>verzoekt de regering om veiligheidsregio's extra te ondersteunen bij het aantrekken en behouden van de vrijwillige brandweer in plattelandsgebieden;</w:t>
            </w:r>
          </w:p>
          <w:p w:rsidR="00AD1851" w:rsidP="00AD1851" w:rsidRDefault="00AD1851" w14:paraId="4E000FD2" w14:textId="77777777"/>
          <w:p w:rsidR="00AD1851" w:rsidP="00AD1851" w:rsidRDefault="00AD1851" w14:paraId="5ABF3E91" w14:textId="75D02A9F">
            <w:r w:rsidRPr="00AD1851">
              <w:t xml:space="preserve">verzoekt de regering er alles aan te doen om te voorkomen dat kazernes in de </w:t>
            </w:r>
          </w:p>
          <w:p w:rsidRPr="00AD1851" w:rsidR="00AD1851" w:rsidP="00AD1851" w:rsidRDefault="00AD1851" w14:paraId="5D12B013" w14:textId="4D3DE677">
            <w:r w:rsidRPr="00AD1851">
              <w:t>regio sluiten,</w:t>
            </w:r>
          </w:p>
          <w:p w:rsidR="00AD1851" w:rsidP="00AD1851" w:rsidRDefault="00AD1851" w14:paraId="07DB1BA6" w14:textId="77777777"/>
          <w:p w:rsidRPr="00AD1851" w:rsidR="00AD1851" w:rsidP="00AD1851" w:rsidRDefault="00AD1851" w14:paraId="30F9A717" w14:textId="736BC114">
            <w:r w:rsidRPr="00AD1851">
              <w:t>en gaat over tot de orde van de dag.</w:t>
            </w:r>
          </w:p>
          <w:p w:rsidR="00AD1851" w:rsidP="00AD1851" w:rsidRDefault="00AD1851" w14:paraId="1D63F24C" w14:textId="77777777"/>
          <w:p w:rsidR="00AD1851" w:rsidP="00AD1851" w:rsidRDefault="00AD1851" w14:paraId="202E13B1" w14:textId="1DD563E9">
            <w:proofErr w:type="spellStart"/>
            <w:r w:rsidRPr="00AD1851">
              <w:t>Wijen-Nass</w:t>
            </w:r>
            <w:proofErr w:type="spellEnd"/>
          </w:p>
        </w:tc>
      </w:tr>
    </w:tbl>
    <w:p w:rsidR="00997775" w:rsidRDefault="00997775" w14:paraId="43D738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63C0" w14:textId="77777777" w:rsidR="00AD1851" w:rsidRDefault="00AD1851">
      <w:pPr>
        <w:spacing w:line="20" w:lineRule="exact"/>
      </w:pPr>
    </w:p>
  </w:endnote>
  <w:endnote w:type="continuationSeparator" w:id="0">
    <w:p w14:paraId="0B31BFD9" w14:textId="77777777" w:rsidR="00AD1851" w:rsidRDefault="00AD185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6A88EB5" w14:textId="77777777" w:rsidR="00AD1851" w:rsidRDefault="00AD185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94B69" w14:textId="77777777" w:rsidR="00AD1851" w:rsidRDefault="00AD185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C1DFF0B" w14:textId="77777777" w:rsidR="00AD1851" w:rsidRDefault="00AD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5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D1851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1723BE"/>
  <w15:docId w15:val="{42185174-2EF9-442C-A717-D0374393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2025-03-21T08:51:00.0000000Z</dcterms:created>
  <dcterms:modified xsi:type="dcterms:W3CDTF">2025-03-21T09:00:00.0000000Z</dcterms:modified>
  <dc:description>------------------------</dc:description>
  <dc:subject/>
  <keywords/>
  <version/>
  <category/>
</coreProperties>
</file>