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23D86" w14:paraId="5B8C350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F88EE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8FCBD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23D86" w14:paraId="0DE4E2D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DBF8C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23D86" w14:paraId="7D2F37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0DDEF3A" w14:textId="77777777"/>
        </w:tc>
      </w:tr>
      <w:tr w:rsidR="00997775" w:rsidTr="00723D86" w14:paraId="7043DE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67480D" w14:textId="77777777"/>
        </w:tc>
      </w:tr>
      <w:tr w:rsidR="00997775" w:rsidTr="00723D86" w14:paraId="210A86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B73043" w14:textId="77777777"/>
        </w:tc>
        <w:tc>
          <w:tcPr>
            <w:tcW w:w="7654" w:type="dxa"/>
            <w:gridSpan w:val="2"/>
          </w:tcPr>
          <w:p w:rsidR="00997775" w:rsidRDefault="00997775" w14:paraId="6CC37273" w14:textId="77777777"/>
        </w:tc>
      </w:tr>
      <w:tr w:rsidR="00723D86" w:rsidTr="00723D86" w14:paraId="56D125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86" w:rsidP="00723D86" w:rsidRDefault="00723D86" w14:paraId="2BCB96C4" w14:textId="38CA1610">
            <w:pPr>
              <w:rPr>
                <w:b/>
              </w:rPr>
            </w:pPr>
            <w:r>
              <w:rPr>
                <w:b/>
              </w:rPr>
              <w:t>24 587</w:t>
            </w:r>
          </w:p>
        </w:tc>
        <w:tc>
          <w:tcPr>
            <w:tcW w:w="7654" w:type="dxa"/>
            <w:gridSpan w:val="2"/>
          </w:tcPr>
          <w:p w:rsidR="00723D86" w:rsidP="00723D86" w:rsidRDefault="00723D86" w14:paraId="3C63AC2E" w14:textId="64D94E03">
            <w:pPr>
              <w:rPr>
                <w:b/>
              </w:rPr>
            </w:pPr>
            <w:r w:rsidRPr="00085CCE">
              <w:rPr>
                <w:b/>
                <w:bCs/>
              </w:rPr>
              <w:t>Justitiële Inrichtingen</w:t>
            </w:r>
          </w:p>
        </w:tc>
      </w:tr>
      <w:tr w:rsidR="00723D86" w:rsidTr="00723D86" w14:paraId="3A282F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86" w:rsidP="00723D86" w:rsidRDefault="00723D86" w14:paraId="3095695E" w14:textId="77777777"/>
        </w:tc>
        <w:tc>
          <w:tcPr>
            <w:tcW w:w="7654" w:type="dxa"/>
            <w:gridSpan w:val="2"/>
          </w:tcPr>
          <w:p w:rsidR="00723D86" w:rsidP="00723D86" w:rsidRDefault="00723D86" w14:paraId="6EF7F969" w14:textId="77777777"/>
        </w:tc>
      </w:tr>
      <w:tr w:rsidR="00723D86" w:rsidTr="00723D86" w14:paraId="34C678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86" w:rsidP="00723D86" w:rsidRDefault="00723D86" w14:paraId="32A698E8" w14:textId="77777777"/>
        </w:tc>
        <w:tc>
          <w:tcPr>
            <w:tcW w:w="7654" w:type="dxa"/>
            <w:gridSpan w:val="2"/>
          </w:tcPr>
          <w:p w:rsidR="00723D86" w:rsidP="00723D86" w:rsidRDefault="00723D86" w14:paraId="3C44C1AA" w14:textId="77777777"/>
        </w:tc>
      </w:tr>
      <w:tr w:rsidR="00723D86" w:rsidTr="00723D86" w14:paraId="3087EB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86" w:rsidP="00723D86" w:rsidRDefault="00723D86" w14:paraId="3CFFA210" w14:textId="4F5CCBE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1029</w:t>
            </w:r>
          </w:p>
        </w:tc>
        <w:tc>
          <w:tcPr>
            <w:tcW w:w="7654" w:type="dxa"/>
            <w:gridSpan w:val="2"/>
          </w:tcPr>
          <w:p w:rsidR="00723D86" w:rsidP="00723D86" w:rsidRDefault="00723D86" w14:paraId="35F91ADA" w14:textId="558740A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NISPEN C.S.</w:t>
            </w:r>
          </w:p>
        </w:tc>
      </w:tr>
      <w:tr w:rsidR="00723D86" w:rsidTr="00723D86" w14:paraId="0471E6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86" w:rsidP="00723D86" w:rsidRDefault="00723D86" w14:paraId="69599A3E" w14:textId="77777777"/>
        </w:tc>
        <w:tc>
          <w:tcPr>
            <w:tcW w:w="7654" w:type="dxa"/>
            <w:gridSpan w:val="2"/>
          </w:tcPr>
          <w:p w:rsidR="00723D86" w:rsidP="00723D86" w:rsidRDefault="00723D86" w14:paraId="2D7F371C" w14:textId="0395330D">
            <w:r>
              <w:t>Voorgesteld 20 maart 2025</w:t>
            </w:r>
          </w:p>
        </w:tc>
      </w:tr>
      <w:tr w:rsidR="00723D86" w:rsidTr="00723D86" w14:paraId="69C49F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86" w:rsidP="00723D86" w:rsidRDefault="00723D86" w14:paraId="20B5871E" w14:textId="77777777"/>
        </w:tc>
        <w:tc>
          <w:tcPr>
            <w:tcW w:w="7654" w:type="dxa"/>
            <w:gridSpan w:val="2"/>
          </w:tcPr>
          <w:p w:rsidR="00723D86" w:rsidP="00723D86" w:rsidRDefault="00723D86" w14:paraId="6F0D3C06" w14:textId="77777777"/>
        </w:tc>
      </w:tr>
      <w:tr w:rsidR="00723D86" w:rsidTr="00723D86" w14:paraId="0285E5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86" w:rsidP="00723D86" w:rsidRDefault="00723D86" w14:paraId="37362B38" w14:textId="77777777"/>
        </w:tc>
        <w:tc>
          <w:tcPr>
            <w:tcW w:w="7654" w:type="dxa"/>
            <w:gridSpan w:val="2"/>
          </w:tcPr>
          <w:p w:rsidR="00723D86" w:rsidP="00723D86" w:rsidRDefault="00723D86" w14:paraId="3424CAD4" w14:textId="77777777">
            <w:r>
              <w:t>De Kamer,</w:t>
            </w:r>
          </w:p>
        </w:tc>
      </w:tr>
      <w:tr w:rsidR="00723D86" w:rsidTr="00723D86" w14:paraId="54DCC4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86" w:rsidP="00723D86" w:rsidRDefault="00723D86" w14:paraId="65BF9290" w14:textId="77777777"/>
        </w:tc>
        <w:tc>
          <w:tcPr>
            <w:tcW w:w="7654" w:type="dxa"/>
            <w:gridSpan w:val="2"/>
          </w:tcPr>
          <w:p w:rsidR="00723D86" w:rsidP="00723D86" w:rsidRDefault="00723D86" w14:paraId="016683D9" w14:textId="77777777"/>
        </w:tc>
      </w:tr>
      <w:tr w:rsidR="00723D86" w:rsidTr="00723D86" w14:paraId="3FF34F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86" w:rsidP="00723D86" w:rsidRDefault="00723D86" w14:paraId="3471ADBD" w14:textId="77777777"/>
        </w:tc>
        <w:tc>
          <w:tcPr>
            <w:tcW w:w="7654" w:type="dxa"/>
            <w:gridSpan w:val="2"/>
          </w:tcPr>
          <w:p w:rsidR="00723D86" w:rsidP="00723D86" w:rsidRDefault="00723D86" w14:paraId="0822F3E5" w14:textId="77777777">
            <w:r>
              <w:t>gehoord de beraadslaging,</w:t>
            </w:r>
          </w:p>
        </w:tc>
      </w:tr>
      <w:tr w:rsidR="00723D86" w:rsidTr="00723D86" w14:paraId="367C98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86" w:rsidP="00723D86" w:rsidRDefault="00723D86" w14:paraId="74402A11" w14:textId="77777777"/>
        </w:tc>
        <w:tc>
          <w:tcPr>
            <w:tcW w:w="7654" w:type="dxa"/>
            <w:gridSpan w:val="2"/>
          </w:tcPr>
          <w:p w:rsidR="00723D86" w:rsidP="00723D86" w:rsidRDefault="00723D86" w14:paraId="5C9AB773" w14:textId="77777777"/>
        </w:tc>
      </w:tr>
      <w:tr w:rsidR="00723D86" w:rsidTr="00723D86" w14:paraId="2F6AB4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23D86" w:rsidP="00723D86" w:rsidRDefault="00723D86" w14:paraId="64F5815C" w14:textId="77777777"/>
        </w:tc>
        <w:tc>
          <w:tcPr>
            <w:tcW w:w="7654" w:type="dxa"/>
            <w:gridSpan w:val="2"/>
          </w:tcPr>
          <w:p w:rsidRPr="00723D86" w:rsidR="00723D86" w:rsidP="00723D86" w:rsidRDefault="00723D86" w14:paraId="006DE838" w14:textId="77777777">
            <w:r w:rsidRPr="00723D86">
              <w:t xml:space="preserve">overwegende dat het code (pik)zwart is in het gevangeniswezen en er diverse maatregelen worden overwogen om </w:t>
            </w:r>
            <w:proofErr w:type="spellStart"/>
            <w:r w:rsidRPr="00723D86">
              <w:t>om</w:t>
            </w:r>
            <w:proofErr w:type="spellEnd"/>
            <w:r w:rsidRPr="00723D86">
              <w:t xml:space="preserve"> te gaan met het ernstige capaciteitstekort;</w:t>
            </w:r>
          </w:p>
          <w:p w:rsidR="00723D86" w:rsidP="00723D86" w:rsidRDefault="00723D86" w14:paraId="66A5AADA" w14:textId="77777777"/>
          <w:p w:rsidRPr="00723D86" w:rsidR="00723D86" w:rsidP="00723D86" w:rsidRDefault="00723D86" w14:paraId="13726CA3" w14:textId="40C87E64">
            <w:r w:rsidRPr="00723D86">
              <w:t>constaterende dat er al heel veel van het personeel gevraagd is, de werkdruk hoog is en de veiligheidssituatie zorgelijk;</w:t>
            </w:r>
          </w:p>
          <w:p w:rsidR="00723D86" w:rsidP="00723D86" w:rsidRDefault="00723D86" w14:paraId="7B25FC34" w14:textId="77777777"/>
          <w:p w:rsidRPr="00723D86" w:rsidR="00723D86" w:rsidP="00723D86" w:rsidRDefault="00723D86" w14:paraId="27BE56D9" w14:textId="7C9855F1">
            <w:r w:rsidRPr="00723D86">
              <w:t>verzoekt de regering geen concessies te doen aan de veiligheid van het gevangenispersoneel en geen maatregelen te nemen die leiden tot nog meer werkdruk,</w:t>
            </w:r>
          </w:p>
          <w:p w:rsidR="00723D86" w:rsidP="00723D86" w:rsidRDefault="00723D86" w14:paraId="4565DF12" w14:textId="77777777"/>
          <w:p w:rsidRPr="00723D86" w:rsidR="00723D86" w:rsidP="00723D86" w:rsidRDefault="00723D86" w14:paraId="4C169990" w14:textId="7B494841">
            <w:r w:rsidRPr="00723D86">
              <w:t>en gaat over tot de orde van de dag.</w:t>
            </w:r>
          </w:p>
          <w:p w:rsidR="00723D86" w:rsidP="00723D86" w:rsidRDefault="00723D86" w14:paraId="54B1F0AE" w14:textId="77777777"/>
          <w:p w:rsidR="00723D86" w:rsidP="00723D86" w:rsidRDefault="00723D86" w14:paraId="76497B9F" w14:textId="77777777">
            <w:r w:rsidRPr="00723D86">
              <w:t>Van Nispen</w:t>
            </w:r>
          </w:p>
          <w:p w:rsidR="00723D86" w:rsidP="00723D86" w:rsidRDefault="00723D86" w14:paraId="281673AA" w14:textId="77777777">
            <w:proofErr w:type="spellStart"/>
            <w:r w:rsidRPr="00723D86">
              <w:t>Lahlah</w:t>
            </w:r>
            <w:proofErr w:type="spellEnd"/>
          </w:p>
          <w:p w:rsidR="00723D86" w:rsidP="00723D86" w:rsidRDefault="00723D86" w14:paraId="0C838F43" w14:textId="77777777">
            <w:proofErr w:type="spellStart"/>
            <w:r w:rsidRPr="00723D86">
              <w:t>Boswijk</w:t>
            </w:r>
            <w:proofErr w:type="spellEnd"/>
            <w:r w:rsidRPr="00723D86">
              <w:t xml:space="preserve"> </w:t>
            </w:r>
          </w:p>
          <w:p w:rsidR="00723D86" w:rsidP="00723D86" w:rsidRDefault="00723D86" w14:paraId="39709757" w14:textId="2E1BC08D">
            <w:r w:rsidRPr="00723D86">
              <w:t>Sneller</w:t>
            </w:r>
          </w:p>
        </w:tc>
      </w:tr>
    </w:tbl>
    <w:p w:rsidR="00997775" w:rsidRDefault="00997775" w14:paraId="2B8F1EC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65029" w14:textId="77777777" w:rsidR="00723D86" w:rsidRDefault="00723D86">
      <w:pPr>
        <w:spacing w:line="20" w:lineRule="exact"/>
      </w:pPr>
    </w:p>
  </w:endnote>
  <w:endnote w:type="continuationSeparator" w:id="0">
    <w:p w14:paraId="6F62E57C" w14:textId="77777777" w:rsidR="00723D86" w:rsidRDefault="00723D8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581984E" w14:textId="77777777" w:rsidR="00723D86" w:rsidRDefault="00723D8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B180C" w14:textId="77777777" w:rsidR="00723D86" w:rsidRDefault="00723D8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CC2E5C" w14:textId="77777777" w:rsidR="00723D86" w:rsidRDefault="00723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8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B779F"/>
    <w:rsid w:val="00621F64"/>
    <w:rsid w:val="00644DED"/>
    <w:rsid w:val="006765BC"/>
    <w:rsid w:val="00710A7A"/>
    <w:rsid w:val="00723D86"/>
    <w:rsid w:val="00744C6E"/>
    <w:rsid w:val="00794D9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1D5F8"/>
  <w15:docId w15:val="{C9D0E4E6-A371-4DAC-981E-DD9B8171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2025-03-21T09:09:00.0000000Z</dcterms:created>
  <dcterms:modified xsi:type="dcterms:W3CDTF">2025-03-21T09:27:00.0000000Z</dcterms:modified>
  <dc:description>------------------------</dc:description>
  <dc:subject/>
  <keywords/>
  <version/>
  <category/>
</coreProperties>
</file>