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0253" w14:paraId="6DBB0F2B" w14:textId="77777777">
        <w:tc>
          <w:tcPr>
            <w:tcW w:w="6733" w:type="dxa"/>
            <w:gridSpan w:val="2"/>
            <w:tcBorders>
              <w:top w:val="nil"/>
              <w:left w:val="nil"/>
              <w:bottom w:val="nil"/>
              <w:right w:val="nil"/>
            </w:tcBorders>
            <w:vAlign w:val="center"/>
          </w:tcPr>
          <w:p w:rsidR="00997775" w:rsidP="00710A7A" w:rsidRDefault="00997775" w14:paraId="6A82BA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48F3B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0253" w14:paraId="447BE0D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C41D457" w14:textId="77777777">
            <w:r w:rsidRPr="008B0CC5">
              <w:t xml:space="preserve">Vergaderjaar </w:t>
            </w:r>
            <w:r w:rsidR="00AC6B87">
              <w:t>2024-2025</w:t>
            </w:r>
          </w:p>
        </w:tc>
      </w:tr>
      <w:tr w:rsidR="00997775" w:rsidTr="00980253" w14:paraId="14D60902" w14:textId="77777777">
        <w:trPr>
          <w:cantSplit/>
        </w:trPr>
        <w:tc>
          <w:tcPr>
            <w:tcW w:w="10985" w:type="dxa"/>
            <w:gridSpan w:val="3"/>
            <w:tcBorders>
              <w:top w:val="nil"/>
              <w:left w:val="nil"/>
              <w:bottom w:val="nil"/>
              <w:right w:val="nil"/>
            </w:tcBorders>
          </w:tcPr>
          <w:p w:rsidR="00997775" w:rsidRDefault="00997775" w14:paraId="5F6DDD77" w14:textId="77777777"/>
        </w:tc>
      </w:tr>
      <w:tr w:rsidR="00997775" w:rsidTr="00980253" w14:paraId="7391184B" w14:textId="77777777">
        <w:trPr>
          <w:cantSplit/>
        </w:trPr>
        <w:tc>
          <w:tcPr>
            <w:tcW w:w="10985" w:type="dxa"/>
            <w:gridSpan w:val="3"/>
            <w:tcBorders>
              <w:top w:val="nil"/>
              <w:left w:val="nil"/>
              <w:bottom w:val="single" w:color="auto" w:sz="4" w:space="0"/>
              <w:right w:val="nil"/>
            </w:tcBorders>
          </w:tcPr>
          <w:p w:rsidR="00997775" w:rsidRDefault="00997775" w14:paraId="72243EFB" w14:textId="77777777"/>
        </w:tc>
      </w:tr>
      <w:tr w:rsidR="00997775" w:rsidTr="00980253" w14:paraId="506C30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5DF1DB" w14:textId="77777777"/>
        </w:tc>
        <w:tc>
          <w:tcPr>
            <w:tcW w:w="7654" w:type="dxa"/>
            <w:gridSpan w:val="2"/>
          </w:tcPr>
          <w:p w:rsidR="00997775" w:rsidRDefault="00997775" w14:paraId="4F1414BB" w14:textId="77777777"/>
        </w:tc>
      </w:tr>
      <w:tr w:rsidR="00980253" w:rsidTr="00980253" w14:paraId="4F36F0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61853F01" w14:textId="6F2D4F7A">
            <w:pPr>
              <w:rPr>
                <w:b/>
              </w:rPr>
            </w:pPr>
            <w:r>
              <w:rPr>
                <w:b/>
              </w:rPr>
              <w:t>24 587</w:t>
            </w:r>
          </w:p>
        </w:tc>
        <w:tc>
          <w:tcPr>
            <w:tcW w:w="7654" w:type="dxa"/>
            <w:gridSpan w:val="2"/>
          </w:tcPr>
          <w:p w:rsidR="00980253" w:rsidP="00980253" w:rsidRDefault="00980253" w14:paraId="4FCEE513" w14:textId="453D01A8">
            <w:pPr>
              <w:rPr>
                <w:b/>
              </w:rPr>
            </w:pPr>
            <w:r w:rsidRPr="00085CCE">
              <w:rPr>
                <w:b/>
                <w:bCs/>
              </w:rPr>
              <w:t>Justitiële Inrichtingen</w:t>
            </w:r>
          </w:p>
        </w:tc>
      </w:tr>
      <w:tr w:rsidR="00980253" w:rsidTr="00980253" w14:paraId="0BDAC0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09AEABF9" w14:textId="77777777"/>
        </w:tc>
        <w:tc>
          <w:tcPr>
            <w:tcW w:w="7654" w:type="dxa"/>
            <w:gridSpan w:val="2"/>
          </w:tcPr>
          <w:p w:rsidR="00980253" w:rsidP="00980253" w:rsidRDefault="00980253" w14:paraId="0D0820B0" w14:textId="77777777"/>
        </w:tc>
      </w:tr>
      <w:tr w:rsidR="00980253" w:rsidTr="00980253" w14:paraId="008DB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621304CE" w14:textId="77777777"/>
        </w:tc>
        <w:tc>
          <w:tcPr>
            <w:tcW w:w="7654" w:type="dxa"/>
            <w:gridSpan w:val="2"/>
          </w:tcPr>
          <w:p w:rsidR="00980253" w:rsidP="00980253" w:rsidRDefault="00980253" w14:paraId="0EAC3C30" w14:textId="77777777"/>
        </w:tc>
      </w:tr>
      <w:tr w:rsidR="00980253" w:rsidTr="00980253" w14:paraId="610C93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5901F912" w14:textId="7733FFF7">
            <w:pPr>
              <w:rPr>
                <w:b/>
              </w:rPr>
            </w:pPr>
            <w:r>
              <w:rPr>
                <w:b/>
              </w:rPr>
              <w:t xml:space="preserve">Nr. </w:t>
            </w:r>
            <w:r>
              <w:rPr>
                <w:b/>
              </w:rPr>
              <w:t>1030</w:t>
            </w:r>
          </w:p>
        </w:tc>
        <w:tc>
          <w:tcPr>
            <w:tcW w:w="7654" w:type="dxa"/>
            <w:gridSpan w:val="2"/>
          </w:tcPr>
          <w:p w:rsidR="00980253" w:rsidP="00980253" w:rsidRDefault="00980253" w14:paraId="3BBD1CF4" w14:textId="5636AEC8">
            <w:pPr>
              <w:rPr>
                <w:b/>
              </w:rPr>
            </w:pPr>
            <w:r>
              <w:rPr>
                <w:b/>
              </w:rPr>
              <w:t xml:space="preserve">MOTIE VAN </w:t>
            </w:r>
            <w:r>
              <w:rPr>
                <w:b/>
              </w:rPr>
              <w:t>DE LEDEN VAN NISPEN EN LAHLAH</w:t>
            </w:r>
          </w:p>
        </w:tc>
      </w:tr>
      <w:tr w:rsidR="00980253" w:rsidTr="00980253" w14:paraId="65A1FC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3A8E4303" w14:textId="77777777"/>
        </w:tc>
        <w:tc>
          <w:tcPr>
            <w:tcW w:w="7654" w:type="dxa"/>
            <w:gridSpan w:val="2"/>
          </w:tcPr>
          <w:p w:rsidR="00980253" w:rsidP="00980253" w:rsidRDefault="00980253" w14:paraId="7EAD9E61" w14:textId="452CE5DA">
            <w:r>
              <w:t>Voorgesteld 20 maart 2025</w:t>
            </w:r>
          </w:p>
        </w:tc>
      </w:tr>
      <w:tr w:rsidR="00980253" w:rsidTr="00980253" w14:paraId="434DA4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12685CD6" w14:textId="77777777"/>
        </w:tc>
        <w:tc>
          <w:tcPr>
            <w:tcW w:w="7654" w:type="dxa"/>
            <w:gridSpan w:val="2"/>
          </w:tcPr>
          <w:p w:rsidR="00980253" w:rsidP="00980253" w:rsidRDefault="00980253" w14:paraId="48BE303E" w14:textId="77777777"/>
        </w:tc>
      </w:tr>
      <w:tr w:rsidR="00980253" w:rsidTr="00980253" w14:paraId="363D1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14B42944" w14:textId="77777777"/>
        </w:tc>
        <w:tc>
          <w:tcPr>
            <w:tcW w:w="7654" w:type="dxa"/>
            <w:gridSpan w:val="2"/>
          </w:tcPr>
          <w:p w:rsidR="00980253" w:rsidP="00980253" w:rsidRDefault="00980253" w14:paraId="5E9FDF0E" w14:textId="77777777">
            <w:r>
              <w:t>De Kamer,</w:t>
            </w:r>
          </w:p>
        </w:tc>
      </w:tr>
      <w:tr w:rsidR="00980253" w:rsidTr="00980253" w14:paraId="46EEB7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60734010" w14:textId="77777777"/>
        </w:tc>
        <w:tc>
          <w:tcPr>
            <w:tcW w:w="7654" w:type="dxa"/>
            <w:gridSpan w:val="2"/>
          </w:tcPr>
          <w:p w:rsidR="00980253" w:rsidP="00980253" w:rsidRDefault="00980253" w14:paraId="406D94B5" w14:textId="77777777"/>
        </w:tc>
      </w:tr>
      <w:tr w:rsidR="00980253" w:rsidTr="00980253" w14:paraId="7F021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4EEF4D45" w14:textId="77777777"/>
        </w:tc>
        <w:tc>
          <w:tcPr>
            <w:tcW w:w="7654" w:type="dxa"/>
            <w:gridSpan w:val="2"/>
          </w:tcPr>
          <w:p w:rsidR="00980253" w:rsidP="00980253" w:rsidRDefault="00980253" w14:paraId="4D743AD7" w14:textId="77777777">
            <w:r>
              <w:t>gehoord de beraadslaging,</w:t>
            </w:r>
          </w:p>
        </w:tc>
      </w:tr>
      <w:tr w:rsidR="00980253" w:rsidTr="00980253" w14:paraId="6407D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0F3B3753" w14:textId="77777777"/>
        </w:tc>
        <w:tc>
          <w:tcPr>
            <w:tcW w:w="7654" w:type="dxa"/>
            <w:gridSpan w:val="2"/>
          </w:tcPr>
          <w:p w:rsidR="00980253" w:rsidP="00980253" w:rsidRDefault="00980253" w14:paraId="6DC61B07" w14:textId="77777777"/>
        </w:tc>
      </w:tr>
      <w:tr w:rsidR="00980253" w:rsidTr="00980253" w14:paraId="506A89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0253" w:rsidP="00980253" w:rsidRDefault="00980253" w14:paraId="1CEA9BAF" w14:textId="77777777"/>
        </w:tc>
        <w:tc>
          <w:tcPr>
            <w:tcW w:w="7654" w:type="dxa"/>
            <w:gridSpan w:val="2"/>
          </w:tcPr>
          <w:p w:rsidRPr="00980253" w:rsidR="00980253" w:rsidP="00980253" w:rsidRDefault="00980253" w14:paraId="61EF86C9" w14:textId="77777777">
            <w:r w:rsidRPr="00980253">
              <w:t>overwegende dat er al te lang te veel gevraagd wordt van gevangenispersoneel, dat met te weinig collega's te veel werk moet verzetten;</w:t>
            </w:r>
          </w:p>
          <w:p w:rsidR="00980253" w:rsidP="00980253" w:rsidRDefault="00980253" w14:paraId="3558E329" w14:textId="77777777"/>
          <w:p w:rsidRPr="00980253" w:rsidR="00980253" w:rsidP="00980253" w:rsidRDefault="00980253" w14:paraId="3D12BE63" w14:textId="0ADC0282">
            <w:r w:rsidRPr="00980253">
              <w:t>constaterende dat eventueel extra geld voor het gevangenispersoneel niet alleen in stenen (gebouwen) moet gaan zitten, maar vooral ook in mensen, omdat juist het personeelstekort urgent is en er behoefte is aan meer waardering voor het gevangenispersoneel, om het vak aantrekkelijker te maken, werving te bespoedigen en uitstroom van personeel te voorkomen;</w:t>
            </w:r>
          </w:p>
          <w:p w:rsidR="00980253" w:rsidP="00980253" w:rsidRDefault="00980253" w14:paraId="1E618A4C" w14:textId="77777777"/>
          <w:p w:rsidRPr="00980253" w:rsidR="00980253" w:rsidP="00980253" w:rsidRDefault="00980253" w14:paraId="131EAEFD" w14:textId="2E0F5CA2">
            <w:r w:rsidRPr="00980253">
              <w:t>verzoekt de regering af te zien van de nullijn voor gevangenispersoneel en een tijdelijke kraptetoeslag in te voeren om extra waardering te geven aan het gevangenispersoneel,</w:t>
            </w:r>
          </w:p>
          <w:p w:rsidR="00980253" w:rsidP="00980253" w:rsidRDefault="00980253" w14:paraId="598C7458" w14:textId="77777777"/>
          <w:p w:rsidRPr="00980253" w:rsidR="00980253" w:rsidP="00980253" w:rsidRDefault="00980253" w14:paraId="1B2BDD47" w14:textId="1F03381D">
            <w:r w:rsidRPr="00980253">
              <w:t>en gaat over tot de orde van de dag.</w:t>
            </w:r>
          </w:p>
          <w:p w:rsidR="00980253" w:rsidP="00980253" w:rsidRDefault="00980253" w14:paraId="60187664" w14:textId="77777777"/>
          <w:p w:rsidR="00980253" w:rsidP="00980253" w:rsidRDefault="00980253" w14:paraId="40AED216" w14:textId="77777777">
            <w:r w:rsidRPr="00980253">
              <w:t>Van Nispen</w:t>
            </w:r>
          </w:p>
          <w:p w:rsidR="00980253" w:rsidP="00980253" w:rsidRDefault="00980253" w14:paraId="6F6352C0" w14:textId="0DBE6113">
            <w:proofErr w:type="spellStart"/>
            <w:r w:rsidRPr="00980253">
              <w:t>Lahlah</w:t>
            </w:r>
            <w:proofErr w:type="spellEnd"/>
          </w:p>
        </w:tc>
      </w:tr>
    </w:tbl>
    <w:p w:rsidR="00997775" w:rsidRDefault="00997775" w14:paraId="221EA10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C3D7E" w14:textId="77777777" w:rsidR="00980253" w:rsidRDefault="00980253">
      <w:pPr>
        <w:spacing w:line="20" w:lineRule="exact"/>
      </w:pPr>
    </w:p>
  </w:endnote>
  <w:endnote w:type="continuationSeparator" w:id="0">
    <w:p w14:paraId="2F3281FB" w14:textId="77777777" w:rsidR="00980253" w:rsidRDefault="00980253">
      <w:pPr>
        <w:pStyle w:val="Amendement"/>
      </w:pPr>
      <w:r>
        <w:rPr>
          <w:b w:val="0"/>
        </w:rPr>
        <w:t xml:space="preserve"> </w:t>
      </w:r>
    </w:p>
  </w:endnote>
  <w:endnote w:type="continuationNotice" w:id="1">
    <w:p w14:paraId="0C1493DA" w14:textId="77777777" w:rsidR="00980253" w:rsidRDefault="0098025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6E303" w14:textId="77777777" w:rsidR="00980253" w:rsidRDefault="00980253">
      <w:pPr>
        <w:pStyle w:val="Amendement"/>
      </w:pPr>
      <w:r>
        <w:rPr>
          <w:b w:val="0"/>
        </w:rPr>
        <w:separator/>
      </w:r>
    </w:p>
  </w:footnote>
  <w:footnote w:type="continuationSeparator" w:id="0">
    <w:p w14:paraId="703FBBAF" w14:textId="77777777" w:rsidR="00980253" w:rsidRDefault="00980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5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80253"/>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7FC12"/>
  <w15:docId w15:val="{13E598F3-E06F-41AE-A9A0-FE56821A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814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2025-03-21T09:09:00.0000000Z</dcterms:created>
  <dcterms:modified xsi:type="dcterms:W3CDTF">2025-03-21T09:26:00.0000000Z</dcterms:modified>
  <dc:description>------------------------</dc:description>
  <dc:subject/>
  <keywords/>
  <version/>
  <category/>
</coreProperties>
</file>