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D5478" w14:paraId="552799E8" w14:textId="77777777">
        <w:tc>
          <w:tcPr>
            <w:tcW w:w="6733" w:type="dxa"/>
            <w:gridSpan w:val="2"/>
            <w:tcBorders>
              <w:top w:val="nil"/>
              <w:left w:val="nil"/>
              <w:bottom w:val="nil"/>
              <w:right w:val="nil"/>
            </w:tcBorders>
            <w:vAlign w:val="center"/>
          </w:tcPr>
          <w:p w:rsidR="00997775" w:rsidP="00710A7A" w:rsidRDefault="00997775" w14:paraId="4BE8CEA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D4D2F9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D5478" w14:paraId="4E22A3C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484241" w14:textId="77777777">
            <w:r w:rsidRPr="008B0CC5">
              <w:t xml:space="preserve">Vergaderjaar </w:t>
            </w:r>
            <w:r w:rsidR="00AC6B87">
              <w:t>2024-2025</w:t>
            </w:r>
          </w:p>
        </w:tc>
      </w:tr>
      <w:tr w:rsidR="00997775" w:rsidTr="004D5478" w14:paraId="074ABC2B" w14:textId="77777777">
        <w:trPr>
          <w:cantSplit/>
        </w:trPr>
        <w:tc>
          <w:tcPr>
            <w:tcW w:w="10985" w:type="dxa"/>
            <w:gridSpan w:val="3"/>
            <w:tcBorders>
              <w:top w:val="nil"/>
              <w:left w:val="nil"/>
              <w:bottom w:val="nil"/>
              <w:right w:val="nil"/>
            </w:tcBorders>
          </w:tcPr>
          <w:p w:rsidR="00997775" w:rsidRDefault="00997775" w14:paraId="21F32121" w14:textId="77777777"/>
        </w:tc>
      </w:tr>
      <w:tr w:rsidR="00997775" w:rsidTr="004D5478" w14:paraId="7380D7CD" w14:textId="77777777">
        <w:trPr>
          <w:cantSplit/>
        </w:trPr>
        <w:tc>
          <w:tcPr>
            <w:tcW w:w="10985" w:type="dxa"/>
            <w:gridSpan w:val="3"/>
            <w:tcBorders>
              <w:top w:val="nil"/>
              <w:left w:val="nil"/>
              <w:bottom w:val="single" w:color="auto" w:sz="4" w:space="0"/>
              <w:right w:val="nil"/>
            </w:tcBorders>
          </w:tcPr>
          <w:p w:rsidR="00997775" w:rsidRDefault="00997775" w14:paraId="5921748B" w14:textId="77777777"/>
        </w:tc>
      </w:tr>
      <w:tr w:rsidR="00997775" w:rsidTr="004D5478" w14:paraId="11AC4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E3D579" w14:textId="77777777"/>
        </w:tc>
        <w:tc>
          <w:tcPr>
            <w:tcW w:w="7654" w:type="dxa"/>
            <w:gridSpan w:val="2"/>
          </w:tcPr>
          <w:p w:rsidR="00997775" w:rsidRDefault="00997775" w14:paraId="2F81627E" w14:textId="77777777"/>
        </w:tc>
      </w:tr>
      <w:tr w:rsidR="004D5478" w:rsidTr="004D5478" w14:paraId="0C8715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190474BD" w14:textId="358580CD">
            <w:pPr>
              <w:rPr>
                <w:b/>
              </w:rPr>
            </w:pPr>
            <w:r>
              <w:rPr>
                <w:b/>
              </w:rPr>
              <w:t>24 587</w:t>
            </w:r>
          </w:p>
        </w:tc>
        <w:tc>
          <w:tcPr>
            <w:tcW w:w="7654" w:type="dxa"/>
            <w:gridSpan w:val="2"/>
          </w:tcPr>
          <w:p w:rsidR="004D5478" w:rsidP="004D5478" w:rsidRDefault="004D5478" w14:paraId="5AFF3AFE" w14:textId="04E7CFE3">
            <w:pPr>
              <w:rPr>
                <w:b/>
              </w:rPr>
            </w:pPr>
            <w:r w:rsidRPr="00085CCE">
              <w:rPr>
                <w:b/>
                <w:bCs/>
              </w:rPr>
              <w:t>Justitiële Inrichtingen</w:t>
            </w:r>
          </w:p>
        </w:tc>
      </w:tr>
      <w:tr w:rsidR="004D5478" w:rsidTr="004D5478" w14:paraId="05D714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35488AC1" w14:textId="77777777"/>
        </w:tc>
        <w:tc>
          <w:tcPr>
            <w:tcW w:w="7654" w:type="dxa"/>
            <w:gridSpan w:val="2"/>
          </w:tcPr>
          <w:p w:rsidR="004D5478" w:rsidP="004D5478" w:rsidRDefault="004D5478" w14:paraId="3AFFE3E8" w14:textId="77777777"/>
        </w:tc>
      </w:tr>
      <w:tr w:rsidR="004D5478" w:rsidTr="004D5478" w14:paraId="34266A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2732795C" w14:textId="77777777"/>
        </w:tc>
        <w:tc>
          <w:tcPr>
            <w:tcW w:w="7654" w:type="dxa"/>
            <w:gridSpan w:val="2"/>
          </w:tcPr>
          <w:p w:rsidR="004D5478" w:rsidP="004D5478" w:rsidRDefault="004D5478" w14:paraId="5666786A" w14:textId="77777777"/>
        </w:tc>
      </w:tr>
      <w:tr w:rsidR="004D5478" w:rsidTr="004D5478" w14:paraId="623406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40E2C4F3" w14:textId="05DC71BE">
            <w:pPr>
              <w:rPr>
                <w:b/>
              </w:rPr>
            </w:pPr>
            <w:r>
              <w:rPr>
                <w:b/>
              </w:rPr>
              <w:t xml:space="preserve">Nr. </w:t>
            </w:r>
            <w:r>
              <w:rPr>
                <w:b/>
              </w:rPr>
              <w:t>1032</w:t>
            </w:r>
          </w:p>
        </w:tc>
        <w:tc>
          <w:tcPr>
            <w:tcW w:w="7654" w:type="dxa"/>
            <w:gridSpan w:val="2"/>
          </w:tcPr>
          <w:p w:rsidR="004D5478" w:rsidP="004D5478" w:rsidRDefault="004D5478" w14:paraId="56AA66BB" w14:textId="30960298">
            <w:pPr>
              <w:rPr>
                <w:b/>
              </w:rPr>
            </w:pPr>
            <w:r>
              <w:rPr>
                <w:b/>
              </w:rPr>
              <w:t xml:space="preserve">MOTIE VAN </w:t>
            </w:r>
            <w:r>
              <w:rPr>
                <w:b/>
              </w:rPr>
              <w:t>HET LID LAHLAH C.S.</w:t>
            </w:r>
          </w:p>
        </w:tc>
      </w:tr>
      <w:tr w:rsidR="004D5478" w:rsidTr="004D5478" w14:paraId="58D14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00ED0BCD" w14:textId="77777777"/>
        </w:tc>
        <w:tc>
          <w:tcPr>
            <w:tcW w:w="7654" w:type="dxa"/>
            <w:gridSpan w:val="2"/>
          </w:tcPr>
          <w:p w:rsidR="004D5478" w:rsidP="004D5478" w:rsidRDefault="004D5478" w14:paraId="20EA5526" w14:textId="4FA974BB">
            <w:r>
              <w:t>Voorgesteld 20 maart 2025</w:t>
            </w:r>
          </w:p>
        </w:tc>
      </w:tr>
      <w:tr w:rsidR="004D5478" w:rsidTr="004D5478" w14:paraId="06FFA1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6F1A99FC" w14:textId="77777777"/>
        </w:tc>
        <w:tc>
          <w:tcPr>
            <w:tcW w:w="7654" w:type="dxa"/>
            <w:gridSpan w:val="2"/>
          </w:tcPr>
          <w:p w:rsidR="004D5478" w:rsidP="004D5478" w:rsidRDefault="004D5478" w14:paraId="6A923B73" w14:textId="77777777"/>
        </w:tc>
      </w:tr>
      <w:tr w:rsidR="004D5478" w:rsidTr="004D5478" w14:paraId="5BDB12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17F64061" w14:textId="77777777"/>
        </w:tc>
        <w:tc>
          <w:tcPr>
            <w:tcW w:w="7654" w:type="dxa"/>
            <w:gridSpan w:val="2"/>
          </w:tcPr>
          <w:p w:rsidR="004D5478" w:rsidP="004D5478" w:rsidRDefault="004D5478" w14:paraId="5D107811" w14:textId="77777777">
            <w:r>
              <w:t>De Kamer,</w:t>
            </w:r>
          </w:p>
        </w:tc>
      </w:tr>
      <w:tr w:rsidR="004D5478" w:rsidTr="004D5478" w14:paraId="3C6398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7E54EE55" w14:textId="77777777"/>
        </w:tc>
        <w:tc>
          <w:tcPr>
            <w:tcW w:w="7654" w:type="dxa"/>
            <w:gridSpan w:val="2"/>
          </w:tcPr>
          <w:p w:rsidR="004D5478" w:rsidP="004D5478" w:rsidRDefault="004D5478" w14:paraId="1B48369B" w14:textId="77777777"/>
        </w:tc>
      </w:tr>
      <w:tr w:rsidR="004D5478" w:rsidTr="004D5478" w14:paraId="1613A0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53D959F7" w14:textId="77777777"/>
        </w:tc>
        <w:tc>
          <w:tcPr>
            <w:tcW w:w="7654" w:type="dxa"/>
            <w:gridSpan w:val="2"/>
          </w:tcPr>
          <w:p w:rsidR="004D5478" w:rsidP="004D5478" w:rsidRDefault="004D5478" w14:paraId="545D3052" w14:textId="77777777">
            <w:r>
              <w:t>gehoord de beraadslaging,</w:t>
            </w:r>
          </w:p>
        </w:tc>
      </w:tr>
      <w:tr w:rsidR="004D5478" w:rsidTr="004D5478" w14:paraId="042A18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0A04A2CA" w14:textId="77777777"/>
        </w:tc>
        <w:tc>
          <w:tcPr>
            <w:tcW w:w="7654" w:type="dxa"/>
            <w:gridSpan w:val="2"/>
          </w:tcPr>
          <w:p w:rsidR="004D5478" w:rsidP="004D5478" w:rsidRDefault="004D5478" w14:paraId="6EE5E25E" w14:textId="77777777"/>
        </w:tc>
      </w:tr>
      <w:tr w:rsidR="004D5478" w:rsidTr="004D5478" w14:paraId="55A087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5478" w:rsidP="004D5478" w:rsidRDefault="004D5478" w14:paraId="5E07270D" w14:textId="77777777"/>
        </w:tc>
        <w:tc>
          <w:tcPr>
            <w:tcW w:w="7654" w:type="dxa"/>
            <w:gridSpan w:val="2"/>
          </w:tcPr>
          <w:p w:rsidRPr="004D5478" w:rsidR="004D5478" w:rsidP="004D5478" w:rsidRDefault="004D5478" w14:paraId="54701AC3" w14:textId="77777777">
            <w:r w:rsidRPr="004D5478">
              <w:t>constaterende dat noodmaatregelen, zoals vervroegde vrijlating van gedetineerden, momenteel noodzakelijk worden geacht om capaciteitsproblemen in het gevangeniswezen tijdelijk te verlichten;</w:t>
            </w:r>
          </w:p>
          <w:p w:rsidR="004D5478" w:rsidP="004D5478" w:rsidRDefault="004D5478" w14:paraId="20C6E70D" w14:textId="77777777"/>
          <w:p w:rsidRPr="004D5478" w:rsidR="004D5478" w:rsidP="004D5478" w:rsidRDefault="004D5478" w14:paraId="6BBF7F48" w14:textId="05EE4482">
            <w:r w:rsidRPr="004D5478">
              <w:t>overwegende dat het betreurenswaardig is dat dergelijke noodmaatregelen nodig zijn en dat de staatssecretaris heeft aangegeven dat er honderden miljoenen euro's extra noodzakelijk zijn voor een solide en toekomstbestendig gevangeniswezen;</w:t>
            </w:r>
          </w:p>
          <w:p w:rsidR="004D5478" w:rsidP="004D5478" w:rsidRDefault="004D5478" w14:paraId="0B9B6DDD" w14:textId="77777777"/>
          <w:p w:rsidRPr="004D5478" w:rsidR="004D5478" w:rsidP="004D5478" w:rsidRDefault="004D5478" w14:paraId="2C82E232" w14:textId="099A9D91">
            <w:r w:rsidRPr="004D5478">
              <w:t>overwegende dat in het regeerakkoord expliciet is vastgelegd dat het kabinet structureel investeert in politie, justitie en opsporingsdiensten ter bestrijding van georganiseerde criminaliteit, inclusief de versterking van het gevangeniswezen;</w:t>
            </w:r>
          </w:p>
          <w:p w:rsidR="004D5478" w:rsidP="004D5478" w:rsidRDefault="004D5478" w14:paraId="78DA9B0D" w14:textId="77777777"/>
          <w:p w:rsidRPr="004D5478" w:rsidR="004D5478" w:rsidP="004D5478" w:rsidRDefault="004D5478" w14:paraId="342C6784" w14:textId="64D274E0">
            <w:r w:rsidRPr="004D5478">
              <w:t>van mening dat het uitblijven van voldoende structurele investeringen zou indruisen tegen de ambities uit het regeerakkoord en de urgentie die de staatssecretaris zelf heeft benadrukt;</w:t>
            </w:r>
          </w:p>
          <w:p w:rsidR="004D5478" w:rsidP="004D5478" w:rsidRDefault="004D5478" w14:paraId="11A8F4C9" w14:textId="77777777"/>
          <w:p w:rsidRPr="004D5478" w:rsidR="004D5478" w:rsidP="004D5478" w:rsidRDefault="004D5478" w14:paraId="268BF425" w14:textId="757B2E37">
            <w:r w:rsidRPr="004D5478">
              <w:t>spreekt uit dat er, conform de afspraken in het regeerakkoord en de geschetste noodzaak, bij de Voorjaarsnota financiële middelen moeten worden vrijgemaakt om tot een duurzame oplossing voor de capaciteit in het gevangeniswezen te komen,</w:t>
            </w:r>
          </w:p>
          <w:p w:rsidR="004D5478" w:rsidP="004D5478" w:rsidRDefault="004D5478" w14:paraId="7C0A27C5" w14:textId="77777777"/>
          <w:p w:rsidRPr="004D5478" w:rsidR="004D5478" w:rsidP="004D5478" w:rsidRDefault="004D5478" w14:paraId="6221E3F7" w14:textId="19C37FCA">
            <w:r w:rsidRPr="004D5478">
              <w:t>en gaat over tot de orde van de dag.</w:t>
            </w:r>
          </w:p>
          <w:p w:rsidR="004D5478" w:rsidP="004D5478" w:rsidRDefault="004D5478" w14:paraId="43359D4C" w14:textId="77777777"/>
          <w:p w:rsidR="004D5478" w:rsidP="004D5478" w:rsidRDefault="004D5478" w14:paraId="24C66E06" w14:textId="77777777">
            <w:proofErr w:type="spellStart"/>
            <w:r w:rsidRPr="004D5478">
              <w:t>Lahlah</w:t>
            </w:r>
            <w:proofErr w:type="spellEnd"/>
          </w:p>
          <w:p w:rsidR="004D5478" w:rsidP="004D5478" w:rsidRDefault="004D5478" w14:paraId="5ECD1C18" w14:textId="77777777">
            <w:r w:rsidRPr="004D5478">
              <w:t>Van Nispen</w:t>
            </w:r>
          </w:p>
          <w:p w:rsidR="004D5478" w:rsidP="004D5478" w:rsidRDefault="004D5478" w14:paraId="51EDF92E" w14:textId="77777777">
            <w:r w:rsidRPr="004D5478">
              <w:t xml:space="preserve">Koekkoek </w:t>
            </w:r>
          </w:p>
          <w:p w:rsidR="004D5478" w:rsidP="004D5478" w:rsidRDefault="004D5478" w14:paraId="5371F3BD" w14:textId="317D4935">
            <w:r w:rsidRPr="004D5478">
              <w:t xml:space="preserve">El </w:t>
            </w:r>
            <w:proofErr w:type="spellStart"/>
            <w:r w:rsidRPr="004D5478">
              <w:t>Abassi</w:t>
            </w:r>
            <w:proofErr w:type="spellEnd"/>
          </w:p>
        </w:tc>
      </w:tr>
    </w:tbl>
    <w:p w:rsidR="00997775" w:rsidRDefault="00997775" w14:paraId="0A7E248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9A698" w14:textId="77777777" w:rsidR="004D5478" w:rsidRDefault="004D5478">
      <w:pPr>
        <w:spacing w:line="20" w:lineRule="exact"/>
      </w:pPr>
    </w:p>
  </w:endnote>
  <w:endnote w:type="continuationSeparator" w:id="0">
    <w:p w14:paraId="5728F7D6" w14:textId="77777777" w:rsidR="004D5478" w:rsidRDefault="004D5478">
      <w:pPr>
        <w:pStyle w:val="Amendement"/>
      </w:pPr>
      <w:r>
        <w:rPr>
          <w:b w:val="0"/>
        </w:rPr>
        <w:t xml:space="preserve"> </w:t>
      </w:r>
    </w:p>
  </w:endnote>
  <w:endnote w:type="continuationNotice" w:id="1">
    <w:p w14:paraId="1A9C6229" w14:textId="77777777" w:rsidR="004D5478" w:rsidRDefault="004D547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F7372" w14:textId="77777777" w:rsidR="004D5478" w:rsidRDefault="004D5478">
      <w:pPr>
        <w:pStyle w:val="Amendement"/>
      </w:pPr>
      <w:r>
        <w:rPr>
          <w:b w:val="0"/>
        </w:rPr>
        <w:separator/>
      </w:r>
    </w:p>
  </w:footnote>
  <w:footnote w:type="continuationSeparator" w:id="0">
    <w:p w14:paraId="43C6ED6F" w14:textId="77777777" w:rsidR="004D5478" w:rsidRDefault="004D54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478"/>
    <w:rsid w:val="00133FCE"/>
    <w:rsid w:val="001E482C"/>
    <w:rsid w:val="001E4877"/>
    <w:rsid w:val="0021105A"/>
    <w:rsid w:val="00280D6A"/>
    <w:rsid w:val="002B78E9"/>
    <w:rsid w:val="002C5406"/>
    <w:rsid w:val="00330D60"/>
    <w:rsid w:val="00345A5C"/>
    <w:rsid w:val="003F71A1"/>
    <w:rsid w:val="00476415"/>
    <w:rsid w:val="004D5478"/>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957634"/>
  <w15:docId w15:val="{68B33CC8-2A2F-4207-959D-62C0A734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1187</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2025-03-21T09:09:00.0000000Z</dcterms:created>
  <dcterms:modified xsi:type="dcterms:W3CDTF">2025-03-21T09:25:00.0000000Z</dcterms:modified>
  <dc:description>------------------------</dc:description>
  <dc:subject/>
  <keywords/>
  <version/>
  <category/>
</coreProperties>
</file>