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F216F" w14:paraId="10321954" w14:textId="77777777">
        <w:tc>
          <w:tcPr>
            <w:tcW w:w="6733" w:type="dxa"/>
            <w:gridSpan w:val="2"/>
            <w:tcBorders>
              <w:top w:val="nil"/>
              <w:left w:val="nil"/>
              <w:bottom w:val="nil"/>
              <w:right w:val="nil"/>
            </w:tcBorders>
            <w:vAlign w:val="center"/>
          </w:tcPr>
          <w:p w:rsidR="00997775" w:rsidP="00710A7A" w:rsidRDefault="00997775" w14:paraId="1133C79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A7D9E6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F216F" w14:paraId="10E0327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D026B6D" w14:textId="77777777">
            <w:r w:rsidRPr="008B0CC5">
              <w:t xml:space="preserve">Vergaderjaar </w:t>
            </w:r>
            <w:r w:rsidR="00AC6B87">
              <w:t>2024-2025</w:t>
            </w:r>
          </w:p>
        </w:tc>
      </w:tr>
      <w:tr w:rsidR="00997775" w:rsidTr="00DF216F" w14:paraId="28458839" w14:textId="77777777">
        <w:trPr>
          <w:cantSplit/>
        </w:trPr>
        <w:tc>
          <w:tcPr>
            <w:tcW w:w="10985" w:type="dxa"/>
            <w:gridSpan w:val="3"/>
            <w:tcBorders>
              <w:top w:val="nil"/>
              <w:left w:val="nil"/>
              <w:bottom w:val="nil"/>
              <w:right w:val="nil"/>
            </w:tcBorders>
          </w:tcPr>
          <w:p w:rsidR="00997775" w:rsidRDefault="00997775" w14:paraId="03FD5228" w14:textId="77777777"/>
        </w:tc>
      </w:tr>
      <w:tr w:rsidR="00997775" w:rsidTr="00DF216F" w14:paraId="0743D0A0" w14:textId="77777777">
        <w:trPr>
          <w:cantSplit/>
        </w:trPr>
        <w:tc>
          <w:tcPr>
            <w:tcW w:w="10985" w:type="dxa"/>
            <w:gridSpan w:val="3"/>
            <w:tcBorders>
              <w:top w:val="nil"/>
              <w:left w:val="nil"/>
              <w:bottom w:val="single" w:color="auto" w:sz="4" w:space="0"/>
              <w:right w:val="nil"/>
            </w:tcBorders>
          </w:tcPr>
          <w:p w:rsidR="00997775" w:rsidRDefault="00997775" w14:paraId="0E87B552" w14:textId="77777777"/>
        </w:tc>
      </w:tr>
      <w:tr w:rsidR="00997775" w:rsidTr="00DF216F" w14:paraId="1139D4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FA748B1" w14:textId="77777777"/>
        </w:tc>
        <w:tc>
          <w:tcPr>
            <w:tcW w:w="7654" w:type="dxa"/>
            <w:gridSpan w:val="2"/>
          </w:tcPr>
          <w:p w:rsidR="00997775" w:rsidRDefault="00997775" w14:paraId="5F9C7B7A" w14:textId="77777777"/>
        </w:tc>
      </w:tr>
      <w:tr w:rsidR="00DF216F" w:rsidTr="00DF216F" w14:paraId="4037C2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216F" w:rsidP="00DF216F" w:rsidRDefault="00DF216F" w14:paraId="729E1D9D" w14:textId="69B9E714">
            <w:pPr>
              <w:rPr>
                <w:b/>
              </w:rPr>
            </w:pPr>
            <w:r>
              <w:rPr>
                <w:b/>
              </w:rPr>
              <w:t>24 587</w:t>
            </w:r>
          </w:p>
        </w:tc>
        <w:tc>
          <w:tcPr>
            <w:tcW w:w="7654" w:type="dxa"/>
            <w:gridSpan w:val="2"/>
          </w:tcPr>
          <w:p w:rsidR="00DF216F" w:rsidP="00DF216F" w:rsidRDefault="00DF216F" w14:paraId="36E31209" w14:textId="66700722">
            <w:pPr>
              <w:rPr>
                <w:b/>
              </w:rPr>
            </w:pPr>
            <w:r w:rsidRPr="00085CCE">
              <w:rPr>
                <w:b/>
                <w:bCs/>
              </w:rPr>
              <w:t>Justitiële Inrichtingen</w:t>
            </w:r>
          </w:p>
        </w:tc>
      </w:tr>
      <w:tr w:rsidR="00DF216F" w:rsidTr="00DF216F" w14:paraId="4BBD9C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216F" w:rsidP="00DF216F" w:rsidRDefault="00DF216F" w14:paraId="36392304" w14:textId="77777777"/>
        </w:tc>
        <w:tc>
          <w:tcPr>
            <w:tcW w:w="7654" w:type="dxa"/>
            <w:gridSpan w:val="2"/>
          </w:tcPr>
          <w:p w:rsidR="00DF216F" w:rsidP="00DF216F" w:rsidRDefault="00DF216F" w14:paraId="4901238C" w14:textId="77777777"/>
        </w:tc>
      </w:tr>
      <w:tr w:rsidR="00DF216F" w:rsidTr="00DF216F" w14:paraId="54A04B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216F" w:rsidP="00DF216F" w:rsidRDefault="00DF216F" w14:paraId="442BE69A" w14:textId="77777777"/>
        </w:tc>
        <w:tc>
          <w:tcPr>
            <w:tcW w:w="7654" w:type="dxa"/>
            <w:gridSpan w:val="2"/>
          </w:tcPr>
          <w:p w:rsidR="00DF216F" w:rsidP="00DF216F" w:rsidRDefault="00DF216F" w14:paraId="633A74D0" w14:textId="77777777"/>
        </w:tc>
      </w:tr>
      <w:tr w:rsidR="00DF216F" w:rsidTr="00DF216F" w14:paraId="7812FF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216F" w:rsidP="00DF216F" w:rsidRDefault="00DF216F" w14:paraId="2485AADC" w14:textId="52FC4173">
            <w:pPr>
              <w:rPr>
                <w:b/>
              </w:rPr>
            </w:pPr>
            <w:r>
              <w:rPr>
                <w:b/>
              </w:rPr>
              <w:t xml:space="preserve">Nr. </w:t>
            </w:r>
            <w:r>
              <w:rPr>
                <w:b/>
              </w:rPr>
              <w:t>1033</w:t>
            </w:r>
          </w:p>
        </w:tc>
        <w:tc>
          <w:tcPr>
            <w:tcW w:w="7654" w:type="dxa"/>
            <w:gridSpan w:val="2"/>
          </w:tcPr>
          <w:p w:rsidR="00DF216F" w:rsidP="00DF216F" w:rsidRDefault="00DF216F" w14:paraId="36F88BAB" w14:textId="0A6DFD91">
            <w:pPr>
              <w:rPr>
                <w:b/>
              </w:rPr>
            </w:pPr>
            <w:r>
              <w:rPr>
                <w:b/>
              </w:rPr>
              <w:t xml:space="preserve">MOTIE VAN </w:t>
            </w:r>
            <w:r>
              <w:rPr>
                <w:b/>
              </w:rPr>
              <w:t>HET LID LAHLAH C.S.</w:t>
            </w:r>
          </w:p>
        </w:tc>
      </w:tr>
      <w:tr w:rsidR="00DF216F" w:rsidTr="00DF216F" w14:paraId="5AC069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216F" w:rsidP="00DF216F" w:rsidRDefault="00DF216F" w14:paraId="0BDFDBCB" w14:textId="77777777"/>
        </w:tc>
        <w:tc>
          <w:tcPr>
            <w:tcW w:w="7654" w:type="dxa"/>
            <w:gridSpan w:val="2"/>
          </w:tcPr>
          <w:p w:rsidR="00DF216F" w:rsidP="00DF216F" w:rsidRDefault="00DF216F" w14:paraId="25FFA096" w14:textId="61BB0C82">
            <w:r>
              <w:t>Voorgesteld 20 maart 2025</w:t>
            </w:r>
          </w:p>
        </w:tc>
      </w:tr>
      <w:tr w:rsidR="00DF216F" w:rsidTr="00DF216F" w14:paraId="0A715D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216F" w:rsidP="00DF216F" w:rsidRDefault="00DF216F" w14:paraId="22AC2487" w14:textId="77777777"/>
        </w:tc>
        <w:tc>
          <w:tcPr>
            <w:tcW w:w="7654" w:type="dxa"/>
            <w:gridSpan w:val="2"/>
          </w:tcPr>
          <w:p w:rsidR="00DF216F" w:rsidP="00DF216F" w:rsidRDefault="00DF216F" w14:paraId="410225CF" w14:textId="77777777"/>
        </w:tc>
      </w:tr>
      <w:tr w:rsidR="00DF216F" w:rsidTr="00DF216F" w14:paraId="3F081F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216F" w:rsidP="00DF216F" w:rsidRDefault="00DF216F" w14:paraId="3A0C8ACD" w14:textId="77777777"/>
        </w:tc>
        <w:tc>
          <w:tcPr>
            <w:tcW w:w="7654" w:type="dxa"/>
            <w:gridSpan w:val="2"/>
          </w:tcPr>
          <w:p w:rsidR="00DF216F" w:rsidP="00DF216F" w:rsidRDefault="00DF216F" w14:paraId="0E35BFB4" w14:textId="77777777">
            <w:r>
              <w:t>De Kamer,</w:t>
            </w:r>
          </w:p>
        </w:tc>
      </w:tr>
      <w:tr w:rsidR="00DF216F" w:rsidTr="00DF216F" w14:paraId="773894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216F" w:rsidP="00DF216F" w:rsidRDefault="00DF216F" w14:paraId="359D0F11" w14:textId="77777777"/>
        </w:tc>
        <w:tc>
          <w:tcPr>
            <w:tcW w:w="7654" w:type="dxa"/>
            <w:gridSpan w:val="2"/>
          </w:tcPr>
          <w:p w:rsidR="00DF216F" w:rsidP="00DF216F" w:rsidRDefault="00DF216F" w14:paraId="6557DFFB" w14:textId="77777777"/>
        </w:tc>
      </w:tr>
      <w:tr w:rsidR="00DF216F" w:rsidTr="00DF216F" w14:paraId="205114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216F" w:rsidP="00DF216F" w:rsidRDefault="00DF216F" w14:paraId="50965CD8" w14:textId="77777777"/>
        </w:tc>
        <w:tc>
          <w:tcPr>
            <w:tcW w:w="7654" w:type="dxa"/>
            <w:gridSpan w:val="2"/>
          </w:tcPr>
          <w:p w:rsidR="00DF216F" w:rsidP="00DF216F" w:rsidRDefault="00DF216F" w14:paraId="3374BBB0" w14:textId="77777777">
            <w:r>
              <w:t>gehoord de beraadslaging,</w:t>
            </w:r>
          </w:p>
        </w:tc>
      </w:tr>
      <w:tr w:rsidR="00DF216F" w:rsidTr="00DF216F" w14:paraId="3E10B7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216F" w:rsidP="00DF216F" w:rsidRDefault="00DF216F" w14:paraId="6179EFC9" w14:textId="77777777"/>
        </w:tc>
        <w:tc>
          <w:tcPr>
            <w:tcW w:w="7654" w:type="dxa"/>
            <w:gridSpan w:val="2"/>
          </w:tcPr>
          <w:p w:rsidR="00DF216F" w:rsidP="00DF216F" w:rsidRDefault="00DF216F" w14:paraId="1DF0E869" w14:textId="77777777"/>
        </w:tc>
      </w:tr>
      <w:tr w:rsidR="00DF216F" w:rsidTr="00DF216F" w14:paraId="5AD0C8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F216F" w:rsidP="00DF216F" w:rsidRDefault="00DF216F" w14:paraId="2255A0F4" w14:textId="77777777"/>
        </w:tc>
        <w:tc>
          <w:tcPr>
            <w:tcW w:w="7654" w:type="dxa"/>
            <w:gridSpan w:val="2"/>
          </w:tcPr>
          <w:p w:rsidRPr="00DF216F" w:rsidR="00DF216F" w:rsidP="00DF216F" w:rsidRDefault="00DF216F" w14:paraId="004CBA38" w14:textId="77777777">
            <w:r w:rsidRPr="00DF216F">
              <w:t>constaterende dat korte gevangenisstraffen weinig effectief zijn en de druk op het gevangeniswezen verhogen;</w:t>
            </w:r>
          </w:p>
          <w:p w:rsidR="00DF216F" w:rsidP="00DF216F" w:rsidRDefault="00DF216F" w14:paraId="3CA26718" w14:textId="77777777"/>
          <w:p w:rsidR="00DF216F" w:rsidP="00DF216F" w:rsidRDefault="00DF216F" w14:paraId="3D337600" w14:textId="77777777">
            <w:r w:rsidRPr="00DF216F">
              <w:t xml:space="preserve">overwegende dat reclasseringsorganisaties voorstellen hebben gedaan om korte vrijheidsstraffen tot vier weken van zelfmelders om te zetten in werkstraffen en dat onderzoek wijst op een lagere recidive bij alternatieve </w:t>
            </w:r>
          </w:p>
          <w:p w:rsidRPr="00DF216F" w:rsidR="00DF216F" w:rsidP="00DF216F" w:rsidRDefault="00DF216F" w14:paraId="1A90A82C" w14:textId="7A42A567">
            <w:r w:rsidRPr="00DF216F">
              <w:t>sancties;</w:t>
            </w:r>
          </w:p>
          <w:p w:rsidR="00DF216F" w:rsidP="00DF216F" w:rsidRDefault="00DF216F" w14:paraId="47FAB8EB" w14:textId="77777777"/>
          <w:p w:rsidRPr="00DF216F" w:rsidR="00DF216F" w:rsidP="00DF216F" w:rsidRDefault="00DF216F" w14:paraId="3A9071CF" w14:textId="7AAFDE93">
            <w:r w:rsidRPr="00DF216F">
              <w:t>verzoekt de regering om te onderzoeken hoe korte gevangenisstraffen zo veel mogelijk kunnen worden omgezet in alternatieve straffen zoals werkstraffen en onder welke voorwaarden dit op korte termijn haalbaar is, en daarbij zo min mogelijk aan rechterlijke vonnissen te tornen,</w:t>
            </w:r>
          </w:p>
          <w:p w:rsidR="00DF216F" w:rsidP="00DF216F" w:rsidRDefault="00DF216F" w14:paraId="05057FCF" w14:textId="77777777"/>
          <w:p w:rsidRPr="00DF216F" w:rsidR="00DF216F" w:rsidP="00DF216F" w:rsidRDefault="00DF216F" w14:paraId="526AE187" w14:textId="7894F199">
            <w:r w:rsidRPr="00DF216F">
              <w:t>en gaat over tot de orde van de dag.</w:t>
            </w:r>
          </w:p>
          <w:p w:rsidR="00DF216F" w:rsidP="00DF216F" w:rsidRDefault="00DF216F" w14:paraId="3832D01B" w14:textId="77777777"/>
          <w:p w:rsidR="00DF216F" w:rsidP="00DF216F" w:rsidRDefault="00DF216F" w14:paraId="250B090E" w14:textId="77777777">
            <w:proofErr w:type="spellStart"/>
            <w:r w:rsidRPr="00DF216F">
              <w:t>Lahlah</w:t>
            </w:r>
            <w:proofErr w:type="spellEnd"/>
          </w:p>
          <w:p w:rsidR="00DF216F" w:rsidP="00DF216F" w:rsidRDefault="00DF216F" w14:paraId="5BDBA7AB" w14:textId="77777777">
            <w:r w:rsidRPr="00DF216F">
              <w:t>Van Nispen</w:t>
            </w:r>
          </w:p>
          <w:p w:rsidR="00DF216F" w:rsidP="00DF216F" w:rsidRDefault="00DF216F" w14:paraId="435D29BE" w14:textId="77777777">
            <w:r w:rsidRPr="00DF216F">
              <w:t xml:space="preserve">Koekkoek </w:t>
            </w:r>
          </w:p>
          <w:p w:rsidR="00DF216F" w:rsidP="00DF216F" w:rsidRDefault="00DF216F" w14:paraId="4A0C7427" w14:textId="68172DF8">
            <w:r w:rsidRPr="00DF216F">
              <w:t xml:space="preserve">El </w:t>
            </w:r>
            <w:proofErr w:type="spellStart"/>
            <w:r w:rsidRPr="00DF216F">
              <w:t>Abassi</w:t>
            </w:r>
            <w:proofErr w:type="spellEnd"/>
          </w:p>
        </w:tc>
      </w:tr>
    </w:tbl>
    <w:p w:rsidR="00997775" w:rsidRDefault="00997775" w14:paraId="16B7D30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52407" w14:textId="77777777" w:rsidR="00DF216F" w:rsidRDefault="00DF216F">
      <w:pPr>
        <w:spacing w:line="20" w:lineRule="exact"/>
      </w:pPr>
    </w:p>
  </w:endnote>
  <w:endnote w:type="continuationSeparator" w:id="0">
    <w:p w14:paraId="277D3C75" w14:textId="77777777" w:rsidR="00DF216F" w:rsidRDefault="00DF216F">
      <w:pPr>
        <w:pStyle w:val="Amendement"/>
      </w:pPr>
      <w:r>
        <w:rPr>
          <w:b w:val="0"/>
        </w:rPr>
        <w:t xml:space="preserve"> </w:t>
      </w:r>
    </w:p>
  </w:endnote>
  <w:endnote w:type="continuationNotice" w:id="1">
    <w:p w14:paraId="3019711E" w14:textId="77777777" w:rsidR="00DF216F" w:rsidRDefault="00DF216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E2627" w14:textId="77777777" w:rsidR="00DF216F" w:rsidRDefault="00DF216F">
      <w:pPr>
        <w:pStyle w:val="Amendement"/>
      </w:pPr>
      <w:r>
        <w:rPr>
          <w:b w:val="0"/>
        </w:rPr>
        <w:separator/>
      </w:r>
    </w:p>
  </w:footnote>
  <w:footnote w:type="continuationSeparator" w:id="0">
    <w:p w14:paraId="474FD03B" w14:textId="77777777" w:rsidR="00DF216F" w:rsidRDefault="00DF21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16F"/>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94D98"/>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DF216F"/>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CEFFE8"/>
  <w15:docId w15:val="{670602BC-87DD-4705-929D-9C2FBCCA6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141</ap:Words>
  <ap:Characters>778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2025-03-21T09:09:00.0000000Z</dcterms:created>
  <dcterms:modified xsi:type="dcterms:W3CDTF">2025-03-21T09:25:00.0000000Z</dcterms:modified>
  <dc:description>------------------------</dc:description>
  <dc:subject/>
  <keywords/>
  <version/>
  <category/>
</coreProperties>
</file>