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1244D" w14:paraId="3CECA55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25D8B6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9B8ADB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1244D" w14:paraId="6C8928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8FB11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1244D" w14:paraId="653792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D547FD" w14:textId="77777777"/>
        </w:tc>
      </w:tr>
      <w:tr w:rsidR="00997775" w:rsidTr="0001244D" w14:paraId="64BE68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F0677A" w14:textId="77777777"/>
        </w:tc>
      </w:tr>
      <w:tr w:rsidR="00997775" w:rsidTr="0001244D" w14:paraId="27802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BF6EAD" w14:textId="77777777"/>
        </w:tc>
        <w:tc>
          <w:tcPr>
            <w:tcW w:w="7654" w:type="dxa"/>
            <w:gridSpan w:val="2"/>
          </w:tcPr>
          <w:p w:rsidR="00997775" w:rsidRDefault="00997775" w14:paraId="0605CC6D" w14:textId="77777777"/>
        </w:tc>
      </w:tr>
      <w:tr w:rsidR="0001244D" w:rsidTr="0001244D" w14:paraId="3B2B2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79B95FF8" w14:textId="3F615E9B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="0001244D" w:rsidP="0001244D" w:rsidRDefault="0001244D" w14:paraId="57A39F82" w14:textId="18C82372">
            <w:pPr>
              <w:rPr>
                <w:b/>
              </w:rPr>
            </w:pPr>
            <w:r w:rsidRPr="00085CCE">
              <w:rPr>
                <w:b/>
                <w:bCs/>
              </w:rPr>
              <w:t>Justitiële Inrichtingen</w:t>
            </w:r>
          </w:p>
        </w:tc>
      </w:tr>
      <w:tr w:rsidR="0001244D" w:rsidTr="0001244D" w14:paraId="36DFE2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01637D8A" w14:textId="77777777"/>
        </w:tc>
        <w:tc>
          <w:tcPr>
            <w:tcW w:w="7654" w:type="dxa"/>
            <w:gridSpan w:val="2"/>
          </w:tcPr>
          <w:p w:rsidR="0001244D" w:rsidP="0001244D" w:rsidRDefault="0001244D" w14:paraId="60D3C2AA" w14:textId="77777777"/>
        </w:tc>
      </w:tr>
      <w:tr w:rsidR="0001244D" w:rsidTr="0001244D" w14:paraId="4EBD98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45F00069" w14:textId="77777777"/>
        </w:tc>
        <w:tc>
          <w:tcPr>
            <w:tcW w:w="7654" w:type="dxa"/>
            <w:gridSpan w:val="2"/>
          </w:tcPr>
          <w:p w:rsidR="0001244D" w:rsidP="0001244D" w:rsidRDefault="0001244D" w14:paraId="234CA75E" w14:textId="77777777"/>
        </w:tc>
      </w:tr>
      <w:tr w:rsidR="0001244D" w:rsidTr="0001244D" w14:paraId="217653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5A85525E" w14:textId="29F3C86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1034</w:t>
            </w:r>
          </w:p>
        </w:tc>
        <w:tc>
          <w:tcPr>
            <w:tcW w:w="7654" w:type="dxa"/>
            <w:gridSpan w:val="2"/>
          </w:tcPr>
          <w:p w:rsidR="0001244D" w:rsidP="0001244D" w:rsidRDefault="0001244D" w14:paraId="47B5B890" w14:textId="12A90F9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 C.S.</w:t>
            </w:r>
          </w:p>
        </w:tc>
      </w:tr>
      <w:tr w:rsidR="0001244D" w:rsidTr="0001244D" w14:paraId="41B5F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535C8198" w14:textId="77777777"/>
        </w:tc>
        <w:tc>
          <w:tcPr>
            <w:tcW w:w="7654" w:type="dxa"/>
            <w:gridSpan w:val="2"/>
          </w:tcPr>
          <w:p w:rsidR="0001244D" w:rsidP="0001244D" w:rsidRDefault="0001244D" w14:paraId="1EE491B1" w14:textId="660CB8E7">
            <w:r>
              <w:t>Voorgesteld 20 maart 2025</w:t>
            </w:r>
          </w:p>
        </w:tc>
      </w:tr>
      <w:tr w:rsidR="0001244D" w:rsidTr="0001244D" w14:paraId="4193A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7C8DF900" w14:textId="77777777"/>
        </w:tc>
        <w:tc>
          <w:tcPr>
            <w:tcW w:w="7654" w:type="dxa"/>
            <w:gridSpan w:val="2"/>
          </w:tcPr>
          <w:p w:rsidR="0001244D" w:rsidP="0001244D" w:rsidRDefault="0001244D" w14:paraId="6D967F04" w14:textId="77777777"/>
        </w:tc>
      </w:tr>
      <w:tr w:rsidR="0001244D" w:rsidTr="0001244D" w14:paraId="1AFF29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5957E632" w14:textId="77777777"/>
        </w:tc>
        <w:tc>
          <w:tcPr>
            <w:tcW w:w="7654" w:type="dxa"/>
            <w:gridSpan w:val="2"/>
          </w:tcPr>
          <w:p w:rsidR="0001244D" w:rsidP="0001244D" w:rsidRDefault="0001244D" w14:paraId="1C26E3D5" w14:textId="77777777">
            <w:r>
              <w:t>De Kamer,</w:t>
            </w:r>
          </w:p>
        </w:tc>
      </w:tr>
      <w:tr w:rsidR="0001244D" w:rsidTr="0001244D" w14:paraId="5B081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49F2E1D4" w14:textId="77777777"/>
        </w:tc>
        <w:tc>
          <w:tcPr>
            <w:tcW w:w="7654" w:type="dxa"/>
            <w:gridSpan w:val="2"/>
          </w:tcPr>
          <w:p w:rsidR="0001244D" w:rsidP="0001244D" w:rsidRDefault="0001244D" w14:paraId="05CE6BBE" w14:textId="77777777"/>
        </w:tc>
      </w:tr>
      <w:tr w:rsidR="0001244D" w:rsidTr="0001244D" w14:paraId="52D4C3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60600BA4" w14:textId="77777777"/>
        </w:tc>
        <w:tc>
          <w:tcPr>
            <w:tcW w:w="7654" w:type="dxa"/>
            <w:gridSpan w:val="2"/>
          </w:tcPr>
          <w:p w:rsidR="0001244D" w:rsidP="0001244D" w:rsidRDefault="0001244D" w14:paraId="5FAB89DD" w14:textId="77777777">
            <w:r>
              <w:t>gehoord de beraadslaging,</w:t>
            </w:r>
          </w:p>
        </w:tc>
      </w:tr>
      <w:tr w:rsidR="0001244D" w:rsidTr="0001244D" w14:paraId="2BB17F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47653AEB" w14:textId="77777777"/>
        </w:tc>
        <w:tc>
          <w:tcPr>
            <w:tcW w:w="7654" w:type="dxa"/>
            <w:gridSpan w:val="2"/>
          </w:tcPr>
          <w:p w:rsidR="0001244D" w:rsidP="0001244D" w:rsidRDefault="0001244D" w14:paraId="11921161" w14:textId="77777777"/>
        </w:tc>
      </w:tr>
      <w:tr w:rsidR="0001244D" w:rsidTr="0001244D" w14:paraId="2D058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1244D" w:rsidP="0001244D" w:rsidRDefault="0001244D" w14:paraId="53649E4B" w14:textId="77777777"/>
        </w:tc>
        <w:tc>
          <w:tcPr>
            <w:tcW w:w="7654" w:type="dxa"/>
            <w:gridSpan w:val="2"/>
          </w:tcPr>
          <w:p w:rsidRPr="0001244D" w:rsidR="0001244D" w:rsidP="0001244D" w:rsidRDefault="0001244D" w14:paraId="36AF2194" w14:textId="77777777">
            <w:r w:rsidRPr="0001244D">
              <w:t>constaterende dat de Dienst Justitiële Inrichtingen een bezetting heeft van 99,5% vanwege grote personeelstekorten;</w:t>
            </w:r>
          </w:p>
          <w:p w:rsidR="0001244D" w:rsidP="0001244D" w:rsidRDefault="0001244D" w14:paraId="42EDA84E" w14:textId="77777777"/>
          <w:p w:rsidRPr="0001244D" w:rsidR="0001244D" w:rsidP="0001244D" w:rsidRDefault="0001244D" w14:paraId="77A7F757" w14:textId="7AC717EC">
            <w:r w:rsidRPr="0001244D">
              <w:t>constaterende dat door dit personeelstekort gedetineerden eerder naar huis gestuurd worden of niet opgeroepen kunnen worden om hun straf uit te zitten;</w:t>
            </w:r>
          </w:p>
          <w:p w:rsidR="0001244D" w:rsidP="0001244D" w:rsidRDefault="0001244D" w14:paraId="6E06FD74" w14:textId="77777777"/>
          <w:p w:rsidRPr="0001244D" w:rsidR="0001244D" w:rsidP="0001244D" w:rsidRDefault="0001244D" w14:paraId="01C8B6E0" w14:textId="325E7DA5">
            <w:r w:rsidRPr="0001244D">
              <w:t>constaterende dat door het eerder insluiten van gedetineerden of het inperken van de dagprogramma's honderden fte's vrijgemaakt kunnen worden;</w:t>
            </w:r>
          </w:p>
          <w:p w:rsidR="0001244D" w:rsidP="0001244D" w:rsidRDefault="0001244D" w14:paraId="43A266FF" w14:textId="77777777"/>
          <w:p w:rsidRPr="0001244D" w:rsidR="0001244D" w:rsidP="0001244D" w:rsidRDefault="0001244D" w14:paraId="0C1C6301" w14:textId="1D36352B">
            <w:r w:rsidRPr="0001244D">
              <w:t>verzoekt de regering om opties uit te werken om gedetineerden eerder in te sluiten en dag- en werkprogramma's in te perken, en de Kamer hierover zo snel mogelijk te informeren;</w:t>
            </w:r>
          </w:p>
          <w:p w:rsidR="0001244D" w:rsidP="0001244D" w:rsidRDefault="0001244D" w14:paraId="2AAB2231" w14:textId="77777777"/>
          <w:p w:rsidRPr="0001244D" w:rsidR="0001244D" w:rsidP="0001244D" w:rsidRDefault="0001244D" w14:paraId="380ED69D" w14:textId="48561D34">
            <w:r w:rsidRPr="0001244D">
              <w:t>en gaat over tot de orde van de dag.</w:t>
            </w:r>
          </w:p>
          <w:p w:rsidR="0001244D" w:rsidP="0001244D" w:rsidRDefault="0001244D" w14:paraId="2627D08A" w14:textId="77777777"/>
          <w:p w:rsidR="0001244D" w:rsidP="0001244D" w:rsidRDefault="0001244D" w14:paraId="4AB0AAB5" w14:textId="77777777">
            <w:proofErr w:type="spellStart"/>
            <w:r w:rsidRPr="0001244D">
              <w:t>Wijen-Nass</w:t>
            </w:r>
            <w:proofErr w:type="spellEnd"/>
          </w:p>
          <w:p w:rsidR="0001244D" w:rsidP="0001244D" w:rsidRDefault="0001244D" w14:paraId="63545500" w14:textId="77777777">
            <w:r w:rsidRPr="0001244D">
              <w:t xml:space="preserve">Emiel van Dijk </w:t>
            </w:r>
          </w:p>
          <w:p w:rsidR="0001244D" w:rsidP="0001244D" w:rsidRDefault="0001244D" w14:paraId="56198B65" w14:textId="354DC64E">
            <w:r w:rsidRPr="0001244D">
              <w:t>Diederik van Dijk</w:t>
            </w:r>
          </w:p>
        </w:tc>
      </w:tr>
    </w:tbl>
    <w:p w:rsidR="00997775" w:rsidRDefault="00997775" w14:paraId="4924024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272A5" w14:textId="77777777" w:rsidR="0001244D" w:rsidRDefault="0001244D">
      <w:pPr>
        <w:spacing w:line="20" w:lineRule="exact"/>
      </w:pPr>
    </w:p>
  </w:endnote>
  <w:endnote w:type="continuationSeparator" w:id="0">
    <w:p w14:paraId="1D32E309" w14:textId="77777777" w:rsidR="0001244D" w:rsidRDefault="0001244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31EA0E" w14:textId="77777777" w:rsidR="0001244D" w:rsidRDefault="0001244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F723" w14:textId="77777777" w:rsidR="0001244D" w:rsidRDefault="0001244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DB7CE6" w14:textId="77777777" w:rsidR="0001244D" w:rsidRDefault="00012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4D"/>
    <w:rsid w:val="0001244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0D333"/>
  <w15:docId w15:val="{2865393D-1156-47B2-8830-8DFC4836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2025-03-21T09:09:00.0000000Z</dcterms:created>
  <dcterms:modified xsi:type="dcterms:W3CDTF">2025-03-21T09:25:00.0000000Z</dcterms:modified>
  <dc:description>------------------------</dc:description>
  <dc:subject/>
  <keywords/>
  <version/>
  <category/>
</coreProperties>
</file>