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FA5" w:rsidRDefault="006165A7" w14:paraId="4AB958AE" w14:textId="07314FB9">
      <w:bookmarkStart w:name="_GoBack" w:id="0"/>
      <w:bookmarkEnd w:id="0"/>
      <w:r>
        <w:t xml:space="preserve">Geachte voorzitter, </w:t>
      </w:r>
    </w:p>
    <w:p w:rsidR="006165A7" w:rsidRDefault="006165A7" w14:paraId="09962A42" w14:textId="77777777"/>
    <w:p w:rsidR="00140E74" w:rsidP="00C31401" w:rsidRDefault="00BD0008" w14:paraId="0F569DD7" w14:textId="109AFD39">
      <w:r>
        <w:t xml:space="preserve">De afgelopen periode is </w:t>
      </w:r>
      <w:r w:rsidR="00A8060B">
        <w:t>de</w:t>
      </w:r>
      <w:r>
        <w:t xml:space="preserve"> Kamer meermaals geïnformeerd over de snelheidsbeperkingen op de HSL-Zuid</w:t>
      </w:r>
      <w:r w:rsidR="00A8060B">
        <w:t xml:space="preserve"> en </w:t>
      </w:r>
      <w:r>
        <w:t>de herstelmaatregelen van de betonschade</w:t>
      </w:r>
      <w:r w:rsidR="000A0004">
        <w:t>.</w:t>
      </w:r>
      <w:r>
        <w:rPr>
          <w:rStyle w:val="FootnoteReference"/>
        </w:rPr>
        <w:footnoteReference w:id="1"/>
      </w:r>
      <w:r w:rsidRPr="000A0004" w:rsidR="000A0004">
        <w:t xml:space="preserve"> </w:t>
      </w:r>
      <w:r w:rsidR="000A0004">
        <w:t xml:space="preserve">Met deze brief wordt een nieuwe stand van zaken gegeven en wordt invulling gegeven aan de toezeggingen aan het lid Van Dijk (NSC) tijdens het Commissiedebat Spoor d.d. 15 januari 2025 en aan het lid De Hoop (GL/PvdA) tijdens het Tweeminutendebat spoor d.d. 23 januari 2025 om </w:t>
      </w:r>
      <w:r w:rsidR="00C55D0A">
        <w:t>de</w:t>
      </w:r>
      <w:r w:rsidR="000A0004">
        <w:t xml:space="preserve"> Kamer te informeren over de stand van zaken met betrekking tot de Hogesnelheidslijn-Zuid (hierna HSL-Zuid). </w:t>
      </w:r>
    </w:p>
    <w:p w:rsidR="00F63EB1" w:rsidP="00C31401" w:rsidRDefault="00F63EB1" w14:paraId="30F3A19B" w14:textId="77777777"/>
    <w:p w:rsidR="00140E74" w:rsidP="00C31401" w:rsidRDefault="00CC1DDD" w14:paraId="0772A98C" w14:textId="18CB650D">
      <w:bookmarkStart w:name="_Hlk190081406" w:id="1"/>
      <w:r>
        <w:rPr>
          <w:b/>
          <w:bCs/>
        </w:rPr>
        <w:t>Stap 1. H</w:t>
      </w:r>
      <w:r w:rsidR="00FE1C96">
        <w:rPr>
          <w:b/>
          <w:bCs/>
        </w:rPr>
        <w:t>erstel</w:t>
      </w:r>
      <w:r w:rsidR="00BD0008">
        <w:rPr>
          <w:b/>
          <w:bCs/>
        </w:rPr>
        <w:t xml:space="preserve"> </w:t>
      </w:r>
      <w:r>
        <w:rPr>
          <w:b/>
          <w:bCs/>
        </w:rPr>
        <w:t>betonschade</w:t>
      </w:r>
    </w:p>
    <w:p w:rsidR="00D159B9" w:rsidP="00D159B9" w:rsidRDefault="00D159B9" w14:paraId="175D1025" w14:textId="4DD26B77">
      <w:r>
        <w:t>Sinds 9 december 2024 is de snelheid</w:t>
      </w:r>
      <w:r w:rsidR="008D7326">
        <w:t>sbeperking</w:t>
      </w:r>
      <w:r>
        <w:t xml:space="preserve"> op het traject tussen Hoofddorp en Tunnel Groene Hart </w:t>
      </w:r>
      <w:r w:rsidR="008D7326">
        <w:t xml:space="preserve">teruggebracht </w:t>
      </w:r>
      <w:r>
        <w:t>van 80km/u naar 120km/u. D</w:t>
      </w:r>
      <w:r w:rsidR="00384018">
        <w:t>eze snelheidsverhoging</w:t>
      </w:r>
      <w:r>
        <w:t xml:space="preserve"> is mogelijk omdat de</w:t>
      </w:r>
      <w:r w:rsidR="00384018">
        <w:t xml:space="preserve"> </w:t>
      </w:r>
      <w:r>
        <w:t xml:space="preserve">betonschade </w:t>
      </w:r>
      <w:r w:rsidR="00BD0008">
        <w:t xml:space="preserve">aan de HSL-Zuid </w:t>
      </w:r>
      <w:r>
        <w:t xml:space="preserve">door ProRail en Infraspeed </w:t>
      </w:r>
      <w:r w:rsidR="00120D0E">
        <w:t>groten</w:t>
      </w:r>
      <w:r w:rsidR="003E3D11">
        <w:t xml:space="preserve">deels </w:t>
      </w:r>
      <w:r w:rsidR="00120D0E">
        <w:t>is</w:t>
      </w:r>
      <w:r w:rsidR="0034453B">
        <w:t xml:space="preserve"> </w:t>
      </w:r>
      <w:r>
        <w:t>hersteld</w:t>
      </w:r>
      <w:r w:rsidR="00384018">
        <w:t xml:space="preserve">. Ook </w:t>
      </w:r>
      <w:r w:rsidR="002D040E">
        <w:t>hebben ProRail en Infraspeed</w:t>
      </w:r>
      <w:r>
        <w:t xml:space="preserve"> extra maatregelen</w:t>
      </w:r>
      <w:r w:rsidR="0034453B">
        <w:t xml:space="preserve"> </w:t>
      </w:r>
      <w:r>
        <w:t xml:space="preserve">genomen waardoor de stabiliteit van de viaducten is verbeterd en </w:t>
      </w:r>
      <w:r w:rsidR="008D7326">
        <w:t>worden</w:t>
      </w:r>
      <w:r w:rsidR="002D040E">
        <w:t xml:space="preserve"> </w:t>
      </w:r>
      <w:r>
        <w:t>de viaducten continu</w:t>
      </w:r>
      <w:r w:rsidR="002D040E">
        <w:t xml:space="preserve"> </w:t>
      </w:r>
      <w:r>
        <w:t xml:space="preserve">gemonitord. </w:t>
      </w:r>
      <w:r w:rsidR="00FE1C96">
        <w:t xml:space="preserve">Dit maakt dat </w:t>
      </w:r>
      <w:r w:rsidR="00BD0008">
        <w:t xml:space="preserve">voor </w:t>
      </w:r>
      <w:r>
        <w:t xml:space="preserve">de dienstregeling van 2025, die op 16 december 2024 in werking is getreden, de aangepaste snelheidsbeperking van 120 km/u </w:t>
      </w:r>
      <w:r w:rsidR="004E244B">
        <w:t xml:space="preserve">is </w:t>
      </w:r>
      <w:r w:rsidR="00BD0008">
        <w:t>gehanteerd</w:t>
      </w:r>
      <w:r>
        <w:t>.</w:t>
      </w:r>
      <w:r w:rsidR="002F12A3">
        <w:t xml:space="preserve"> </w:t>
      </w:r>
    </w:p>
    <w:p w:rsidR="00395D7C" w:rsidP="00C31401" w:rsidRDefault="00395D7C" w14:paraId="79DC2A0B" w14:textId="6841118A"/>
    <w:p w:rsidR="00C66094" w:rsidP="00C31401" w:rsidRDefault="00CC1DDD" w14:paraId="2FD99D42" w14:textId="5059F1BF">
      <w:r>
        <w:rPr>
          <w:b/>
          <w:bCs/>
        </w:rPr>
        <w:t>Stap 2. H</w:t>
      </w:r>
      <w:r w:rsidR="005963C4">
        <w:rPr>
          <w:b/>
          <w:bCs/>
        </w:rPr>
        <w:t>erstel</w:t>
      </w:r>
      <w:r w:rsidR="00FE1C96">
        <w:rPr>
          <w:b/>
          <w:bCs/>
        </w:rPr>
        <w:t>maatregelen</w:t>
      </w:r>
      <w:r>
        <w:rPr>
          <w:b/>
          <w:bCs/>
        </w:rPr>
        <w:t xml:space="preserve"> </w:t>
      </w:r>
      <w:r w:rsidR="00120D0E">
        <w:rPr>
          <w:b/>
          <w:bCs/>
        </w:rPr>
        <w:t>constructie van viaducten</w:t>
      </w:r>
    </w:p>
    <w:p w:rsidR="00FE1C96" w:rsidP="00C31401" w:rsidRDefault="00CC1DDD" w14:paraId="05EB50B8" w14:textId="1D3603BD">
      <w:r>
        <w:t>Met het</w:t>
      </w:r>
      <w:r w:rsidR="00FE1C96">
        <w:t xml:space="preserve"> hierboven beschreven herstel van de betonschade </w:t>
      </w:r>
      <w:r>
        <w:t xml:space="preserve">zijn helaas niet </w:t>
      </w:r>
      <w:r w:rsidR="00120D0E">
        <w:t xml:space="preserve">alle problemen opgelost. </w:t>
      </w:r>
      <w:r w:rsidR="00BD0008">
        <w:t xml:space="preserve">Er zijn </w:t>
      </w:r>
      <w:r>
        <w:t>constructiefouten</w:t>
      </w:r>
      <w:r w:rsidR="00BD0008">
        <w:t xml:space="preserve"> geconstateerd in</w:t>
      </w:r>
      <w:r w:rsidR="00FE1C96">
        <w:t xml:space="preserve"> tien viaducten op de HSL-Zuid</w:t>
      </w:r>
      <w:r>
        <w:t xml:space="preserve"> </w:t>
      </w:r>
      <w:r w:rsidR="00BD0008">
        <w:t xml:space="preserve">tussen </w:t>
      </w:r>
      <w:r w:rsidRPr="00161363" w:rsidR="00161363">
        <w:t>Hoofddorp en Tunnel Groene Hart</w:t>
      </w:r>
      <w:r w:rsidR="00FE1C96">
        <w:t xml:space="preserve">. </w:t>
      </w:r>
      <w:r w:rsidR="00EC0DFD">
        <w:t xml:space="preserve">ProRail </w:t>
      </w:r>
      <w:r w:rsidR="00D159B9">
        <w:t xml:space="preserve">geeft aan dat </w:t>
      </w:r>
      <w:r w:rsidR="00EC0DFD">
        <w:t>het herstel van de</w:t>
      </w:r>
      <w:r w:rsidR="002B5AE3">
        <w:t>ze</w:t>
      </w:r>
      <w:r w:rsidR="00EC0DFD">
        <w:t xml:space="preserve"> viaducten</w:t>
      </w:r>
      <w:r w:rsidR="00D159B9">
        <w:t xml:space="preserve"> complex is vanwege</w:t>
      </w:r>
      <w:r w:rsidR="00015A73">
        <w:t xml:space="preserve"> het intensieve gebruik van de </w:t>
      </w:r>
      <w:r w:rsidR="00D159B9">
        <w:t>HSL</w:t>
      </w:r>
      <w:r w:rsidR="00015A73">
        <w:t xml:space="preserve"> en de omvangrijke onderzoeken die voorafgaand </w:t>
      </w:r>
      <w:r w:rsidR="004E244B">
        <w:t xml:space="preserve">aan </w:t>
      </w:r>
      <w:r w:rsidR="00015A73">
        <w:t>de herstelwerkzaamheden uitgevoerd moeten worden om passende herstelmaatregelen t</w:t>
      </w:r>
      <w:r w:rsidR="00D159B9">
        <w:t>e bepalen</w:t>
      </w:r>
      <w:r w:rsidR="00015A73">
        <w:t>.</w:t>
      </w:r>
      <w:r w:rsidR="0006076C">
        <w:t xml:space="preserve"> </w:t>
      </w:r>
      <w:bookmarkEnd w:id="1"/>
    </w:p>
    <w:p w:rsidR="00FE1C96" w:rsidP="00C31401" w:rsidRDefault="00FE1C96" w14:paraId="059C7AAF" w14:textId="77777777"/>
    <w:p w:rsidRPr="00682A47" w:rsidR="00682A47" w:rsidP="00C31401" w:rsidRDefault="00FE1C96" w14:paraId="59370E65" w14:textId="40B72A52">
      <w:pPr>
        <w:rPr>
          <w:i/>
          <w:iCs/>
        </w:rPr>
      </w:pPr>
      <w:r>
        <w:rPr>
          <w:i/>
          <w:iCs/>
        </w:rPr>
        <w:t>Herstel v</w:t>
      </w:r>
      <w:r w:rsidRPr="00682A47" w:rsidR="00682A47">
        <w:rPr>
          <w:i/>
          <w:iCs/>
        </w:rPr>
        <w:t>iaduct Zuidweg bij Rijpwetering</w:t>
      </w:r>
    </w:p>
    <w:p w:rsidRPr="00FE1C96" w:rsidR="007120FB" w:rsidP="00C31401" w:rsidRDefault="00BD0008" w14:paraId="23CB8148" w14:textId="25009355">
      <w:pPr>
        <w:rPr>
          <w:sz w:val="14"/>
          <w:szCs w:val="14"/>
        </w:rPr>
      </w:pPr>
      <w:r>
        <w:t>Eén van de tien viaducten</w:t>
      </w:r>
      <w:r w:rsidR="00C50AD8">
        <w:t xml:space="preserve"> waarbij constructiefouten zijn geconstateerd</w:t>
      </w:r>
      <w:r w:rsidR="00107C81">
        <w:t>,</w:t>
      </w:r>
      <w:r>
        <w:t xml:space="preserve"> ligt bij Rijpwetering. </w:t>
      </w:r>
      <w:r w:rsidRPr="007120FB" w:rsidR="007120FB">
        <w:t xml:space="preserve">Voor het </w:t>
      </w:r>
      <w:r w:rsidR="002F12A3">
        <w:t>herstel van</w:t>
      </w:r>
      <w:r>
        <w:t xml:space="preserve"> dit</w:t>
      </w:r>
      <w:r w:rsidR="00FE1C96">
        <w:t xml:space="preserve"> </w:t>
      </w:r>
      <w:r w:rsidRPr="007120FB" w:rsidR="007120FB">
        <w:t>viaduct</w:t>
      </w:r>
      <w:r>
        <w:t>, viaduct</w:t>
      </w:r>
      <w:r w:rsidRPr="007120FB" w:rsidR="007120FB">
        <w:t xml:space="preserve"> Zuidweg</w:t>
      </w:r>
      <w:r>
        <w:t>,</w:t>
      </w:r>
      <w:r w:rsidRPr="007120FB" w:rsidR="007120FB">
        <w:t xml:space="preserve"> </w:t>
      </w:r>
      <w:r w:rsidR="007120FB">
        <w:t>heeft ProRail</w:t>
      </w:r>
      <w:r w:rsidRPr="007120FB" w:rsidR="007120FB">
        <w:t xml:space="preserve"> het afgelopen jaar gewerkt aan </w:t>
      </w:r>
      <w:r w:rsidR="008D7326">
        <w:t>een passend ontwerp</w:t>
      </w:r>
      <w:r w:rsidRPr="007120FB" w:rsidR="007120FB">
        <w:t xml:space="preserve">. Naast het herstel van </w:t>
      </w:r>
      <w:r w:rsidRPr="007120FB" w:rsidR="007120FB">
        <w:lastRenderedPageBreak/>
        <w:t>constructiefout</w:t>
      </w:r>
      <w:r w:rsidR="004E244B">
        <w:t>en</w:t>
      </w:r>
      <w:r w:rsidRPr="007120FB" w:rsidR="007120FB">
        <w:t xml:space="preserve"> wordt op deze locatie ook een deel van het viaduct gerenoveerd vanwege schades door grondverplaatsingen</w:t>
      </w:r>
      <w:r w:rsidR="002A6E8F">
        <w:t xml:space="preserve"> (zettingen)</w:t>
      </w:r>
      <w:r w:rsidRPr="007120FB" w:rsidR="007120FB">
        <w:t xml:space="preserve">. Voor </w:t>
      </w:r>
      <w:r>
        <w:t xml:space="preserve">de werkzaamheden aan </w:t>
      </w:r>
      <w:r w:rsidRPr="007120FB" w:rsidR="007120FB">
        <w:t xml:space="preserve">het viaduct Zuidweg verwacht </w:t>
      </w:r>
      <w:r w:rsidR="002A6E8F">
        <w:t>ProRail</w:t>
      </w:r>
      <w:r w:rsidRPr="007120FB" w:rsidR="007120FB">
        <w:t xml:space="preserve"> </w:t>
      </w:r>
      <w:r w:rsidR="00FE1C96">
        <w:t xml:space="preserve">voor de zomer </w:t>
      </w:r>
      <w:r w:rsidRPr="007120FB" w:rsidR="007120FB">
        <w:t xml:space="preserve">een </w:t>
      </w:r>
      <w:r>
        <w:t xml:space="preserve">definitieve </w:t>
      </w:r>
      <w:r w:rsidRPr="007120FB" w:rsidR="007120FB">
        <w:t>planning te kunnen delen</w:t>
      </w:r>
      <w:r>
        <w:t>.</w:t>
      </w:r>
      <w:r w:rsidRPr="007120FB" w:rsidR="007120FB">
        <w:t xml:space="preserve"> </w:t>
      </w:r>
      <w:r w:rsidR="00107C81">
        <w:t>Het h</w:t>
      </w:r>
      <w:r>
        <w:t xml:space="preserve">uidige beeld is dat </w:t>
      </w:r>
      <w:r w:rsidR="002A6E8F">
        <w:t xml:space="preserve">de werkzaamheden </w:t>
      </w:r>
      <w:r>
        <w:t xml:space="preserve">kunnen worden </w:t>
      </w:r>
      <w:r w:rsidR="002A6E8F">
        <w:t xml:space="preserve">uitgevoerd </w:t>
      </w:r>
      <w:r w:rsidRPr="007120FB" w:rsidR="007120FB">
        <w:t xml:space="preserve">in </w:t>
      </w:r>
      <w:r w:rsidR="0077382D">
        <w:t xml:space="preserve">de loop van </w:t>
      </w:r>
      <w:r w:rsidRPr="007120FB" w:rsidR="007120FB">
        <w:t>202</w:t>
      </w:r>
      <w:r w:rsidR="002A6E8F">
        <w:t>7</w:t>
      </w:r>
      <w:r w:rsidRPr="007120FB" w:rsidR="007120FB">
        <w:t xml:space="preserve">. </w:t>
      </w:r>
    </w:p>
    <w:p w:rsidR="00682A47" w:rsidP="00C31401" w:rsidRDefault="00682A47" w14:paraId="22A9657B" w14:textId="77777777"/>
    <w:p w:rsidRPr="00682A47" w:rsidR="00682A47" w:rsidP="00C31401" w:rsidRDefault="00FE1C96" w14:paraId="49643EBE" w14:textId="2B13C9F6">
      <w:pPr>
        <w:rPr>
          <w:i/>
          <w:iCs/>
        </w:rPr>
      </w:pPr>
      <w:r>
        <w:rPr>
          <w:i/>
          <w:iCs/>
        </w:rPr>
        <w:t>Herstel o</w:t>
      </w:r>
      <w:r w:rsidR="00682A47">
        <w:rPr>
          <w:i/>
          <w:iCs/>
        </w:rPr>
        <w:t>verige negen viaducten</w:t>
      </w:r>
      <w:r w:rsidR="0077382D">
        <w:rPr>
          <w:i/>
          <w:iCs/>
        </w:rPr>
        <w:t xml:space="preserve"> cluster Hollandse Meren</w:t>
      </w:r>
    </w:p>
    <w:p w:rsidR="002B5AE3" w:rsidP="002A6E8F" w:rsidRDefault="002A6E8F" w14:paraId="5A69F64F" w14:textId="75FA842D">
      <w:r>
        <w:t>Voor het</w:t>
      </w:r>
      <w:r w:rsidRPr="002A6E8F">
        <w:t xml:space="preserve"> herstel van de overige </w:t>
      </w:r>
      <w:r w:rsidR="0065026F">
        <w:t>negen</w:t>
      </w:r>
      <w:r w:rsidRPr="002A6E8F">
        <w:t xml:space="preserve"> viaducten</w:t>
      </w:r>
      <w:r>
        <w:t xml:space="preserve"> </w:t>
      </w:r>
      <w:r w:rsidR="002B5AE3">
        <w:t>heeft</w:t>
      </w:r>
      <w:r w:rsidRPr="002A6E8F">
        <w:t xml:space="preserve"> </w:t>
      </w:r>
      <w:r w:rsidRPr="0077382D" w:rsidR="0077382D">
        <w:t>ProRail, conform de MIRT</w:t>
      </w:r>
      <w:r w:rsidR="003E3D11">
        <w:t>-</w:t>
      </w:r>
      <w:r w:rsidRPr="0077382D" w:rsidR="0077382D">
        <w:t xml:space="preserve">systematiek, een projectplan en </w:t>
      </w:r>
      <w:r w:rsidR="003E3D11">
        <w:t xml:space="preserve">een </w:t>
      </w:r>
      <w:r w:rsidRPr="0077382D" w:rsidR="0077382D">
        <w:t xml:space="preserve">subsidieaanvraag ingediend voor de verkenningsfase en de start van de planning- en studiefase. </w:t>
      </w:r>
      <w:r w:rsidR="006F0B98">
        <w:t xml:space="preserve">Op dit moment is ProRail bezig met de marktconsultatie voor de uitwerking en realisatie van een oplossing </w:t>
      </w:r>
      <w:r w:rsidR="000304D8">
        <w:t xml:space="preserve">voor </w:t>
      </w:r>
      <w:r w:rsidR="006F0B98">
        <w:t xml:space="preserve">de </w:t>
      </w:r>
      <w:r w:rsidR="0065026F">
        <w:t>negen</w:t>
      </w:r>
      <w:r w:rsidR="006F0B98">
        <w:t xml:space="preserve"> viaducten. </w:t>
      </w:r>
      <w:r w:rsidR="00F9646D">
        <w:t xml:space="preserve">Afhankelijk van de uitkomsten daarvan </w:t>
      </w:r>
      <w:r>
        <w:t xml:space="preserve">verwacht </w:t>
      </w:r>
      <w:r w:rsidR="00F9646D">
        <w:t xml:space="preserve">ProRail </w:t>
      </w:r>
      <w:r w:rsidR="0065026F">
        <w:t xml:space="preserve">in </w:t>
      </w:r>
      <w:r>
        <w:t xml:space="preserve">2026 </w:t>
      </w:r>
      <w:r w:rsidR="00F9646D">
        <w:t xml:space="preserve">de planning hiervoor gereed te hebben. </w:t>
      </w:r>
      <w:r w:rsidRPr="002A6E8F">
        <w:t>D</w:t>
      </w:r>
      <w:r w:rsidR="0077382D">
        <w:t>i</w:t>
      </w:r>
      <w:r w:rsidRPr="002A6E8F">
        <w:t>t heeft onder andere te maken met de complexiteit van het werk, de benodigde externe expertise en de hoge veiligheidseisen aan het eindproduct.</w:t>
      </w:r>
    </w:p>
    <w:p w:rsidRPr="00860A83" w:rsidR="008B3642" w:rsidP="0080381F" w:rsidRDefault="008B3642" w14:paraId="46664B69" w14:textId="3172F085"/>
    <w:p w:rsidRPr="008B3642" w:rsidR="006165A7" w:rsidRDefault="006165A7" w14:paraId="21CD670B" w14:textId="4EA897DF">
      <w:pPr>
        <w:rPr>
          <w:b/>
          <w:bCs/>
        </w:rPr>
      </w:pPr>
      <w:r w:rsidRPr="008B3642">
        <w:rPr>
          <w:b/>
          <w:bCs/>
        </w:rPr>
        <w:t>Tot slot</w:t>
      </w:r>
    </w:p>
    <w:p w:rsidRPr="00DE3840" w:rsidR="00DE3840" w:rsidP="00BD0008" w:rsidRDefault="001536C3" w14:paraId="22F62C54" w14:textId="45448A60">
      <w:pPr>
        <w:pStyle w:val="WitregelW1bodytekst"/>
      </w:pPr>
      <w:r>
        <w:t xml:space="preserve">De overlast die de gebreken op de HSL-Zuid veroorzaken </w:t>
      </w:r>
      <w:r w:rsidR="008D7326">
        <w:t>is</w:t>
      </w:r>
      <w:r>
        <w:t xml:space="preserve"> </w:t>
      </w:r>
      <w:r w:rsidR="00DE3840">
        <w:t xml:space="preserve">erg </w:t>
      </w:r>
      <w:r>
        <w:t xml:space="preserve">vervelend, zowel voor (internationale) treinreizigers, als ook </w:t>
      </w:r>
      <w:r w:rsidR="004E244B">
        <w:t xml:space="preserve">voor </w:t>
      </w:r>
      <w:r>
        <w:t xml:space="preserve">vervoerders die diensten over dit traject aanbieden. </w:t>
      </w:r>
      <w:r w:rsidR="00DE3840">
        <w:t>Met het verhogen van de snelheid n</w:t>
      </w:r>
      <w:r w:rsidR="004E244B">
        <w:t>a</w:t>
      </w:r>
      <w:r w:rsidR="00DE3840">
        <w:t xml:space="preserve">ar 120 km/u </w:t>
      </w:r>
      <w:r w:rsidR="00441E45">
        <w:t xml:space="preserve">op het traject </w:t>
      </w:r>
      <w:r w:rsidRPr="00A6712F" w:rsidR="00441E45">
        <w:t xml:space="preserve">tussen </w:t>
      </w:r>
      <w:bookmarkStart w:name="_Hlk190178097" w:id="2"/>
      <w:r w:rsidRPr="00A6712F" w:rsidR="00441E45">
        <w:t xml:space="preserve">Hoofddorp en Tunnel Groene Hart </w:t>
      </w:r>
      <w:bookmarkEnd w:id="2"/>
      <w:r w:rsidRPr="00A6712F" w:rsidR="00DE3840">
        <w:t xml:space="preserve">is </w:t>
      </w:r>
      <w:r w:rsidRPr="00A6712F" w:rsidR="003E3D11">
        <w:t xml:space="preserve">er </w:t>
      </w:r>
      <w:r w:rsidRPr="00A6712F" w:rsidR="00DE3840">
        <w:t xml:space="preserve">voor de reiziger een </w:t>
      </w:r>
      <w:r w:rsidRPr="00A6712F" w:rsidR="008D7326">
        <w:t>betekenisvolle</w:t>
      </w:r>
      <w:r w:rsidRPr="00A6712F" w:rsidR="00DE3840">
        <w:t xml:space="preserve"> stap gezet</w:t>
      </w:r>
      <w:r w:rsidRPr="00A6712F" w:rsidR="00BD0008">
        <w:t xml:space="preserve">. </w:t>
      </w:r>
      <w:r w:rsidRPr="00A6712F" w:rsidR="00925669">
        <w:t xml:space="preserve">Het herstel naar 300 </w:t>
      </w:r>
      <w:r w:rsidRPr="00A6712F" w:rsidR="009B4AAE">
        <w:t>k</w:t>
      </w:r>
      <w:r w:rsidRPr="00A6712F" w:rsidR="00925669">
        <w:t xml:space="preserve">m/u is </w:t>
      </w:r>
      <w:r w:rsidRPr="00A6712F" w:rsidR="00943E85">
        <w:t xml:space="preserve">zeer </w:t>
      </w:r>
      <w:r w:rsidRPr="00A6712F" w:rsidR="00925669">
        <w:t xml:space="preserve">complex en gaat </w:t>
      </w:r>
      <w:r w:rsidRPr="00A6712F" w:rsidR="009B4AAE">
        <w:t xml:space="preserve">langer duren dan </w:t>
      </w:r>
      <w:r w:rsidRPr="00A6712F" w:rsidR="00925669">
        <w:t>eerder voorzien. Om</w:t>
      </w:r>
      <w:r w:rsidRPr="00A6712F" w:rsidR="00943E85">
        <w:t xml:space="preserve">dat er veel technische vraagstukken bij komen kijken heb ik me laten informeren door de experts van </w:t>
      </w:r>
      <w:r w:rsidRPr="00A6712F" w:rsidR="009B4AAE">
        <w:t>ProRail</w:t>
      </w:r>
      <w:r w:rsidRPr="00A6712F" w:rsidR="00943E85">
        <w:t>. Zij zijn graag bereid ook u</w:t>
      </w:r>
      <w:r w:rsidRPr="00A6712F" w:rsidR="00925669">
        <w:t xml:space="preserve"> </w:t>
      </w:r>
      <w:r w:rsidRPr="00A6712F" w:rsidR="00943E85">
        <w:t xml:space="preserve">in </w:t>
      </w:r>
      <w:r w:rsidRPr="00A6712F" w:rsidR="00925669">
        <w:t xml:space="preserve">meer detail </w:t>
      </w:r>
      <w:r w:rsidRPr="00A6712F" w:rsidR="009B4AAE">
        <w:t>hier</w:t>
      </w:r>
      <w:r w:rsidRPr="00A6712F" w:rsidR="00925669">
        <w:t>over te informeren</w:t>
      </w:r>
      <w:r w:rsidRPr="00A6712F" w:rsidR="00943E85">
        <w:t xml:space="preserve"> in</w:t>
      </w:r>
      <w:r w:rsidRPr="00A6712F" w:rsidR="00925669">
        <w:t xml:space="preserve"> een technische briefing</w:t>
      </w:r>
      <w:r w:rsidRPr="00A6712F" w:rsidR="00943E85">
        <w:t>.</w:t>
      </w:r>
      <w:r w:rsidRPr="00A6712F" w:rsidR="00925669">
        <w:t xml:space="preserve"> </w:t>
      </w:r>
      <w:r w:rsidRPr="00A6712F" w:rsidR="0077382D">
        <w:t>Het</w:t>
      </w:r>
      <w:r w:rsidRPr="00A6712F" w:rsidR="00BD0008">
        <w:t xml:space="preserve"> </w:t>
      </w:r>
      <w:r w:rsidRPr="00A6712F" w:rsidR="0077382D">
        <w:t xml:space="preserve">herstel van de viaducten heeft de volle aandacht van </w:t>
      </w:r>
      <w:r w:rsidRPr="00A6712F" w:rsidR="00027422">
        <w:t>het</w:t>
      </w:r>
      <w:r w:rsidRPr="00A6712F" w:rsidR="0077382D">
        <w:t xml:space="preserve"> ministerie</w:t>
      </w:r>
      <w:r w:rsidRPr="00A6712F" w:rsidR="00027422">
        <w:t xml:space="preserve"> van IenW</w:t>
      </w:r>
      <w:r w:rsidRPr="00A6712F" w:rsidR="0077382D">
        <w:t>, ProRail</w:t>
      </w:r>
      <w:r w:rsidRPr="0077382D" w:rsidR="0077382D">
        <w:t xml:space="preserve"> en Infraspeed. </w:t>
      </w:r>
      <w:r w:rsidR="008E6F5B">
        <w:t>Het g</w:t>
      </w:r>
      <w:r w:rsidRPr="0077382D" w:rsidR="0077382D">
        <w:t xml:space="preserve">ezamenlijk doel is om snelheidsbeperkingen niet langer dan voor de veiligheid noodzakelijk van kracht te laten zijn. </w:t>
      </w:r>
    </w:p>
    <w:p w:rsidR="007C5FA5" w:rsidRDefault="001E0FC0" w14:paraId="67918465" w14:textId="77777777">
      <w:pPr>
        <w:pStyle w:val="Slotzin"/>
      </w:pPr>
      <w:r>
        <w:t>Hoogachtend,</w:t>
      </w:r>
    </w:p>
    <w:p w:rsidR="007C5FA5" w:rsidRDefault="001E0FC0" w14:paraId="549101C3" w14:textId="77777777">
      <w:pPr>
        <w:pStyle w:val="OndertekeningArea1"/>
      </w:pPr>
      <w:r>
        <w:t>DE STAATSSECRETARIS VAN INFRASTRUCTUUR EN WATERSTAAT - OPENBAAR VERVOER EN MILIEU,</w:t>
      </w:r>
    </w:p>
    <w:p w:rsidR="007C5FA5" w:rsidRDefault="007C5FA5" w14:paraId="59FD8555" w14:textId="77777777"/>
    <w:p w:rsidR="007C5FA5" w:rsidRDefault="007C5FA5" w14:paraId="6DF0F281" w14:textId="77777777"/>
    <w:p w:rsidR="007C5FA5" w:rsidRDefault="007C5FA5" w14:paraId="4F943CE4" w14:textId="77777777"/>
    <w:p w:rsidR="007C5FA5" w:rsidRDefault="007C5FA5" w14:paraId="04F0E4C0" w14:textId="77777777"/>
    <w:p w:rsidR="007C5FA5" w:rsidRDefault="001E0FC0" w14:paraId="28845F23" w14:textId="77777777">
      <w:r>
        <w:t>C.A. Jansen</w:t>
      </w:r>
    </w:p>
    <w:sectPr w:rsidR="007C5FA5">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47D3E" w14:textId="77777777" w:rsidR="006C58A3" w:rsidRDefault="006C58A3">
      <w:pPr>
        <w:spacing w:line="240" w:lineRule="auto"/>
      </w:pPr>
      <w:r>
        <w:separator/>
      </w:r>
    </w:p>
  </w:endnote>
  <w:endnote w:type="continuationSeparator" w:id="0">
    <w:p w14:paraId="48480E1D" w14:textId="77777777" w:rsidR="006C58A3" w:rsidRDefault="006C58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7DC7E" w14:textId="77777777" w:rsidR="005963C4" w:rsidRDefault="00596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0F0EA" w14:textId="77777777" w:rsidR="005963C4" w:rsidRDefault="005963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209E" w14:textId="77777777" w:rsidR="005963C4" w:rsidRDefault="00596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418AE" w14:textId="77777777" w:rsidR="006C58A3" w:rsidRDefault="006C58A3">
      <w:pPr>
        <w:spacing w:line="240" w:lineRule="auto"/>
      </w:pPr>
      <w:r>
        <w:separator/>
      </w:r>
    </w:p>
  </w:footnote>
  <w:footnote w:type="continuationSeparator" w:id="0">
    <w:p w14:paraId="67425F5A" w14:textId="77777777" w:rsidR="006C58A3" w:rsidRDefault="006C58A3">
      <w:pPr>
        <w:spacing w:line="240" w:lineRule="auto"/>
      </w:pPr>
      <w:r>
        <w:continuationSeparator/>
      </w:r>
    </w:p>
  </w:footnote>
  <w:footnote w:id="1">
    <w:p w14:paraId="23DC7A02" w14:textId="3E5C43D5" w:rsidR="00BD0008" w:rsidRPr="00EA155D" w:rsidRDefault="00BD0008" w:rsidP="00BD0008">
      <w:pPr>
        <w:pStyle w:val="FootnoteText"/>
      </w:pPr>
      <w:r>
        <w:rPr>
          <w:rStyle w:val="FootnoteReference"/>
        </w:rPr>
        <w:footnoteRef/>
      </w:r>
      <w:r>
        <w:t xml:space="preserve"> </w:t>
      </w:r>
      <w:r w:rsidRPr="00EA155D">
        <w:rPr>
          <w:sz w:val="16"/>
          <w:szCs w:val="16"/>
        </w:rPr>
        <w:t>Kamerstuk 32404-124</w:t>
      </w:r>
      <w:r>
        <w:rPr>
          <w:sz w:val="16"/>
          <w:szCs w:val="16"/>
        </w:rPr>
        <w:t xml:space="preserve">, </w:t>
      </w:r>
      <w:r w:rsidRPr="00EA155D">
        <w:rPr>
          <w:sz w:val="16"/>
          <w:szCs w:val="16"/>
        </w:rPr>
        <w:t>Kamerstuk 29984-1215</w:t>
      </w:r>
      <w:r>
        <w:rPr>
          <w:sz w:val="16"/>
          <w:szCs w:val="16"/>
        </w:rPr>
        <w:t xml:space="preserve">, </w:t>
      </w:r>
      <w:r w:rsidRPr="00EA155D">
        <w:rPr>
          <w:sz w:val="16"/>
          <w:szCs w:val="16"/>
        </w:rPr>
        <w:t>Kamerstuk 36600-A-4</w:t>
      </w:r>
      <w:r w:rsidR="00EA4734">
        <w:rPr>
          <w:sz w:val="16"/>
          <w:szCs w:val="16"/>
        </w:rPr>
        <w:t xml:space="preserve">, Kamerstuk </w:t>
      </w:r>
      <w:r w:rsidR="00EA4734" w:rsidRPr="00EA4734">
        <w:rPr>
          <w:sz w:val="16"/>
          <w:szCs w:val="16"/>
        </w:rPr>
        <w:t>2024Z11957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C29AB" w14:textId="77777777" w:rsidR="005963C4" w:rsidRDefault="00596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E96A3" w14:textId="77777777" w:rsidR="007C5FA5" w:rsidRDefault="001E0FC0">
    <w:r>
      <w:rPr>
        <w:noProof/>
        <w:lang w:val="en-GB" w:eastAsia="en-GB"/>
      </w:rPr>
      <mc:AlternateContent>
        <mc:Choice Requires="wps">
          <w:drawing>
            <wp:anchor distT="0" distB="0" distL="0" distR="0" simplePos="0" relativeHeight="251651584" behindDoc="0" locked="1" layoutInCell="1" allowOverlap="1" wp14:anchorId="10CC1E75" wp14:editId="01B920EF">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8DB3B5C" w14:textId="77777777" w:rsidR="007C5FA5" w:rsidRDefault="001E0FC0">
                          <w:pPr>
                            <w:pStyle w:val="AfzendgegevensKop0"/>
                          </w:pPr>
                          <w:r>
                            <w:t>Ministerie van Infrastructuur en Waterstaat</w:t>
                          </w:r>
                        </w:p>
                        <w:p w14:paraId="6D811807" w14:textId="77777777" w:rsidR="007C5FA5" w:rsidRDefault="007C5FA5">
                          <w:pPr>
                            <w:pStyle w:val="WitregelW2"/>
                          </w:pPr>
                        </w:p>
                        <w:p w14:paraId="0C83BC0F" w14:textId="77777777" w:rsidR="007C5FA5" w:rsidRDefault="001E0FC0">
                          <w:pPr>
                            <w:pStyle w:val="Referentiegegevenskop"/>
                          </w:pPr>
                          <w:r>
                            <w:t>Ons kenmerk</w:t>
                          </w:r>
                        </w:p>
                        <w:p w14:paraId="0E014DCA" w14:textId="77777777" w:rsidR="00985685" w:rsidRDefault="00985685" w:rsidP="00985685">
                          <w:pPr>
                            <w:pStyle w:val="Referentiegegevens"/>
                          </w:pPr>
                          <w:r w:rsidRPr="003B5B95">
                            <w:t>IENW/BSK-</w:t>
                          </w:r>
                          <w:r>
                            <w:t>2025/32489</w:t>
                          </w:r>
                        </w:p>
                        <w:p w14:paraId="34D23423" w14:textId="74DAEE9F" w:rsidR="007C5FA5" w:rsidRDefault="007C5FA5" w:rsidP="00985685">
                          <w:pPr>
                            <w:pStyle w:val="Referentiegegevens"/>
                          </w:pPr>
                        </w:p>
                      </w:txbxContent>
                    </wps:txbx>
                    <wps:bodyPr vert="horz" wrap="square" lIns="0" tIns="0" rIns="0" bIns="0" anchor="t" anchorCtr="0"/>
                  </wps:wsp>
                </a:graphicData>
              </a:graphic>
            </wp:anchor>
          </w:drawing>
        </mc:Choice>
        <mc:Fallback>
          <w:pict>
            <v:shapetype w14:anchorId="10CC1E75"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8DB3B5C" w14:textId="77777777" w:rsidR="007C5FA5" w:rsidRDefault="001E0FC0">
                    <w:pPr>
                      <w:pStyle w:val="AfzendgegevensKop0"/>
                    </w:pPr>
                    <w:r>
                      <w:t>Ministerie van Infrastructuur en Waterstaat</w:t>
                    </w:r>
                  </w:p>
                  <w:p w14:paraId="6D811807" w14:textId="77777777" w:rsidR="007C5FA5" w:rsidRDefault="007C5FA5">
                    <w:pPr>
                      <w:pStyle w:val="WitregelW2"/>
                    </w:pPr>
                  </w:p>
                  <w:p w14:paraId="0C83BC0F" w14:textId="77777777" w:rsidR="007C5FA5" w:rsidRDefault="001E0FC0">
                    <w:pPr>
                      <w:pStyle w:val="Referentiegegevenskop"/>
                    </w:pPr>
                    <w:r>
                      <w:t>Ons kenmerk</w:t>
                    </w:r>
                  </w:p>
                  <w:p w14:paraId="0E014DCA" w14:textId="77777777" w:rsidR="00985685" w:rsidRDefault="00985685" w:rsidP="00985685">
                    <w:pPr>
                      <w:pStyle w:val="Referentiegegevens"/>
                    </w:pPr>
                    <w:r w:rsidRPr="003B5B95">
                      <w:t>IENW/BSK-</w:t>
                    </w:r>
                    <w:r>
                      <w:t>2025/32489</w:t>
                    </w:r>
                  </w:p>
                  <w:p w14:paraId="34D23423" w14:textId="74DAEE9F" w:rsidR="007C5FA5" w:rsidRDefault="007C5FA5" w:rsidP="00985685">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6312DAB" wp14:editId="17B1BF7C">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3945DB4" w14:textId="77777777" w:rsidR="007C5FA5" w:rsidRDefault="001E0FC0">
                          <w:pPr>
                            <w:pStyle w:val="Referentiegegevens"/>
                          </w:pPr>
                          <w:r>
                            <w:t xml:space="preserve">Pagina </w:t>
                          </w:r>
                          <w:r>
                            <w:fldChar w:fldCharType="begin"/>
                          </w:r>
                          <w:r>
                            <w:instrText>PAGE</w:instrText>
                          </w:r>
                          <w:r>
                            <w:fldChar w:fldCharType="separate"/>
                          </w:r>
                          <w:r w:rsidR="00E2576D">
                            <w:rPr>
                              <w:noProof/>
                            </w:rPr>
                            <w:t>1</w:t>
                          </w:r>
                          <w:r>
                            <w:fldChar w:fldCharType="end"/>
                          </w:r>
                          <w:r>
                            <w:t xml:space="preserve"> van </w:t>
                          </w:r>
                          <w:r>
                            <w:fldChar w:fldCharType="begin"/>
                          </w:r>
                          <w:r>
                            <w:instrText>NUMPAGES</w:instrText>
                          </w:r>
                          <w:r>
                            <w:fldChar w:fldCharType="separate"/>
                          </w:r>
                          <w:r w:rsidR="00E2576D">
                            <w:rPr>
                              <w:noProof/>
                            </w:rPr>
                            <w:t>1</w:t>
                          </w:r>
                          <w:r>
                            <w:fldChar w:fldCharType="end"/>
                          </w:r>
                        </w:p>
                      </w:txbxContent>
                    </wps:txbx>
                    <wps:bodyPr vert="horz" wrap="square" lIns="0" tIns="0" rIns="0" bIns="0" anchor="t" anchorCtr="0"/>
                  </wps:wsp>
                </a:graphicData>
              </a:graphic>
            </wp:anchor>
          </w:drawing>
        </mc:Choice>
        <mc:Fallback>
          <w:pict>
            <v:shape w14:anchorId="36312DAB"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3945DB4" w14:textId="77777777" w:rsidR="007C5FA5" w:rsidRDefault="001E0FC0">
                    <w:pPr>
                      <w:pStyle w:val="Referentiegegevens"/>
                    </w:pPr>
                    <w:r>
                      <w:t xml:space="preserve">Pagina </w:t>
                    </w:r>
                    <w:r>
                      <w:fldChar w:fldCharType="begin"/>
                    </w:r>
                    <w:r>
                      <w:instrText>PAGE</w:instrText>
                    </w:r>
                    <w:r>
                      <w:fldChar w:fldCharType="separate"/>
                    </w:r>
                    <w:r w:rsidR="00E2576D">
                      <w:rPr>
                        <w:noProof/>
                      </w:rPr>
                      <w:t>1</w:t>
                    </w:r>
                    <w:r>
                      <w:fldChar w:fldCharType="end"/>
                    </w:r>
                    <w:r>
                      <w:t xml:space="preserve"> van </w:t>
                    </w:r>
                    <w:r>
                      <w:fldChar w:fldCharType="begin"/>
                    </w:r>
                    <w:r>
                      <w:instrText>NUMPAGES</w:instrText>
                    </w:r>
                    <w:r>
                      <w:fldChar w:fldCharType="separate"/>
                    </w:r>
                    <w:r w:rsidR="00E2576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90BB1AB" wp14:editId="70ABBABF">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8F4C3EC" w14:textId="77777777" w:rsidR="00F3119B" w:rsidRDefault="00F3119B"/>
                      </w:txbxContent>
                    </wps:txbx>
                    <wps:bodyPr vert="horz" wrap="square" lIns="0" tIns="0" rIns="0" bIns="0" anchor="t" anchorCtr="0"/>
                  </wps:wsp>
                </a:graphicData>
              </a:graphic>
            </wp:anchor>
          </w:drawing>
        </mc:Choice>
        <mc:Fallback>
          <w:pict>
            <v:shape w14:anchorId="190BB1AB"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8F4C3EC" w14:textId="77777777" w:rsidR="00F3119B" w:rsidRDefault="00F3119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728121F" wp14:editId="274BF5EC">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C3CF759" w14:textId="77777777" w:rsidR="00F3119B" w:rsidRDefault="00F3119B"/>
                      </w:txbxContent>
                    </wps:txbx>
                    <wps:bodyPr vert="horz" wrap="square" lIns="0" tIns="0" rIns="0" bIns="0" anchor="t" anchorCtr="0"/>
                  </wps:wsp>
                </a:graphicData>
              </a:graphic>
            </wp:anchor>
          </w:drawing>
        </mc:Choice>
        <mc:Fallback>
          <w:pict>
            <v:shape w14:anchorId="0728121F"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C3CF759" w14:textId="77777777" w:rsidR="00F3119B" w:rsidRDefault="00F3119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FFB2E" w14:textId="77777777" w:rsidR="007C5FA5" w:rsidRDefault="001E0FC0">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8261D3A" wp14:editId="593C0047">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2E64F92" w14:textId="77777777" w:rsidR="00F3119B" w:rsidRDefault="00F3119B"/>
                      </w:txbxContent>
                    </wps:txbx>
                    <wps:bodyPr vert="horz" wrap="square" lIns="0" tIns="0" rIns="0" bIns="0" anchor="t" anchorCtr="0"/>
                  </wps:wsp>
                </a:graphicData>
              </a:graphic>
            </wp:anchor>
          </w:drawing>
        </mc:Choice>
        <mc:Fallback>
          <w:pict>
            <v:shapetype w14:anchorId="28261D3A"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2E64F92" w14:textId="77777777" w:rsidR="00F3119B" w:rsidRDefault="00F3119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DE38533" wp14:editId="4C79D476">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CC616FA" w14:textId="7E4E1E8F" w:rsidR="007C5FA5" w:rsidRDefault="001E0FC0">
                          <w:pPr>
                            <w:pStyle w:val="Referentiegegevens"/>
                          </w:pPr>
                          <w:r>
                            <w:t xml:space="preserve">Pagina </w:t>
                          </w:r>
                          <w:r>
                            <w:fldChar w:fldCharType="begin"/>
                          </w:r>
                          <w:r>
                            <w:instrText>PAGE</w:instrText>
                          </w:r>
                          <w:r>
                            <w:fldChar w:fldCharType="separate"/>
                          </w:r>
                          <w:r w:rsidR="00800C2E">
                            <w:rPr>
                              <w:noProof/>
                            </w:rPr>
                            <w:t>1</w:t>
                          </w:r>
                          <w:r>
                            <w:fldChar w:fldCharType="end"/>
                          </w:r>
                          <w:r>
                            <w:t xml:space="preserve"> van </w:t>
                          </w:r>
                          <w:r>
                            <w:fldChar w:fldCharType="begin"/>
                          </w:r>
                          <w:r>
                            <w:instrText>NUMPAGES</w:instrText>
                          </w:r>
                          <w:r>
                            <w:fldChar w:fldCharType="separate"/>
                          </w:r>
                          <w:r w:rsidR="00800C2E">
                            <w:rPr>
                              <w:noProof/>
                            </w:rPr>
                            <w:t>1</w:t>
                          </w:r>
                          <w:r>
                            <w:fldChar w:fldCharType="end"/>
                          </w:r>
                        </w:p>
                      </w:txbxContent>
                    </wps:txbx>
                    <wps:bodyPr vert="horz" wrap="square" lIns="0" tIns="0" rIns="0" bIns="0" anchor="t" anchorCtr="0"/>
                  </wps:wsp>
                </a:graphicData>
              </a:graphic>
            </wp:anchor>
          </w:drawing>
        </mc:Choice>
        <mc:Fallback>
          <w:pict>
            <v:shape w14:anchorId="6DE38533"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CC616FA" w14:textId="7E4E1E8F" w:rsidR="007C5FA5" w:rsidRDefault="001E0FC0">
                    <w:pPr>
                      <w:pStyle w:val="Referentiegegevens"/>
                    </w:pPr>
                    <w:r>
                      <w:t xml:space="preserve">Pagina </w:t>
                    </w:r>
                    <w:r>
                      <w:fldChar w:fldCharType="begin"/>
                    </w:r>
                    <w:r>
                      <w:instrText>PAGE</w:instrText>
                    </w:r>
                    <w:r>
                      <w:fldChar w:fldCharType="separate"/>
                    </w:r>
                    <w:r w:rsidR="00800C2E">
                      <w:rPr>
                        <w:noProof/>
                      </w:rPr>
                      <w:t>1</w:t>
                    </w:r>
                    <w:r>
                      <w:fldChar w:fldCharType="end"/>
                    </w:r>
                    <w:r>
                      <w:t xml:space="preserve"> van </w:t>
                    </w:r>
                    <w:r>
                      <w:fldChar w:fldCharType="begin"/>
                    </w:r>
                    <w:r>
                      <w:instrText>NUMPAGES</w:instrText>
                    </w:r>
                    <w:r>
                      <w:fldChar w:fldCharType="separate"/>
                    </w:r>
                    <w:r w:rsidR="00800C2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8D89219" wp14:editId="2769C41E">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EB758C2" w14:textId="77777777" w:rsidR="007C5FA5" w:rsidRDefault="001E0FC0">
                          <w:pPr>
                            <w:pStyle w:val="AfzendgegevensKop0"/>
                          </w:pPr>
                          <w:r>
                            <w:t>Ministerie van Infrastructuur en Waterstaat</w:t>
                          </w:r>
                        </w:p>
                        <w:p w14:paraId="7AD4C6B7" w14:textId="77777777" w:rsidR="007C5FA5" w:rsidRDefault="007C5FA5">
                          <w:pPr>
                            <w:pStyle w:val="WitregelW1"/>
                          </w:pPr>
                        </w:p>
                        <w:p w14:paraId="4FD85C2E" w14:textId="77777777" w:rsidR="007C5FA5" w:rsidRDefault="001E0FC0">
                          <w:pPr>
                            <w:pStyle w:val="Afzendgegevens"/>
                          </w:pPr>
                          <w:r>
                            <w:t>Rijnstraat 8</w:t>
                          </w:r>
                        </w:p>
                        <w:p w14:paraId="3A553ABC" w14:textId="77777777" w:rsidR="007C5FA5" w:rsidRPr="006165A7" w:rsidRDefault="001E0FC0">
                          <w:pPr>
                            <w:pStyle w:val="Afzendgegevens"/>
                            <w:rPr>
                              <w:lang w:val="de-DE"/>
                            </w:rPr>
                          </w:pPr>
                          <w:r w:rsidRPr="006165A7">
                            <w:rPr>
                              <w:lang w:val="de-DE"/>
                            </w:rPr>
                            <w:t>2515 XP  Den Haag</w:t>
                          </w:r>
                        </w:p>
                        <w:p w14:paraId="72BB18F5" w14:textId="77777777" w:rsidR="007C5FA5" w:rsidRPr="006165A7" w:rsidRDefault="001E0FC0">
                          <w:pPr>
                            <w:pStyle w:val="Afzendgegevens"/>
                            <w:rPr>
                              <w:lang w:val="de-DE"/>
                            </w:rPr>
                          </w:pPr>
                          <w:r w:rsidRPr="006165A7">
                            <w:rPr>
                              <w:lang w:val="de-DE"/>
                            </w:rPr>
                            <w:t>Postbus 20901</w:t>
                          </w:r>
                        </w:p>
                        <w:p w14:paraId="0EB966F8" w14:textId="77777777" w:rsidR="007C5FA5" w:rsidRPr="006165A7" w:rsidRDefault="001E0FC0">
                          <w:pPr>
                            <w:pStyle w:val="Afzendgegevens"/>
                            <w:rPr>
                              <w:lang w:val="de-DE"/>
                            </w:rPr>
                          </w:pPr>
                          <w:r w:rsidRPr="006165A7">
                            <w:rPr>
                              <w:lang w:val="de-DE"/>
                            </w:rPr>
                            <w:t>2500 EX Den Haag</w:t>
                          </w:r>
                        </w:p>
                        <w:p w14:paraId="79AFE439" w14:textId="77777777" w:rsidR="007C5FA5" w:rsidRPr="006165A7" w:rsidRDefault="007C5FA5">
                          <w:pPr>
                            <w:pStyle w:val="WitregelW1"/>
                            <w:rPr>
                              <w:lang w:val="de-DE"/>
                            </w:rPr>
                          </w:pPr>
                        </w:p>
                        <w:p w14:paraId="6BD35E62" w14:textId="77777777" w:rsidR="007C5FA5" w:rsidRPr="006165A7" w:rsidRDefault="001E0FC0">
                          <w:pPr>
                            <w:pStyle w:val="Afzendgegevens"/>
                            <w:rPr>
                              <w:lang w:val="de-DE"/>
                            </w:rPr>
                          </w:pPr>
                          <w:r w:rsidRPr="006165A7">
                            <w:rPr>
                              <w:lang w:val="de-DE"/>
                            </w:rPr>
                            <w:t>T   070-456 0000</w:t>
                          </w:r>
                        </w:p>
                        <w:p w14:paraId="26D8C339" w14:textId="77777777" w:rsidR="007C5FA5" w:rsidRDefault="001E0FC0">
                          <w:pPr>
                            <w:pStyle w:val="Afzendgegevens"/>
                          </w:pPr>
                          <w:r>
                            <w:t>F   070-456 1111</w:t>
                          </w:r>
                        </w:p>
                        <w:p w14:paraId="64C631A7" w14:textId="77777777" w:rsidR="007C5FA5" w:rsidRPr="000D5B89" w:rsidRDefault="007C5FA5" w:rsidP="000D5B89">
                          <w:pPr>
                            <w:pStyle w:val="WitregelW2"/>
                            <w:spacing w:line="276" w:lineRule="auto"/>
                            <w:rPr>
                              <w:sz w:val="13"/>
                              <w:szCs w:val="13"/>
                            </w:rPr>
                          </w:pPr>
                        </w:p>
                        <w:p w14:paraId="226BCC9B" w14:textId="77777777" w:rsidR="007C5FA5" w:rsidRPr="000D5B89" w:rsidRDefault="001E0FC0" w:rsidP="000D5B89">
                          <w:pPr>
                            <w:pStyle w:val="Referentiegegevenskop"/>
                            <w:spacing w:line="276" w:lineRule="auto"/>
                          </w:pPr>
                          <w:r w:rsidRPr="000D5B89">
                            <w:t>Ons kenmerk</w:t>
                          </w:r>
                        </w:p>
                        <w:p w14:paraId="1D9C6A92" w14:textId="4201D9D3" w:rsidR="007C5FA5" w:rsidRPr="000D5B89" w:rsidRDefault="003B5B95" w:rsidP="000D5B89">
                          <w:pPr>
                            <w:pStyle w:val="Referentiegegevens"/>
                            <w:spacing w:line="276" w:lineRule="auto"/>
                          </w:pPr>
                          <w:r w:rsidRPr="000D5B89">
                            <w:t>IENW/BSK-</w:t>
                          </w:r>
                          <w:r w:rsidR="001C274A" w:rsidRPr="000D5B89">
                            <w:t>2025/</w:t>
                          </w:r>
                          <w:r w:rsidR="00985685" w:rsidRPr="000D5B89">
                            <w:t>32489</w:t>
                          </w:r>
                        </w:p>
                        <w:p w14:paraId="66C6C584" w14:textId="77777777" w:rsidR="00985685" w:rsidRPr="000D5B89" w:rsidRDefault="00985685" w:rsidP="000D5B89">
                          <w:pPr>
                            <w:spacing w:line="276" w:lineRule="auto"/>
                            <w:rPr>
                              <w:sz w:val="13"/>
                              <w:szCs w:val="13"/>
                            </w:rPr>
                          </w:pPr>
                        </w:p>
                        <w:p w14:paraId="14B1334A" w14:textId="77777777" w:rsidR="007C5FA5" w:rsidRPr="000D5B89" w:rsidRDefault="001E0FC0" w:rsidP="000D5B89">
                          <w:pPr>
                            <w:pStyle w:val="Referentiegegevenskop"/>
                            <w:spacing w:line="276" w:lineRule="auto"/>
                          </w:pPr>
                          <w:r w:rsidRPr="000D5B89">
                            <w:t>Bijlage(n)</w:t>
                          </w:r>
                        </w:p>
                        <w:p w14:paraId="6D0965F6" w14:textId="461FDF0F" w:rsidR="007C5FA5" w:rsidRPr="000D5B89" w:rsidRDefault="002A6E8F" w:rsidP="000D5B89">
                          <w:pPr>
                            <w:pStyle w:val="Referentiegegevens"/>
                            <w:spacing w:line="276" w:lineRule="auto"/>
                          </w:pPr>
                          <w:r w:rsidRPr="000D5B89">
                            <w:t>1</w:t>
                          </w:r>
                        </w:p>
                      </w:txbxContent>
                    </wps:txbx>
                    <wps:bodyPr vert="horz" wrap="square" lIns="0" tIns="0" rIns="0" bIns="0" anchor="t" anchorCtr="0"/>
                  </wps:wsp>
                </a:graphicData>
              </a:graphic>
            </wp:anchor>
          </w:drawing>
        </mc:Choice>
        <mc:Fallback>
          <w:pict>
            <v:shape w14:anchorId="78D89219"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EB758C2" w14:textId="77777777" w:rsidR="007C5FA5" w:rsidRDefault="001E0FC0">
                    <w:pPr>
                      <w:pStyle w:val="AfzendgegevensKop0"/>
                    </w:pPr>
                    <w:r>
                      <w:t>Ministerie van Infrastructuur en Waterstaat</w:t>
                    </w:r>
                  </w:p>
                  <w:p w14:paraId="7AD4C6B7" w14:textId="77777777" w:rsidR="007C5FA5" w:rsidRDefault="007C5FA5">
                    <w:pPr>
                      <w:pStyle w:val="WitregelW1"/>
                    </w:pPr>
                  </w:p>
                  <w:p w14:paraId="4FD85C2E" w14:textId="77777777" w:rsidR="007C5FA5" w:rsidRDefault="001E0FC0">
                    <w:pPr>
                      <w:pStyle w:val="Afzendgegevens"/>
                    </w:pPr>
                    <w:r>
                      <w:t>Rijnstraat 8</w:t>
                    </w:r>
                  </w:p>
                  <w:p w14:paraId="3A553ABC" w14:textId="77777777" w:rsidR="007C5FA5" w:rsidRPr="006165A7" w:rsidRDefault="001E0FC0">
                    <w:pPr>
                      <w:pStyle w:val="Afzendgegevens"/>
                      <w:rPr>
                        <w:lang w:val="de-DE"/>
                      </w:rPr>
                    </w:pPr>
                    <w:r w:rsidRPr="006165A7">
                      <w:rPr>
                        <w:lang w:val="de-DE"/>
                      </w:rPr>
                      <w:t>2515 XP  Den Haag</w:t>
                    </w:r>
                  </w:p>
                  <w:p w14:paraId="72BB18F5" w14:textId="77777777" w:rsidR="007C5FA5" w:rsidRPr="006165A7" w:rsidRDefault="001E0FC0">
                    <w:pPr>
                      <w:pStyle w:val="Afzendgegevens"/>
                      <w:rPr>
                        <w:lang w:val="de-DE"/>
                      </w:rPr>
                    </w:pPr>
                    <w:r w:rsidRPr="006165A7">
                      <w:rPr>
                        <w:lang w:val="de-DE"/>
                      </w:rPr>
                      <w:t>Postbus 20901</w:t>
                    </w:r>
                  </w:p>
                  <w:p w14:paraId="0EB966F8" w14:textId="77777777" w:rsidR="007C5FA5" w:rsidRPr="006165A7" w:rsidRDefault="001E0FC0">
                    <w:pPr>
                      <w:pStyle w:val="Afzendgegevens"/>
                      <w:rPr>
                        <w:lang w:val="de-DE"/>
                      </w:rPr>
                    </w:pPr>
                    <w:r w:rsidRPr="006165A7">
                      <w:rPr>
                        <w:lang w:val="de-DE"/>
                      </w:rPr>
                      <w:t>2500 EX Den Haag</w:t>
                    </w:r>
                  </w:p>
                  <w:p w14:paraId="79AFE439" w14:textId="77777777" w:rsidR="007C5FA5" w:rsidRPr="006165A7" w:rsidRDefault="007C5FA5">
                    <w:pPr>
                      <w:pStyle w:val="WitregelW1"/>
                      <w:rPr>
                        <w:lang w:val="de-DE"/>
                      </w:rPr>
                    </w:pPr>
                  </w:p>
                  <w:p w14:paraId="6BD35E62" w14:textId="77777777" w:rsidR="007C5FA5" w:rsidRPr="006165A7" w:rsidRDefault="001E0FC0">
                    <w:pPr>
                      <w:pStyle w:val="Afzendgegevens"/>
                      <w:rPr>
                        <w:lang w:val="de-DE"/>
                      </w:rPr>
                    </w:pPr>
                    <w:r w:rsidRPr="006165A7">
                      <w:rPr>
                        <w:lang w:val="de-DE"/>
                      </w:rPr>
                      <w:t>T   070-456 0000</w:t>
                    </w:r>
                  </w:p>
                  <w:p w14:paraId="26D8C339" w14:textId="77777777" w:rsidR="007C5FA5" w:rsidRDefault="001E0FC0">
                    <w:pPr>
                      <w:pStyle w:val="Afzendgegevens"/>
                    </w:pPr>
                    <w:r>
                      <w:t>F   070-456 1111</w:t>
                    </w:r>
                  </w:p>
                  <w:p w14:paraId="64C631A7" w14:textId="77777777" w:rsidR="007C5FA5" w:rsidRPr="000D5B89" w:rsidRDefault="007C5FA5" w:rsidP="000D5B89">
                    <w:pPr>
                      <w:pStyle w:val="WitregelW2"/>
                      <w:spacing w:line="276" w:lineRule="auto"/>
                      <w:rPr>
                        <w:sz w:val="13"/>
                        <w:szCs w:val="13"/>
                      </w:rPr>
                    </w:pPr>
                  </w:p>
                  <w:p w14:paraId="226BCC9B" w14:textId="77777777" w:rsidR="007C5FA5" w:rsidRPr="000D5B89" w:rsidRDefault="001E0FC0" w:rsidP="000D5B89">
                    <w:pPr>
                      <w:pStyle w:val="Referentiegegevenskop"/>
                      <w:spacing w:line="276" w:lineRule="auto"/>
                    </w:pPr>
                    <w:r w:rsidRPr="000D5B89">
                      <w:t>Ons kenmerk</w:t>
                    </w:r>
                  </w:p>
                  <w:p w14:paraId="1D9C6A92" w14:textId="4201D9D3" w:rsidR="007C5FA5" w:rsidRPr="000D5B89" w:rsidRDefault="003B5B95" w:rsidP="000D5B89">
                    <w:pPr>
                      <w:pStyle w:val="Referentiegegevens"/>
                      <w:spacing w:line="276" w:lineRule="auto"/>
                    </w:pPr>
                    <w:r w:rsidRPr="000D5B89">
                      <w:t>IENW/BSK-</w:t>
                    </w:r>
                    <w:r w:rsidR="001C274A" w:rsidRPr="000D5B89">
                      <w:t>2025/</w:t>
                    </w:r>
                    <w:r w:rsidR="00985685" w:rsidRPr="000D5B89">
                      <w:t>32489</w:t>
                    </w:r>
                  </w:p>
                  <w:p w14:paraId="66C6C584" w14:textId="77777777" w:rsidR="00985685" w:rsidRPr="000D5B89" w:rsidRDefault="00985685" w:rsidP="000D5B89">
                    <w:pPr>
                      <w:spacing w:line="276" w:lineRule="auto"/>
                      <w:rPr>
                        <w:sz w:val="13"/>
                        <w:szCs w:val="13"/>
                      </w:rPr>
                    </w:pPr>
                  </w:p>
                  <w:p w14:paraId="14B1334A" w14:textId="77777777" w:rsidR="007C5FA5" w:rsidRPr="000D5B89" w:rsidRDefault="001E0FC0" w:rsidP="000D5B89">
                    <w:pPr>
                      <w:pStyle w:val="Referentiegegevenskop"/>
                      <w:spacing w:line="276" w:lineRule="auto"/>
                    </w:pPr>
                    <w:r w:rsidRPr="000D5B89">
                      <w:t>Bijlage(n)</w:t>
                    </w:r>
                  </w:p>
                  <w:p w14:paraId="6D0965F6" w14:textId="461FDF0F" w:rsidR="007C5FA5" w:rsidRPr="000D5B89" w:rsidRDefault="002A6E8F" w:rsidP="000D5B89">
                    <w:pPr>
                      <w:pStyle w:val="Referentiegegevens"/>
                      <w:spacing w:line="276" w:lineRule="auto"/>
                    </w:pPr>
                    <w:r w:rsidRPr="000D5B89">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F957044" wp14:editId="4300B17A">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87E1A1E" w14:textId="77777777" w:rsidR="007C5FA5" w:rsidRDefault="001E0FC0">
                          <w:pPr>
                            <w:spacing w:line="240" w:lineRule="auto"/>
                          </w:pPr>
                          <w:r>
                            <w:rPr>
                              <w:noProof/>
                              <w:lang w:val="en-GB" w:eastAsia="en-GB"/>
                            </w:rPr>
                            <w:drawing>
                              <wp:inline distT="0" distB="0" distL="0" distR="0" wp14:anchorId="57AF5570" wp14:editId="7C6D8386">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F957044"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87E1A1E" w14:textId="77777777" w:rsidR="007C5FA5" w:rsidRDefault="001E0FC0">
                    <w:pPr>
                      <w:spacing w:line="240" w:lineRule="auto"/>
                    </w:pPr>
                    <w:r>
                      <w:rPr>
                        <w:noProof/>
                        <w:lang w:val="en-GB" w:eastAsia="en-GB"/>
                      </w:rPr>
                      <w:drawing>
                        <wp:inline distT="0" distB="0" distL="0" distR="0" wp14:anchorId="57AF5570" wp14:editId="7C6D8386">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CA567D2" wp14:editId="408C963E">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B39832B" w14:textId="77777777" w:rsidR="007C5FA5" w:rsidRDefault="001E0FC0">
                          <w:pPr>
                            <w:spacing w:line="240" w:lineRule="auto"/>
                          </w:pPr>
                          <w:r>
                            <w:rPr>
                              <w:noProof/>
                              <w:lang w:val="en-GB" w:eastAsia="en-GB"/>
                            </w:rPr>
                            <w:drawing>
                              <wp:inline distT="0" distB="0" distL="0" distR="0" wp14:anchorId="105BAF2F" wp14:editId="285C492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CA567D2"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6B39832B" w14:textId="77777777" w:rsidR="007C5FA5" w:rsidRDefault="001E0FC0">
                    <w:pPr>
                      <w:spacing w:line="240" w:lineRule="auto"/>
                    </w:pPr>
                    <w:r>
                      <w:rPr>
                        <w:noProof/>
                        <w:lang w:val="en-GB" w:eastAsia="en-GB"/>
                      </w:rPr>
                      <w:drawing>
                        <wp:inline distT="0" distB="0" distL="0" distR="0" wp14:anchorId="105BAF2F" wp14:editId="285C492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C6C8FC7" wp14:editId="1BD4BB88">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68DFC3A" w14:textId="77777777" w:rsidR="007C5FA5" w:rsidRDefault="001E0FC0">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C6C8FC7"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368DFC3A" w14:textId="77777777" w:rsidR="007C5FA5" w:rsidRDefault="001E0FC0">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B2B1C29" wp14:editId="4FE41CDF">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DF4FD9F" w14:textId="77777777" w:rsidR="007C5FA5" w:rsidRDefault="001E0FC0">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B2B1C29"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4DF4FD9F" w14:textId="77777777" w:rsidR="007C5FA5" w:rsidRDefault="001E0FC0">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D3477E4" wp14:editId="52049730">
              <wp:simplePos x="0" y="0"/>
              <wp:positionH relativeFrom="page">
                <wp:posOffset>1005840</wp:posOffset>
              </wp:positionH>
              <wp:positionV relativeFrom="page">
                <wp:posOffset>3634740</wp:posOffset>
              </wp:positionV>
              <wp:extent cx="4105275" cy="7696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7696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C5FA5" w14:paraId="234E355B" w14:textId="77777777">
                            <w:trPr>
                              <w:trHeight w:val="200"/>
                            </w:trPr>
                            <w:tc>
                              <w:tcPr>
                                <w:tcW w:w="1140" w:type="dxa"/>
                              </w:tcPr>
                              <w:p w14:paraId="42173C6F" w14:textId="77777777" w:rsidR="007C5FA5" w:rsidRDefault="007C5FA5"/>
                            </w:tc>
                            <w:tc>
                              <w:tcPr>
                                <w:tcW w:w="5400" w:type="dxa"/>
                              </w:tcPr>
                              <w:p w14:paraId="10763EA7" w14:textId="77777777" w:rsidR="007C5FA5" w:rsidRDefault="007C5FA5"/>
                            </w:tc>
                          </w:tr>
                          <w:tr w:rsidR="007C5FA5" w14:paraId="6863471F" w14:textId="77777777">
                            <w:trPr>
                              <w:trHeight w:val="240"/>
                            </w:trPr>
                            <w:tc>
                              <w:tcPr>
                                <w:tcW w:w="1140" w:type="dxa"/>
                              </w:tcPr>
                              <w:p w14:paraId="0A61AFBD" w14:textId="77777777" w:rsidR="007C5FA5" w:rsidRDefault="001E0FC0">
                                <w:r>
                                  <w:t>Datum</w:t>
                                </w:r>
                              </w:p>
                            </w:tc>
                            <w:tc>
                              <w:tcPr>
                                <w:tcW w:w="5400" w:type="dxa"/>
                              </w:tcPr>
                              <w:p w14:paraId="609FAAAB" w14:textId="25E7C507" w:rsidR="007C5FA5" w:rsidRDefault="00F41D8C">
                                <w:r>
                                  <w:t>20 maart 2025</w:t>
                                </w:r>
                              </w:p>
                            </w:tc>
                          </w:tr>
                          <w:tr w:rsidR="007C5FA5" w14:paraId="4622459E" w14:textId="77777777">
                            <w:trPr>
                              <w:trHeight w:val="240"/>
                            </w:trPr>
                            <w:tc>
                              <w:tcPr>
                                <w:tcW w:w="1140" w:type="dxa"/>
                              </w:tcPr>
                              <w:p w14:paraId="43AC6AC5" w14:textId="77777777" w:rsidR="007C5FA5" w:rsidRDefault="001E0FC0">
                                <w:r>
                                  <w:t>Betreft</w:t>
                                </w:r>
                              </w:p>
                            </w:tc>
                            <w:tc>
                              <w:tcPr>
                                <w:tcW w:w="5400" w:type="dxa"/>
                              </w:tcPr>
                              <w:p w14:paraId="4888E0BB" w14:textId="5C8A752A" w:rsidR="007C5FA5" w:rsidRDefault="001536C3">
                                <w:r>
                                  <w:t xml:space="preserve">Stand van zaken </w:t>
                                </w:r>
                                <w:r w:rsidR="002A6E8F">
                                  <w:t xml:space="preserve">herstel viaducten </w:t>
                                </w:r>
                                <w:r>
                                  <w:t>HSL-Zuid</w:t>
                                </w:r>
                              </w:p>
                            </w:tc>
                          </w:tr>
                          <w:tr w:rsidR="007C5FA5" w14:paraId="501D9A48" w14:textId="77777777">
                            <w:trPr>
                              <w:trHeight w:val="200"/>
                            </w:trPr>
                            <w:tc>
                              <w:tcPr>
                                <w:tcW w:w="1140" w:type="dxa"/>
                              </w:tcPr>
                              <w:p w14:paraId="2BD59684" w14:textId="77777777" w:rsidR="007C5FA5" w:rsidRDefault="007C5FA5"/>
                            </w:tc>
                            <w:tc>
                              <w:tcPr>
                                <w:tcW w:w="5400" w:type="dxa"/>
                              </w:tcPr>
                              <w:p w14:paraId="3BFC10CF" w14:textId="77777777" w:rsidR="007C5FA5" w:rsidRDefault="007C5FA5"/>
                            </w:tc>
                          </w:tr>
                        </w:tbl>
                        <w:p w14:paraId="1AB4A821" w14:textId="77777777" w:rsidR="00F3119B" w:rsidRDefault="00F3119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D3477E4" id="7266255e-823c-11ee-8554-0242ac120003" o:spid="_x0000_s1037" type="#_x0000_t202" style="position:absolute;margin-left:79.2pt;margin-top:286.2pt;width:323.25pt;height:60.6pt;z-index:2516628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" filled="f" stroked="f">
              <v:textbox inset="0,0,0,0">
                <w:txbxContent>
                  <w:tbl>
                    <w:tblPr>
                      <w:tblW w:w="0" w:type="auto"/>
                      <w:tblLayout w:type="fixed"/>
                      <w:tblLook w:val="07E0" w:firstRow="1" w:lastRow="1" w:firstColumn="1" w:lastColumn="1" w:noHBand="1" w:noVBand="1"/>
                    </w:tblPr>
                    <w:tblGrid>
                      <w:gridCol w:w="1140"/>
                      <w:gridCol w:w="5400"/>
                    </w:tblGrid>
                    <w:tr w:rsidR="007C5FA5" w14:paraId="234E355B" w14:textId="77777777">
                      <w:trPr>
                        <w:trHeight w:val="200"/>
                      </w:trPr>
                      <w:tc>
                        <w:tcPr>
                          <w:tcW w:w="1140" w:type="dxa"/>
                        </w:tcPr>
                        <w:p w14:paraId="42173C6F" w14:textId="77777777" w:rsidR="007C5FA5" w:rsidRDefault="007C5FA5"/>
                      </w:tc>
                      <w:tc>
                        <w:tcPr>
                          <w:tcW w:w="5400" w:type="dxa"/>
                        </w:tcPr>
                        <w:p w14:paraId="10763EA7" w14:textId="77777777" w:rsidR="007C5FA5" w:rsidRDefault="007C5FA5"/>
                      </w:tc>
                    </w:tr>
                    <w:tr w:rsidR="007C5FA5" w14:paraId="6863471F" w14:textId="77777777">
                      <w:trPr>
                        <w:trHeight w:val="240"/>
                      </w:trPr>
                      <w:tc>
                        <w:tcPr>
                          <w:tcW w:w="1140" w:type="dxa"/>
                        </w:tcPr>
                        <w:p w14:paraId="0A61AFBD" w14:textId="77777777" w:rsidR="007C5FA5" w:rsidRDefault="001E0FC0">
                          <w:r>
                            <w:t>Datum</w:t>
                          </w:r>
                        </w:p>
                      </w:tc>
                      <w:tc>
                        <w:tcPr>
                          <w:tcW w:w="5400" w:type="dxa"/>
                        </w:tcPr>
                        <w:p w14:paraId="609FAAAB" w14:textId="25E7C507" w:rsidR="007C5FA5" w:rsidRDefault="00F41D8C">
                          <w:r>
                            <w:t>20 maart 2025</w:t>
                          </w:r>
                        </w:p>
                      </w:tc>
                    </w:tr>
                    <w:tr w:rsidR="007C5FA5" w14:paraId="4622459E" w14:textId="77777777">
                      <w:trPr>
                        <w:trHeight w:val="240"/>
                      </w:trPr>
                      <w:tc>
                        <w:tcPr>
                          <w:tcW w:w="1140" w:type="dxa"/>
                        </w:tcPr>
                        <w:p w14:paraId="43AC6AC5" w14:textId="77777777" w:rsidR="007C5FA5" w:rsidRDefault="001E0FC0">
                          <w:r>
                            <w:t>Betreft</w:t>
                          </w:r>
                        </w:p>
                      </w:tc>
                      <w:tc>
                        <w:tcPr>
                          <w:tcW w:w="5400" w:type="dxa"/>
                        </w:tcPr>
                        <w:p w14:paraId="4888E0BB" w14:textId="5C8A752A" w:rsidR="007C5FA5" w:rsidRDefault="001536C3">
                          <w:r>
                            <w:t xml:space="preserve">Stand van zaken </w:t>
                          </w:r>
                          <w:r w:rsidR="002A6E8F">
                            <w:t xml:space="preserve">herstel viaducten </w:t>
                          </w:r>
                          <w:r>
                            <w:t>HSL-Zuid</w:t>
                          </w:r>
                        </w:p>
                      </w:tc>
                    </w:tr>
                    <w:tr w:rsidR="007C5FA5" w14:paraId="501D9A48" w14:textId="77777777">
                      <w:trPr>
                        <w:trHeight w:val="200"/>
                      </w:trPr>
                      <w:tc>
                        <w:tcPr>
                          <w:tcW w:w="1140" w:type="dxa"/>
                        </w:tcPr>
                        <w:p w14:paraId="2BD59684" w14:textId="77777777" w:rsidR="007C5FA5" w:rsidRDefault="007C5FA5"/>
                      </w:tc>
                      <w:tc>
                        <w:tcPr>
                          <w:tcW w:w="5400" w:type="dxa"/>
                        </w:tcPr>
                        <w:p w14:paraId="3BFC10CF" w14:textId="77777777" w:rsidR="007C5FA5" w:rsidRDefault="007C5FA5"/>
                      </w:tc>
                    </w:tr>
                  </w:tbl>
                  <w:p w14:paraId="1AB4A821" w14:textId="77777777" w:rsidR="00F3119B" w:rsidRDefault="00F3119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DD2FBC2" wp14:editId="321132EB">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32CAEA1" w14:textId="77777777" w:rsidR="00F3119B" w:rsidRDefault="00F3119B"/>
                      </w:txbxContent>
                    </wps:txbx>
                    <wps:bodyPr vert="horz" wrap="square" lIns="0" tIns="0" rIns="0" bIns="0" anchor="t" anchorCtr="0"/>
                  </wps:wsp>
                </a:graphicData>
              </a:graphic>
            </wp:anchor>
          </w:drawing>
        </mc:Choice>
        <mc:Fallback>
          <w:pict>
            <v:shape w14:anchorId="4DD2FBC2"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32CAEA1" w14:textId="77777777" w:rsidR="00F3119B" w:rsidRDefault="00F3119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32D370"/>
    <w:multiLevelType w:val="multilevel"/>
    <w:tmpl w:val="AB062C33"/>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3D10BC6"/>
    <w:multiLevelType w:val="multilevel"/>
    <w:tmpl w:val="BE81B479"/>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51FB1E1"/>
    <w:multiLevelType w:val="multilevel"/>
    <w:tmpl w:val="E83E64D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0AA7086"/>
    <w:multiLevelType w:val="multilevel"/>
    <w:tmpl w:val="49D750A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9AFFCAC"/>
    <w:multiLevelType w:val="multilevel"/>
    <w:tmpl w:val="F544DBD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E90C3B9"/>
    <w:multiLevelType w:val="multilevel"/>
    <w:tmpl w:val="A295D3C5"/>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AD27BFB"/>
    <w:multiLevelType w:val="multilevel"/>
    <w:tmpl w:val="1FF632CE"/>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EFE96C7"/>
    <w:multiLevelType w:val="multilevel"/>
    <w:tmpl w:val="ABE81A7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234D235"/>
    <w:multiLevelType w:val="multilevel"/>
    <w:tmpl w:val="3130F8F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D52B98FE"/>
    <w:multiLevelType w:val="multilevel"/>
    <w:tmpl w:val="8FC09EC1"/>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154091C"/>
    <w:multiLevelType w:val="multilevel"/>
    <w:tmpl w:val="8AFDD651"/>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D9574F1"/>
    <w:multiLevelType w:val="multilevel"/>
    <w:tmpl w:val="7844D7E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0322AD0B"/>
    <w:multiLevelType w:val="multilevel"/>
    <w:tmpl w:val="5DC516D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86AC3EE"/>
    <w:multiLevelType w:val="multilevel"/>
    <w:tmpl w:val="078457E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79C25E"/>
    <w:multiLevelType w:val="multilevel"/>
    <w:tmpl w:val="19E7899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DDFEFF"/>
    <w:multiLevelType w:val="hybridMultilevel"/>
    <w:tmpl w:val="23108530"/>
    <w:lvl w:ilvl="0" w:tplc="23CCBC34">
      <w:start w:val="1"/>
      <w:numFmt w:val="bullet"/>
      <w:lvlText w:val=""/>
      <w:lvlJc w:val="left"/>
      <w:pPr>
        <w:ind w:left="720" w:hanging="360"/>
      </w:pPr>
      <w:rPr>
        <w:rFonts w:ascii="Symbol" w:hAnsi="Symbol" w:hint="default"/>
      </w:rPr>
    </w:lvl>
    <w:lvl w:ilvl="1" w:tplc="C3FAE12E">
      <w:start w:val="1"/>
      <w:numFmt w:val="bullet"/>
      <w:lvlText w:val="o"/>
      <w:lvlJc w:val="left"/>
      <w:pPr>
        <w:ind w:left="1440" w:hanging="360"/>
      </w:pPr>
      <w:rPr>
        <w:rFonts w:ascii="Courier New" w:hAnsi="Courier New" w:cs="Times New Roman" w:hint="default"/>
      </w:rPr>
    </w:lvl>
    <w:lvl w:ilvl="2" w:tplc="6636AE72">
      <w:start w:val="1"/>
      <w:numFmt w:val="bullet"/>
      <w:lvlText w:val=""/>
      <w:lvlJc w:val="left"/>
      <w:pPr>
        <w:ind w:left="2160" w:hanging="360"/>
      </w:pPr>
      <w:rPr>
        <w:rFonts w:ascii="Wingdings" w:hAnsi="Wingdings" w:hint="default"/>
      </w:rPr>
    </w:lvl>
    <w:lvl w:ilvl="3" w:tplc="D0F29126">
      <w:start w:val="1"/>
      <w:numFmt w:val="bullet"/>
      <w:lvlText w:val=""/>
      <w:lvlJc w:val="left"/>
      <w:pPr>
        <w:ind w:left="2880" w:hanging="360"/>
      </w:pPr>
      <w:rPr>
        <w:rFonts w:ascii="Symbol" w:hAnsi="Symbol" w:hint="default"/>
      </w:rPr>
    </w:lvl>
    <w:lvl w:ilvl="4" w:tplc="0840ED20">
      <w:start w:val="1"/>
      <w:numFmt w:val="bullet"/>
      <w:lvlText w:val="o"/>
      <w:lvlJc w:val="left"/>
      <w:pPr>
        <w:ind w:left="3600" w:hanging="360"/>
      </w:pPr>
      <w:rPr>
        <w:rFonts w:ascii="Courier New" w:hAnsi="Courier New" w:cs="Times New Roman" w:hint="default"/>
      </w:rPr>
    </w:lvl>
    <w:lvl w:ilvl="5" w:tplc="98684950">
      <w:start w:val="1"/>
      <w:numFmt w:val="bullet"/>
      <w:lvlText w:val=""/>
      <w:lvlJc w:val="left"/>
      <w:pPr>
        <w:ind w:left="4320" w:hanging="360"/>
      </w:pPr>
      <w:rPr>
        <w:rFonts w:ascii="Wingdings" w:hAnsi="Wingdings" w:hint="default"/>
      </w:rPr>
    </w:lvl>
    <w:lvl w:ilvl="6" w:tplc="E56AA3B6">
      <w:start w:val="1"/>
      <w:numFmt w:val="bullet"/>
      <w:lvlText w:val=""/>
      <w:lvlJc w:val="left"/>
      <w:pPr>
        <w:ind w:left="5040" w:hanging="360"/>
      </w:pPr>
      <w:rPr>
        <w:rFonts w:ascii="Symbol" w:hAnsi="Symbol" w:hint="default"/>
      </w:rPr>
    </w:lvl>
    <w:lvl w:ilvl="7" w:tplc="EC7287C4">
      <w:start w:val="1"/>
      <w:numFmt w:val="bullet"/>
      <w:lvlText w:val="o"/>
      <w:lvlJc w:val="left"/>
      <w:pPr>
        <w:ind w:left="5760" w:hanging="360"/>
      </w:pPr>
      <w:rPr>
        <w:rFonts w:ascii="Courier New" w:hAnsi="Courier New" w:cs="Times New Roman" w:hint="default"/>
      </w:rPr>
    </w:lvl>
    <w:lvl w:ilvl="8" w:tplc="CB6C7718">
      <w:start w:val="1"/>
      <w:numFmt w:val="bullet"/>
      <w:lvlText w:val=""/>
      <w:lvlJc w:val="left"/>
      <w:pPr>
        <w:ind w:left="6480" w:hanging="360"/>
      </w:pPr>
      <w:rPr>
        <w:rFonts w:ascii="Wingdings" w:hAnsi="Wingdings" w:hint="default"/>
      </w:rPr>
    </w:lvl>
  </w:abstractNum>
  <w:abstractNum w:abstractNumId="16" w15:restartNumberingAfterBreak="0">
    <w:nsid w:val="26418B2F"/>
    <w:multiLevelType w:val="multilevel"/>
    <w:tmpl w:val="20DCFF1E"/>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4D5BE4"/>
    <w:multiLevelType w:val="multilevel"/>
    <w:tmpl w:val="61738E94"/>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2BEFC6"/>
    <w:multiLevelType w:val="multilevel"/>
    <w:tmpl w:val="15A90C71"/>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8A1154"/>
    <w:multiLevelType w:val="hybridMultilevel"/>
    <w:tmpl w:val="00006458"/>
    <w:lvl w:ilvl="0" w:tplc="601452B8">
      <w:start w:val="8"/>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7097D1D"/>
    <w:multiLevelType w:val="multilevel"/>
    <w:tmpl w:val="130A288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C8EAF6"/>
    <w:multiLevelType w:val="multilevel"/>
    <w:tmpl w:val="0E708CA0"/>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CE6D76"/>
    <w:multiLevelType w:val="hybridMultilevel"/>
    <w:tmpl w:val="008C53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08E3660"/>
    <w:multiLevelType w:val="multilevel"/>
    <w:tmpl w:val="689A59ED"/>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EA7AF8"/>
    <w:multiLevelType w:val="multilevel"/>
    <w:tmpl w:val="3FBF515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281784"/>
    <w:multiLevelType w:val="hybridMultilevel"/>
    <w:tmpl w:val="11C4D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DB36E47"/>
    <w:multiLevelType w:val="hybridMultilevel"/>
    <w:tmpl w:val="AF862E38"/>
    <w:lvl w:ilvl="0" w:tplc="BA165CF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8B90A94"/>
    <w:multiLevelType w:val="hybridMultilevel"/>
    <w:tmpl w:val="B7DE63D6"/>
    <w:lvl w:ilvl="0" w:tplc="60CCDFC0">
      <w:start w:val="1"/>
      <w:numFmt w:val="bullet"/>
      <w:lvlText w:val=""/>
      <w:lvlJc w:val="left"/>
      <w:pPr>
        <w:ind w:left="720" w:hanging="360"/>
      </w:pPr>
      <w:rPr>
        <w:rFonts w:ascii="Symbol" w:hAnsi="Symbol" w:hint="default"/>
      </w:rPr>
    </w:lvl>
    <w:lvl w:ilvl="1" w:tplc="59F8089E">
      <w:start w:val="1"/>
      <w:numFmt w:val="bullet"/>
      <w:lvlText w:val="o"/>
      <w:lvlJc w:val="left"/>
      <w:pPr>
        <w:ind w:left="1440" w:hanging="360"/>
      </w:pPr>
      <w:rPr>
        <w:rFonts w:ascii="Courier New" w:hAnsi="Courier New" w:cs="Times New Roman" w:hint="default"/>
      </w:rPr>
    </w:lvl>
    <w:lvl w:ilvl="2" w:tplc="DB142ABC">
      <w:start w:val="1"/>
      <w:numFmt w:val="bullet"/>
      <w:lvlText w:val=""/>
      <w:lvlJc w:val="left"/>
      <w:pPr>
        <w:ind w:left="2160" w:hanging="360"/>
      </w:pPr>
      <w:rPr>
        <w:rFonts w:ascii="Wingdings" w:hAnsi="Wingdings" w:hint="default"/>
      </w:rPr>
    </w:lvl>
    <w:lvl w:ilvl="3" w:tplc="CE9E0222">
      <w:start w:val="1"/>
      <w:numFmt w:val="bullet"/>
      <w:lvlText w:val=""/>
      <w:lvlJc w:val="left"/>
      <w:pPr>
        <w:ind w:left="2880" w:hanging="360"/>
      </w:pPr>
      <w:rPr>
        <w:rFonts w:ascii="Symbol" w:hAnsi="Symbol" w:hint="default"/>
      </w:rPr>
    </w:lvl>
    <w:lvl w:ilvl="4" w:tplc="17D0FB18">
      <w:start w:val="1"/>
      <w:numFmt w:val="bullet"/>
      <w:lvlText w:val="o"/>
      <w:lvlJc w:val="left"/>
      <w:pPr>
        <w:ind w:left="3600" w:hanging="360"/>
      </w:pPr>
      <w:rPr>
        <w:rFonts w:ascii="Courier New" w:hAnsi="Courier New" w:cs="Times New Roman" w:hint="default"/>
      </w:rPr>
    </w:lvl>
    <w:lvl w:ilvl="5" w:tplc="562A150A">
      <w:start w:val="1"/>
      <w:numFmt w:val="bullet"/>
      <w:lvlText w:val=""/>
      <w:lvlJc w:val="left"/>
      <w:pPr>
        <w:ind w:left="4320" w:hanging="360"/>
      </w:pPr>
      <w:rPr>
        <w:rFonts w:ascii="Wingdings" w:hAnsi="Wingdings" w:hint="default"/>
      </w:rPr>
    </w:lvl>
    <w:lvl w:ilvl="6" w:tplc="78BE88E0">
      <w:start w:val="1"/>
      <w:numFmt w:val="bullet"/>
      <w:lvlText w:val=""/>
      <w:lvlJc w:val="left"/>
      <w:pPr>
        <w:ind w:left="5040" w:hanging="360"/>
      </w:pPr>
      <w:rPr>
        <w:rFonts w:ascii="Symbol" w:hAnsi="Symbol" w:hint="default"/>
      </w:rPr>
    </w:lvl>
    <w:lvl w:ilvl="7" w:tplc="A2A293FE">
      <w:start w:val="1"/>
      <w:numFmt w:val="bullet"/>
      <w:lvlText w:val="o"/>
      <w:lvlJc w:val="left"/>
      <w:pPr>
        <w:ind w:left="5760" w:hanging="360"/>
      </w:pPr>
      <w:rPr>
        <w:rFonts w:ascii="Courier New" w:hAnsi="Courier New" w:cs="Times New Roman" w:hint="default"/>
      </w:rPr>
    </w:lvl>
    <w:lvl w:ilvl="8" w:tplc="1C229AA8">
      <w:start w:val="1"/>
      <w:numFmt w:val="bullet"/>
      <w:lvlText w:val=""/>
      <w:lvlJc w:val="left"/>
      <w:pPr>
        <w:ind w:left="6480" w:hanging="360"/>
      </w:pPr>
      <w:rPr>
        <w:rFonts w:ascii="Wingdings" w:hAnsi="Wingdings" w:hint="default"/>
      </w:rPr>
    </w:lvl>
  </w:abstractNum>
  <w:abstractNum w:abstractNumId="28" w15:restartNumberingAfterBreak="0">
    <w:nsid w:val="68F5CBAB"/>
    <w:multiLevelType w:val="multilevel"/>
    <w:tmpl w:val="E78D982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C64E1"/>
    <w:multiLevelType w:val="hybridMultilevel"/>
    <w:tmpl w:val="90F444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ACE0180"/>
    <w:multiLevelType w:val="hybridMultilevel"/>
    <w:tmpl w:val="7B109D60"/>
    <w:lvl w:ilvl="0" w:tplc="015EE9F2">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D1C762B"/>
    <w:multiLevelType w:val="hybridMultilevel"/>
    <w:tmpl w:val="26D668BC"/>
    <w:lvl w:ilvl="0" w:tplc="3E409302">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17"/>
  </w:num>
  <w:num w:numId="3">
    <w:abstractNumId w:val="3"/>
  </w:num>
  <w:num w:numId="4">
    <w:abstractNumId w:val="2"/>
  </w:num>
  <w:num w:numId="5">
    <w:abstractNumId w:val="8"/>
  </w:num>
  <w:num w:numId="6">
    <w:abstractNumId w:val="10"/>
  </w:num>
  <w:num w:numId="7">
    <w:abstractNumId w:val="4"/>
  </w:num>
  <w:num w:numId="8">
    <w:abstractNumId w:val="5"/>
  </w:num>
  <w:num w:numId="9">
    <w:abstractNumId w:val="18"/>
  </w:num>
  <w:num w:numId="10">
    <w:abstractNumId w:val="23"/>
  </w:num>
  <w:num w:numId="11">
    <w:abstractNumId w:val="24"/>
  </w:num>
  <w:num w:numId="12">
    <w:abstractNumId w:val="11"/>
  </w:num>
  <w:num w:numId="13">
    <w:abstractNumId w:val="16"/>
  </w:num>
  <w:num w:numId="14">
    <w:abstractNumId w:val="12"/>
  </w:num>
  <w:num w:numId="15">
    <w:abstractNumId w:val="28"/>
  </w:num>
  <w:num w:numId="16">
    <w:abstractNumId w:val="14"/>
  </w:num>
  <w:num w:numId="17">
    <w:abstractNumId w:val="6"/>
  </w:num>
  <w:num w:numId="18">
    <w:abstractNumId w:val="20"/>
  </w:num>
  <w:num w:numId="19">
    <w:abstractNumId w:val="1"/>
  </w:num>
  <w:num w:numId="20">
    <w:abstractNumId w:val="21"/>
  </w:num>
  <w:num w:numId="21">
    <w:abstractNumId w:val="9"/>
  </w:num>
  <w:num w:numId="22">
    <w:abstractNumId w:val="7"/>
  </w:num>
  <w:num w:numId="23">
    <w:abstractNumId w:val="0"/>
  </w:num>
  <w:num w:numId="24">
    <w:abstractNumId w:val="29"/>
  </w:num>
  <w:num w:numId="25">
    <w:abstractNumId w:val="25"/>
  </w:num>
  <w:num w:numId="26">
    <w:abstractNumId w:val="22"/>
  </w:num>
  <w:num w:numId="27">
    <w:abstractNumId w:val="19"/>
  </w:num>
  <w:num w:numId="28">
    <w:abstractNumId w:val="26"/>
  </w:num>
  <w:num w:numId="29">
    <w:abstractNumId w:val="31"/>
  </w:num>
  <w:num w:numId="30">
    <w:abstractNumId w:val="30"/>
  </w:num>
  <w:num w:numId="31">
    <w:abstractNumId w:val="27"/>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76D"/>
    <w:rsid w:val="00003A58"/>
    <w:rsid w:val="00015A73"/>
    <w:rsid w:val="000235DF"/>
    <w:rsid w:val="00027422"/>
    <w:rsid w:val="00030066"/>
    <w:rsid w:val="000304D8"/>
    <w:rsid w:val="0005135F"/>
    <w:rsid w:val="0006076C"/>
    <w:rsid w:val="00065838"/>
    <w:rsid w:val="00066E14"/>
    <w:rsid w:val="00074A29"/>
    <w:rsid w:val="000822B8"/>
    <w:rsid w:val="00083FBD"/>
    <w:rsid w:val="000855A5"/>
    <w:rsid w:val="000A0004"/>
    <w:rsid w:val="000D5B89"/>
    <w:rsid w:val="000F27C3"/>
    <w:rsid w:val="001000CD"/>
    <w:rsid w:val="00107C81"/>
    <w:rsid w:val="00120D0E"/>
    <w:rsid w:val="001323E4"/>
    <w:rsid w:val="00140E74"/>
    <w:rsid w:val="001505AA"/>
    <w:rsid w:val="001536C3"/>
    <w:rsid w:val="001569F8"/>
    <w:rsid w:val="00161363"/>
    <w:rsid w:val="00166557"/>
    <w:rsid w:val="001756AC"/>
    <w:rsid w:val="00192BEA"/>
    <w:rsid w:val="001C274A"/>
    <w:rsid w:val="001E0FC0"/>
    <w:rsid w:val="001E3CE3"/>
    <w:rsid w:val="001E74A2"/>
    <w:rsid w:val="00211665"/>
    <w:rsid w:val="00212EFD"/>
    <w:rsid w:val="00235A28"/>
    <w:rsid w:val="002374B2"/>
    <w:rsid w:val="00240109"/>
    <w:rsid w:val="0025409D"/>
    <w:rsid w:val="0026094F"/>
    <w:rsid w:val="00271B34"/>
    <w:rsid w:val="00290D98"/>
    <w:rsid w:val="00295D57"/>
    <w:rsid w:val="002A6E8F"/>
    <w:rsid w:val="002B02B8"/>
    <w:rsid w:val="002B02F4"/>
    <w:rsid w:val="002B5AE3"/>
    <w:rsid w:val="002C4702"/>
    <w:rsid w:val="002C75B7"/>
    <w:rsid w:val="002D040E"/>
    <w:rsid w:val="002D6AA2"/>
    <w:rsid w:val="002F00A4"/>
    <w:rsid w:val="002F12A3"/>
    <w:rsid w:val="002F42FA"/>
    <w:rsid w:val="002F736C"/>
    <w:rsid w:val="00301AF7"/>
    <w:rsid w:val="0034453B"/>
    <w:rsid w:val="00365838"/>
    <w:rsid w:val="00370E38"/>
    <w:rsid w:val="00384018"/>
    <w:rsid w:val="003925F0"/>
    <w:rsid w:val="00395D7C"/>
    <w:rsid w:val="003A3EAD"/>
    <w:rsid w:val="003B32DF"/>
    <w:rsid w:val="003B5B95"/>
    <w:rsid w:val="003D6831"/>
    <w:rsid w:val="003E2789"/>
    <w:rsid w:val="003E3D11"/>
    <w:rsid w:val="00400283"/>
    <w:rsid w:val="00403723"/>
    <w:rsid w:val="00415C90"/>
    <w:rsid w:val="00441E45"/>
    <w:rsid w:val="00443BF5"/>
    <w:rsid w:val="004509D0"/>
    <w:rsid w:val="00466BF8"/>
    <w:rsid w:val="00474453"/>
    <w:rsid w:val="004A1C01"/>
    <w:rsid w:val="004A2A73"/>
    <w:rsid w:val="004B5FD1"/>
    <w:rsid w:val="004D71E9"/>
    <w:rsid w:val="004E244B"/>
    <w:rsid w:val="0050409A"/>
    <w:rsid w:val="00507DA4"/>
    <w:rsid w:val="005106B7"/>
    <w:rsid w:val="00511346"/>
    <w:rsid w:val="00516E9C"/>
    <w:rsid w:val="00573AC0"/>
    <w:rsid w:val="00574355"/>
    <w:rsid w:val="005768A2"/>
    <w:rsid w:val="00580C0B"/>
    <w:rsid w:val="00594D13"/>
    <w:rsid w:val="005963C4"/>
    <w:rsid w:val="005A43F0"/>
    <w:rsid w:val="005C5352"/>
    <w:rsid w:val="005C6AF2"/>
    <w:rsid w:val="005D0EBB"/>
    <w:rsid w:val="005E22E7"/>
    <w:rsid w:val="005F6EBE"/>
    <w:rsid w:val="00600376"/>
    <w:rsid w:val="006011D2"/>
    <w:rsid w:val="0060229F"/>
    <w:rsid w:val="00606C0D"/>
    <w:rsid w:val="006165A7"/>
    <w:rsid w:val="0062706E"/>
    <w:rsid w:val="00635B59"/>
    <w:rsid w:val="00640EC7"/>
    <w:rsid w:val="006450B4"/>
    <w:rsid w:val="0065026F"/>
    <w:rsid w:val="006524ED"/>
    <w:rsid w:val="00664E75"/>
    <w:rsid w:val="0066627F"/>
    <w:rsid w:val="006765D7"/>
    <w:rsid w:val="00682A47"/>
    <w:rsid w:val="00685531"/>
    <w:rsid w:val="0069036C"/>
    <w:rsid w:val="006C58A3"/>
    <w:rsid w:val="006F0B98"/>
    <w:rsid w:val="00701CDB"/>
    <w:rsid w:val="007111CD"/>
    <w:rsid w:val="007120FB"/>
    <w:rsid w:val="00715D85"/>
    <w:rsid w:val="00716346"/>
    <w:rsid w:val="00722183"/>
    <w:rsid w:val="00725B7F"/>
    <w:rsid w:val="00734201"/>
    <w:rsid w:val="00770330"/>
    <w:rsid w:val="00772D33"/>
    <w:rsid w:val="0077382D"/>
    <w:rsid w:val="007C402E"/>
    <w:rsid w:val="007C5B70"/>
    <w:rsid w:val="007C5FA5"/>
    <w:rsid w:val="007E282A"/>
    <w:rsid w:val="007E7033"/>
    <w:rsid w:val="00800C2E"/>
    <w:rsid w:val="0080381F"/>
    <w:rsid w:val="00815769"/>
    <w:rsid w:val="00821BB8"/>
    <w:rsid w:val="00822173"/>
    <w:rsid w:val="0084025A"/>
    <w:rsid w:val="00860A83"/>
    <w:rsid w:val="00883E7D"/>
    <w:rsid w:val="00885522"/>
    <w:rsid w:val="0089707D"/>
    <w:rsid w:val="008B3642"/>
    <w:rsid w:val="008D1E9B"/>
    <w:rsid w:val="008D59C6"/>
    <w:rsid w:val="008D7326"/>
    <w:rsid w:val="008E2361"/>
    <w:rsid w:val="008E6CC6"/>
    <w:rsid w:val="008E6F5B"/>
    <w:rsid w:val="008F1016"/>
    <w:rsid w:val="008F1A8C"/>
    <w:rsid w:val="009018A9"/>
    <w:rsid w:val="00921514"/>
    <w:rsid w:val="00925669"/>
    <w:rsid w:val="00934F44"/>
    <w:rsid w:val="00943E85"/>
    <w:rsid w:val="00957FA4"/>
    <w:rsid w:val="009728A7"/>
    <w:rsid w:val="00985685"/>
    <w:rsid w:val="009927A2"/>
    <w:rsid w:val="0099543F"/>
    <w:rsid w:val="009A62FB"/>
    <w:rsid w:val="009B0131"/>
    <w:rsid w:val="009B4AAE"/>
    <w:rsid w:val="009E2E8C"/>
    <w:rsid w:val="009E6CD8"/>
    <w:rsid w:val="009F6811"/>
    <w:rsid w:val="00A025D9"/>
    <w:rsid w:val="00A10A4D"/>
    <w:rsid w:val="00A16377"/>
    <w:rsid w:val="00A6712F"/>
    <w:rsid w:val="00A7217A"/>
    <w:rsid w:val="00A8060B"/>
    <w:rsid w:val="00A8296F"/>
    <w:rsid w:val="00A835EF"/>
    <w:rsid w:val="00AB5375"/>
    <w:rsid w:val="00AC549E"/>
    <w:rsid w:val="00AF7332"/>
    <w:rsid w:val="00B16E83"/>
    <w:rsid w:val="00B16F8E"/>
    <w:rsid w:val="00B323E9"/>
    <w:rsid w:val="00B5300E"/>
    <w:rsid w:val="00B81490"/>
    <w:rsid w:val="00B90FB0"/>
    <w:rsid w:val="00BA7861"/>
    <w:rsid w:val="00BC1B98"/>
    <w:rsid w:val="00BC70DC"/>
    <w:rsid w:val="00BD0008"/>
    <w:rsid w:val="00BD2C74"/>
    <w:rsid w:val="00BF192F"/>
    <w:rsid w:val="00C036FC"/>
    <w:rsid w:val="00C31401"/>
    <w:rsid w:val="00C32B20"/>
    <w:rsid w:val="00C357C1"/>
    <w:rsid w:val="00C432B5"/>
    <w:rsid w:val="00C46FB4"/>
    <w:rsid w:val="00C508AA"/>
    <w:rsid w:val="00C50AD8"/>
    <w:rsid w:val="00C536F9"/>
    <w:rsid w:val="00C55D0A"/>
    <w:rsid w:val="00C654F6"/>
    <w:rsid w:val="00C66094"/>
    <w:rsid w:val="00C84089"/>
    <w:rsid w:val="00C9302D"/>
    <w:rsid w:val="00CA4CB3"/>
    <w:rsid w:val="00CC16E0"/>
    <w:rsid w:val="00CC1DDD"/>
    <w:rsid w:val="00CC7C65"/>
    <w:rsid w:val="00CE7B2D"/>
    <w:rsid w:val="00CF7333"/>
    <w:rsid w:val="00D159B9"/>
    <w:rsid w:val="00D16FFD"/>
    <w:rsid w:val="00D41D40"/>
    <w:rsid w:val="00D71505"/>
    <w:rsid w:val="00D76D02"/>
    <w:rsid w:val="00DA378A"/>
    <w:rsid w:val="00DC1E07"/>
    <w:rsid w:val="00DE34F3"/>
    <w:rsid w:val="00DE3840"/>
    <w:rsid w:val="00DF251B"/>
    <w:rsid w:val="00DF2CCE"/>
    <w:rsid w:val="00E037F3"/>
    <w:rsid w:val="00E05D53"/>
    <w:rsid w:val="00E2576D"/>
    <w:rsid w:val="00E42369"/>
    <w:rsid w:val="00E432D3"/>
    <w:rsid w:val="00E85CF7"/>
    <w:rsid w:val="00EA155D"/>
    <w:rsid w:val="00EA4734"/>
    <w:rsid w:val="00EB4DDC"/>
    <w:rsid w:val="00EC0DFD"/>
    <w:rsid w:val="00EC28E8"/>
    <w:rsid w:val="00ED3257"/>
    <w:rsid w:val="00F00CB6"/>
    <w:rsid w:val="00F05334"/>
    <w:rsid w:val="00F30F91"/>
    <w:rsid w:val="00F3119B"/>
    <w:rsid w:val="00F41D8C"/>
    <w:rsid w:val="00F63EB1"/>
    <w:rsid w:val="00F674F2"/>
    <w:rsid w:val="00F729C1"/>
    <w:rsid w:val="00F72B54"/>
    <w:rsid w:val="00F76BA4"/>
    <w:rsid w:val="00F80F02"/>
    <w:rsid w:val="00F8255E"/>
    <w:rsid w:val="00F9646D"/>
    <w:rsid w:val="00F97DF6"/>
    <w:rsid w:val="00FA2191"/>
    <w:rsid w:val="00FC4FF7"/>
    <w:rsid w:val="00FD5DA1"/>
    <w:rsid w:val="00FE1C96"/>
    <w:rsid w:val="00FF0192"/>
    <w:rsid w:val="00FF62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A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E2576D"/>
    <w:pPr>
      <w:tabs>
        <w:tab w:val="center" w:pos="4536"/>
        <w:tab w:val="right" w:pos="9072"/>
      </w:tabs>
      <w:spacing w:line="240" w:lineRule="auto"/>
    </w:pPr>
  </w:style>
  <w:style w:type="character" w:customStyle="1" w:styleId="HeaderChar">
    <w:name w:val="Header Char"/>
    <w:basedOn w:val="DefaultParagraphFont"/>
    <w:link w:val="Header"/>
    <w:uiPriority w:val="99"/>
    <w:rsid w:val="00E2576D"/>
    <w:rPr>
      <w:rFonts w:ascii="Verdana" w:hAnsi="Verdana"/>
      <w:color w:val="000000"/>
      <w:sz w:val="18"/>
      <w:szCs w:val="18"/>
    </w:rPr>
  </w:style>
  <w:style w:type="paragraph" w:styleId="Footer">
    <w:name w:val="footer"/>
    <w:basedOn w:val="Normal"/>
    <w:link w:val="FooterChar"/>
    <w:uiPriority w:val="99"/>
    <w:unhideWhenUsed/>
    <w:rsid w:val="00E2576D"/>
    <w:pPr>
      <w:tabs>
        <w:tab w:val="center" w:pos="4536"/>
        <w:tab w:val="right" w:pos="9072"/>
      </w:tabs>
      <w:spacing w:line="240" w:lineRule="auto"/>
    </w:pPr>
  </w:style>
  <w:style w:type="character" w:customStyle="1" w:styleId="FooterChar">
    <w:name w:val="Footer Char"/>
    <w:basedOn w:val="DefaultParagraphFont"/>
    <w:link w:val="Footer"/>
    <w:uiPriority w:val="99"/>
    <w:rsid w:val="00E2576D"/>
    <w:rPr>
      <w:rFonts w:ascii="Verdana" w:hAnsi="Verdana"/>
      <w:color w:val="000000"/>
      <w:sz w:val="18"/>
      <w:szCs w:val="18"/>
    </w:rPr>
  </w:style>
  <w:style w:type="paragraph" w:styleId="FootnoteText">
    <w:name w:val="footnote text"/>
    <w:basedOn w:val="Normal"/>
    <w:link w:val="FootnoteTextChar"/>
    <w:uiPriority w:val="99"/>
    <w:semiHidden/>
    <w:unhideWhenUsed/>
    <w:rsid w:val="00594D13"/>
    <w:pPr>
      <w:spacing w:line="240" w:lineRule="auto"/>
    </w:pPr>
    <w:rPr>
      <w:sz w:val="20"/>
      <w:szCs w:val="20"/>
    </w:rPr>
  </w:style>
  <w:style w:type="character" w:customStyle="1" w:styleId="FootnoteTextChar">
    <w:name w:val="Footnote Text Char"/>
    <w:basedOn w:val="DefaultParagraphFont"/>
    <w:link w:val="FootnoteText"/>
    <w:uiPriority w:val="99"/>
    <w:semiHidden/>
    <w:rsid w:val="00594D13"/>
    <w:rPr>
      <w:rFonts w:ascii="Verdana" w:hAnsi="Verdana"/>
      <w:color w:val="000000"/>
    </w:rPr>
  </w:style>
  <w:style w:type="character" w:styleId="FootnoteReference">
    <w:name w:val="footnote reference"/>
    <w:basedOn w:val="DefaultParagraphFont"/>
    <w:uiPriority w:val="99"/>
    <w:semiHidden/>
    <w:unhideWhenUsed/>
    <w:rsid w:val="00594D13"/>
    <w:rPr>
      <w:vertAlign w:val="superscript"/>
    </w:r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A10A4D"/>
    <w:pPr>
      <w:ind w:left="720"/>
      <w:contextualSpacing/>
    </w:pPr>
  </w:style>
  <w:style w:type="character" w:styleId="CommentReference">
    <w:name w:val="annotation reference"/>
    <w:basedOn w:val="DefaultParagraphFont"/>
    <w:uiPriority w:val="99"/>
    <w:semiHidden/>
    <w:unhideWhenUsed/>
    <w:rsid w:val="00664E75"/>
    <w:rPr>
      <w:sz w:val="16"/>
      <w:szCs w:val="16"/>
    </w:rPr>
  </w:style>
  <w:style w:type="paragraph" w:styleId="CommentText">
    <w:name w:val="annotation text"/>
    <w:basedOn w:val="Normal"/>
    <w:link w:val="CommentTextChar"/>
    <w:uiPriority w:val="99"/>
    <w:unhideWhenUsed/>
    <w:rsid w:val="00664E75"/>
    <w:pPr>
      <w:spacing w:line="240" w:lineRule="auto"/>
    </w:pPr>
    <w:rPr>
      <w:sz w:val="20"/>
      <w:szCs w:val="20"/>
    </w:rPr>
  </w:style>
  <w:style w:type="character" w:customStyle="1" w:styleId="CommentTextChar">
    <w:name w:val="Comment Text Char"/>
    <w:basedOn w:val="DefaultParagraphFont"/>
    <w:link w:val="CommentText"/>
    <w:uiPriority w:val="99"/>
    <w:rsid w:val="00664E75"/>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664E75"/>
    <w:rPr>
      <w:b/>
      <w:bCs/>
    </w:rPr>
  </w:style>
  <w:style w:type="character" w:customStyle="1" w:styleId="CommentSubjectChar">
    <w:name w:val="Comment Subject Char"/>
    <w:basedOn w:val="CommentTextChar"/>
    <w:link w:val="CommentSubject"/>
    <w:uiPriority w:val="99"/>
    <w:semiHidden/>
    <w:rsid w:val="00664E75"/>
    <w:rPr>
      <w:rFonts w:ascii="Verdana" w:hAnsi="Verdana"/>
      <w:b/>
      <w:bCs/>
      <w:color w:val="000000"/>
    </w:rPr>
  </w:style>
  <w:style w:type="paragraph" w:styleId="Revision">
    <w:name w:val="Revision"/>
    <w:hidden/>
    <w:uiPriority w:val="99"/>
    <w:semiHidden/>
    <w:rsid w:val="007E282A"/>
    <w:pPr>
      <w:autoSpaceDN/>
      <w:textAlignment w:val="auto"/>
    </w:pPr>
    <w:rPr>
      <w:rFonts w:ascii="Verdana" w:hAnsi="Verdana"/>
      <w:color w:val="000000"/>
      <w:sz w:val="18"/>
      <w:szCs w:val="18"/>
    </w:rPr>
  </w:style>
  <w:style w:type="paragraph" w:styleId="NormalWeb">
    <w:name w:val="Normal (Web)"/>
    <w:basedOn w:val="Normal"/>
    <w:uiPriority w:val="99"/>
    <w:semiHidden/>
    <w:unhideWhenUsed/>
    <w:rsid w:val="005768A2"/>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basedOn w:val="DefaultParagraphFont"/>
    <w:link w:val="ListParagraph"/>
    <w:uiPriority w:val="34"/>
    <w:locked/>
    <w:rsid w:val="00A16377"/>
    <w:rPr>
      <w:rFonts w:ascii="Verdana" w:hAnsi="Verdana"/>
      <w:color w:val="000000"/>
      <w:sz w:val="18"/>
      <w:szCs w:val="18"/>
    </w:rPr>
  </w:style>
  <w:style w:type="table" w:styleId="TableGrid">
    <w:name w:val="Table Grid"/>
    <w:basedOn w:val="TableNormal"/>
    <w:uiPriority w:val="39"/>
    <w:rsid w:val="0071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761986">
      <w:bodyDiv w:val="1"/>
      <w:marLeft w:val="0"/>
      <w:marRight w:val="0"/>
      <w:marTop w:val="0"/>
      <w:marBottom w:val="0"/>
      <w:divBdr>
        <w:top w:val="none" w:sz="0" w:space="0" w:color="auto"/>
        <w:left w:val="none" w:sz="0" w:space="0" w:color="auto"/>
        <w:bottom w:val="none" w:sz="0" w:space="0" w:color="auto"/>
        <w:right w:val="none" w:sz="0" w:space="0" w:color="auto"/>
      </w:divBdr>
    </w:div>
    <w:div w:id="407918446">
      <w:bodyDiv w:val="1"/>
      <w:marLeft w:val="0"/>
      <w:marRight w:val="0"/>
      <w:marTop w:val="0"/>
      <w:marBottom w:val="0"/>
      <w:divBdr>
        <w:top w:val="none" w:sz="0" w:space="0" w:color="auto"/>
        <w:left w:val="none" w:sz="0" w:space="0" w:color="auto"/>
        <w:bottom w:val="none" w:sz="0" w:space="0" w:color="auto"/>
        <w:right w:val="none" w:sz="0" w:space="0" w:color="auto"/>
      </w:divBdr>
    </w:div>
    <w:div w:id="755249455">
      <w:bodyDiv w:val="1"/>
      <w:marLeft w:val="0"/>
      <w:marRight w:val="0"/>
      <w:marTop w:val="0"/>
      <w:marBottom w:val="0"/>
      <w:divBdr>
        <w:top w:val="none" w:sz="0" w:space="0" w:color="auto"/>
        <w:left w:val="none" w:sz="0" w:space="0" w:color="auto"/>
        <w:bottom w:val="none" w:sz="0" w:space="0" w:color="auto"/>
        <w:right w:val="none" w:sz="0" w:space="0" w:color="auto"/>
      </w:divBdr>
      <w:divsChild>
        <w:div w:id="139155286">
          <w:marLeft w:val="0"/>
          <w:marRight w:val="0"/>
          <w:marTop w:val="0"/>
          <w:marBottom w:val="0"/>
          <w:divBdr>
            <w:top w:val="none" w:sz="0" w:space="0" w:color="auto"/>
            <w:left w:val="none" w:sz="0" w:space="0" w:color="auto"/>
            <w:bottom w:val="none" w:sz="0" w:space="0" w:color="auto"/>
            <w:right w:val="none" w:sz="0" w:space="0" w:color="auto"/>
          </w:divBdr>
        </w:div>
      </w:divsChild>
    </w:div>
    <w:div w:id="937524098">
      <w:bodyDiv w:val="1"/>
      <w:marLeft w:val="0"/>
      <w:marRight w:val="0"/>
      <w:marTop w:val="0"/>
      <w:marBottom w:val="0"/>
      <w:divBdr>
        <w:top w:val="none" w:sz="0" w:space="0" w:color="auto"/>
        <w:left w:val="none" w:sz="0" w:space="0" w:color="auto"/>
        <w:bottom w:val="none" w:sz="0" w:space="0" w:color="auto"/>
        <w:right w:val="none" w:sz="0" w:space="0" w:color="auto"/>
      </w:divBdr>
    </w:div>
    <w:div w:id="948513183">
      <w:bodyDiv w:val="1"/>
      <w:marLeft w:val="0"/>
      <w:marRight w:val="0"/>
      <w:marTop w:val="0"/>
      <w:marBottom w:val="0"/>
      <w:divBdr>
        <w:top w:val="none" w:sz="0" w:space="0" w:color="auto"/>
        <w:left w:val="none" w:sz="0" w:space="0" w:color="auto"/>
        <w:bottom w:val="none" w:sz="0" w:space="0" w:color="auto"/>
        <w:right w:val="none" w:sz="0" w:space="0" w:color="auto"/>
      </w:divBdr>
    </w:div>
    <w:div w:id="1098524212">
      <w:bodyDiv w:val="1"/>
      <w:marLeft w:val="0"/>
      <w:marRight w:val="0"/>
      <w:marTop w:val="0"/>
      <w:marBottom w:val="0"/>
      <w:divBdr>
        <w:top w:val="none" w:sz="0" w:space="0" w:color="auto"/>
        <w:left w:val="none" w:sz="0" w:space="0" w:color="auto"/>
        <w:bottom w:val="none" w:sz="0" w:space="0" w:color="auto"/>
        <w:right w:val="none" w:sz="0" w:space="0" w:color="auto"/>
      </w:divBdr>
    </w:div>
    <w:div w:id="1302883669">
      <w:bodyDiv w:val="1"/>
      <w:marLeft w:val="0"/>
      <w:marRight w:val="0"/>
      <w:marTop w:val="0"/>
      <w:marBottom w:val="0"/>
      <w:divBdr>
        <w:top w:val="none" w:sz="0" w:space="0" w:color="auto"/>
        <w:left w:val="none" w:sz="0" w:space="0" w:color="auto"/>
        <w:bottom w:val="none" w:sz="0" w:space="0" w:color="auto"/>
        <w:right w:val="none" w:sz="0" w:space="0" w:color="auto"/>
      </w:divBdr>
    </w:div>
    <w:div w:id="1481115977">
      <w:bodyDiv w:val="1"/>
      <w:marLeft w:val="0"/>
      <w:marRight w:val="0"/>
      <w:marTop w:val="0"/>
      <w:marBottom w:val="0"/>
      <w:divBdr>
        <w:top w:val="none" w:sz="0" w:space="0" w:color="auto"/>
        <w:left w:val="none" w:sz="0" w:space="0" w:color="auto"/>
        <w:bottom w:val="none" w:sz="0" w:space="0" w:color="auto"/>
        <w:right w:val="none" w:sz="0" w:space="0" w:color="auto"/>
      </w:divBdr>
    </w:div>
    <w:div w:id="1709724628">
      <w:bodyDiv w:val="1"/>
      <w:marLeft w:val="0"/>
      <w:marRight w:val="0"/>
      <w:marTop w:val="0"/>
      <w:marBottom w:val="0"/>
      <w:divBdr>
        <w:top w:val="none" w:sz="0" w:space="0" w:color="auto"/>
        <w:left w:val="none" w:sz="0" w:space="0" w:color="auto"/>
        <w:bottom w:val="none" w:sz="0" w:space="0" w:color="auto"/>
        <w:right w:val="none" w:sz="0" w:space="0" w:color="auto"/>
      </w:divBdr>
    </w:div>
    <w:div w:id="1744796891">
      <w:bodyDiv w:val="1"/>
      <w:marLeft w:val="0"/>
      <w:marRight w:val="0"/>
      <w:marTop w:val="0"/>
      <w:marBottom w:val="0"/>
      <w:divBdr>
        <w:top w:val="none" w:sz="0" w:space="0" w:color="auto"/>
        <w:left w:val="none" w:sz="0" w:space="0" w:color="auto"/>
        <w:bottom w:val="none" w:sz="0" w:space="0" w:color="auto"/>
        <w:right w:val="none" w:sz="0" w:space="0" w:color="auto"/>
      </w:divBdr>
    </w:div>
    <w:div w:id="1825319571">
      <w:bodyDiv w:val="1"/>
      <w:marLeft w:val="0"/>
      <w:marRight w:val="0"/>
      <w:marTop w:val="0"/>
      <w:marBottom w:val="0"/>
      <w:divBdr>
        <w:top w:val="none" w:sz="0" w:space="0" w:color="auto"/>
        <w:left w:val="none" w:sz="0" w:space="0" w:color="auto"/>
        <w:bottom w:val="none" w:sz="0" w:space="0" w:color="auto"/>
        <w:right w:val="none" w:sz="0" w:space="0" w:color="auto"/>
      </w:divBdr>
      <w:divsChild>
        <w:div w:id="1850944768">
          <w:marLeft w:val="0"/>
          <w:marRight w:val="0"/>
          <w:marTop w:val="0"/>
          <w:marBottom w:val="0"/>
          <w:divBdr>
            <w:top w:val="none" w:sz="0" w:space="0" w:color="auto"/>
            <w:left w:val="none" w:sz="0" w:space="0" w:color="auto"/>
            <w:bottom w:val="none" w:sz="0" w:space="0" w:color="auto"/>
            <w:right w:val="none" w:sz="0" w:space="0" w:color="auto"/>
          </w:divBdr>
        </w:div>
      </w:divsChild>
    </w:div>
    <w:div w:id="2077196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584</ap:Words>
  <ap:Characters>3335</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Brief aan Parlement - Vervoerplan NS 2025 en addendum op het Beheerplan 2024-2025 ProRail</vt:lpstr>
    </vt:vector>
  </ap:TitlesOfParts>
  <ap:LinksUpToDate>false</ap:LinksUpToDate>
  <ap:CharactersWithSpaces>3912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2025-03-20T13:08:00.0000000Z</dcterms:created>
  <dcterms:modified xsi:type="dcterms:W3CDTF">2025-03-20T13:08:00.0000000Z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Vervoerplan NS 2025 en addendum op het Beheerplan 2024-2025 ProRail</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 Hinkamp</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