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C7676" w14:paraId="7FA1DE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5BADC48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CA1A0C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C7676" w14:paraId="120DDB0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FDE667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C7676" w14:paraId="5FAA9E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98F98E" w14:textId="77777777"/>
        </w:tc>
      </w:tr>
      <w:tr w:rsidR="00997775" w:rsidTr="006C7676" w14:paraId="1E7ABC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81B7F3" w14:textId="77777777"/>
        </w:tc>
      </w:tr>
      <w:tr w:rsidR="00997775" w:rsidTr="006C7676" w14:paraId="40FC2F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92989D" w14:textId="77777777"/>
        </w:tc>
        <w:tc>
          <w:tcPr>
            <w:tcW w:w="7654" w:type="dxa"/>
            <w:gridSpan w:val="2"/>
          </w:tcPr>
          <w:p w:rsidR="00997775" w:rsidRDefault="00997775" w14:paraId="43F59FB1" w14:textId="77777777"/>
        </w:tc>
      </w:tr>
      <w:tr w:rsidR="006C7676" w:rsidTr="006C7676" w14:paraId="5384CC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25AE98CD" w14:textId="3D69AB5F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="006C7676" w:rsidP="006C7676" w:rsidRDefault="006C7676" w14:paraId="3628BA6E" w14:textId="47CAC21F">
            <w:pPr>
              <w:rPr>
                <w:b/>
              </w:rPr>
            </w:pPr>
            <w:r w:rsidRPr="00085CCE">
              <w:rPr>
                <w:b/>
                <w:bCs/>
              </w:rPr>
              <w:t>Justitiële Inrichtingen</w:t>
            </w:r>
          </w:p>
        </w:tc>
      </w:tr>
      <w:tr w:rsidR="006C7676" w:rsidTr="006C7676" w14:paraId="35D54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2898C4DE" w14:textId="77777777"/>
        </w:tc>
        <w:tc>
          <w:tcPr>
            <w:tcW w:w="7654" w:type="dxa"/>
            <w:gridSpan w:val="2"/>
          </w:tcPr>
          <w:p w:rsidR="006C7676" w:rsidP="006C7676" w:rsidRDefault="006C7676" w14:paraId="07C5442E" w14:textId="77777777"/>
        </w:tc>
      </w:tr>
      <w:tr w:rsidR="006C7676" w:rsidTr="006C7676" w14:paraId="30BC42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536298E7" w14:textId="77777777"/>
        </w:tc>
        <w:tc>
          <w:tcPr>
            <w:tcW w:w="7654" w:type="dxa"/>
            <w:gridSpan w:val="2"/>
          </w:tcPr>
          <w:p w:rsidR="006C7676" w:rsidP="006C7676" w:rsidRDefault="006C7676" w14:paraId="0890A951" w14:textId="77777777"/>
        </w:tc>
      </w:tr>
      <w:tr w:rsidR="006C7676" w:rsidTr="006C7676" w14:paraId="246280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41473399" w14:textId="4F7710AE">
            <w:pPr>
              <w:rPr>
                <w:b/>
              </w:rPr>
            </w:pPr>
            <w:r>
              <w:rPr>
                <w:b/>
              </w:rPr>
              <w:t>Nr. 1035</w:t>
            </w:r>
          </w:p>
        </w:tc>
        <w:tc>
          <w:tcPr>
            <w:tcW w:w="7654" w:type="dxa"/>
            <w:gridSpan w:val="2"/>
          </w:tcPr>
          <w:p w:rsidR="006C7676" w:rsidP="006C7676" w:rsidRDefault="006C7676" w14:paraId="639348F3" w14:textId="25AF7C83">
            <w:pPr>
              <w:rPr>
                <w:b/>
              </w:rPr>
            </w:pPr>
            <w:r>
              <w:rPr>
                <w:b/>
              </w:rPr>
              <w:t xml:space="preserve">MOTIE </w:t>
            </w:r>
            <w:r w:rsidR="00181585">
              <w:rPr>
                <w:b/>
              </w:rPr>
              <w:t>HET LID</w:t>
            </w:r>
            <w:r>
              <w:rPr>
                <w:b/>
              </w:rPr>
              <w:t xml:space="preserve"> WIJEN-NASS </w:t>
            </w:r>
            <w:r w:rsidR="00181585">
              <w:rPr>
                <w:b/>
              </w:rPr>
              <w:t>C.S.</w:t>
            </w:r>
          </w:p>
        </w:tc>
      </w:tr>
      <w:tr w:rsidR="006C7676" w:rsidTr="006C7676" w14:paraId="6FC75F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71E2A9A6" w14:textId="77777777"/>
        </w:tc>
        <w:tc>
          <w:tcPr>
            <w:tcW w:w="7654" w:type="dxa"/>
            <w:gridSpan w:val="2"/>
          </w:tcPr>
          <w:p w:rsidR="006C7676" w:rsidP="006C7676" w:rsidRDefault="006C7676" w14:paraId="1F9344E9" w14:textId="3CED41CF">
            <w:r>
              <w:t>Voorgesteld 20 maart 2025</w:t>
            </w:r>
          </w:p>
        </w:tc>
      </w:tr>
      <w:tr w:rsidR="006C7676" w:rsidTr="006C7676" w14:paraId="1812B0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4E94AAB0" w14:textId="77777777"/>
        </w:tc>
        <w:tc>
          <w:tcPr>
            <w:tcW w:w="7654" w:type="dxa"/>
            <w:gridSpan w:val="2"/>
          </w:tcPr>
          <w:p w:rsidR="006C7676" w:rsidP="006C7676" w:rsidRDefault="006C7676" w14:paraId="38650F8F" w14:textId="77777777"/>
        </w:tc>
      </w:tr>
      <w:tr w:rsidR="006C7676" w:rsidTr="006C7676" w14:paraId="265106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20165A42" w14:textId="77777777"/>
        </w:tc>
        <w:tc>
          <w:tcPr>
            <w:tcW w:w="7654" w:type="dxa"/>
            <w:gridSpan w:val="2"/>
          </w:tcPr>
          <w:p w:rsidR="006C7676" w:rsidP="006C7676" w:rsidRDefault="006C7676" w14:paraId="14915405" w14:textId="77777777">
            <w:r>
              <w:t>De Kamer,</w:t>
            </w:r>
          </w:p>
        </w:tc>
      </w:tr>
      <w:tr w:rsidR="006C7676" w:rsidTr="006C7676" w14:paraId="4E9591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0D762F8A" w14:textId="77777777"/>
        </w:tc>
        <w:tc>
          <w:tcPr>
            <w:tcW w:w="7654" w:type="dxa"/>
            <w:gridSpan w:val="2"/>
          </w:tcPr>
          <w:p w:rsidR="006C7676" w:rsidP="006C7676" w:rsidRDefault="006C7676" w14:paraId="0A0A7776" w14:textId="77777777"/>
        </w:tc>
      </w:tr>
      <w:tr w:rsidR="006C7676" w:rsidTr="006C7676" w14:paraId="05283E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5AF8FF34" w14:textId="77777777"/>
        </w:tc>
        <w:tc>
          <w:tcPr>
            <w:tcW w:w="7654" w:type="dxa"/>
            <w:gridSpan w:val="2"/>
          </w:tcPr>
          <w:p w:rsidR="006C7676" w:rsidP="006C7676" w:rsidRDefault="006C7676" w14:paraId="1D634A5B" w14:textId="77777777">
            <w:r>
              <w:t>gehoord de beraadslaging,</w:t>
            </w:r>
          </w:p>
        </w:tc>
      </w:tr>
      <w:tr w:rsidR="006C7676" w:rsidTr="006C7676" w14:paraId="551B8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73E267DE" w14:textId="77777777"/>
        </w:tc>
        <w:tc>
          <w:tcPr>
            <w:tcW w:w="7654" w:type="dxa"/>
            <w:gridSpan w:val="2"/>
          </w:tcPr>
          <w:p w:rsidR="006C7676" w:rsidP="006C7676" w:rsidRDefault="006C7676" w14:paraId="4FB7B159" w14:textId="77777777"/>
        </w:tc>
      </w:tr>
      <w:tr w:rsidR="006C7676" w:rsidTr="006C7676" w14:paraId="7D28B9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7676" w:rsidP="006C7676" w:rsidRDefault="006C7676" w14:paraId="1D0AB6B9" w14:textId="77777777"/>
        </w:tc>
        <w:tc>
          <w:tcPr>
            <w:tcW w:w="7654" w:type="dxa"/>
            <w:gridSpan w:val="2"/>
          </w:tcPr>
          <w:p w:rsidRPr="006C7676" w:rsidR="006C7676" w:rsidP="006C7676" w:rsidRDefault="006C7676" w14:paraId="5FFAB025" w14:textId="77777777">
            <w:bookmarkStart w:name="51" w:id="0"/>
            <w:bookmarkEnd w:id="0"/>
            <w:r w:rsidRPr="006C7676">
              <w:t>constaterende dat vanwege capaciteitsproblemen binnen de Dienst Justitiële Inrichtingen de staatssecretaris voornemens is om gedetineerden vervroegd vrij te laten voor maximaal veertien dagen;</w:t>
            </w:r>
          </w:p>
          <w:p w:rsidR="006C7676" w:rsidP="006C7676" w:rsidRDefault="006C7676" w14:paraId="5DEB10D6" w14:textId="77777777"/>
          <w:p w:rsidRPr="006C7676" w:rsidR="006C7676" w:rsidP="006C7676" w:rsidRDefault="006C7676" w14:paraId="2F4465C4" w14:textId="4A0FDF01">
            <w:r w:rsidRPr="006C7676">
              <w:t>van mening dat onherroepelijke vonnissen volledig ten uitvoer moeten worden gelegd en dat de veroordeelde de opgelegde straf geheel dient te ondergaan;</w:t>
            </w:r>
          </w:p>
          <w:p w:rsidR="006C7676" w:rsidP="006C7676" w:rsidRDefault="006C7676" w14:paraId="6292BCCD" w14:textId="77777777"/>
          <w:p w:rsidRPr="006C7676" w:rsidR="006C7676" w:rsidP="006C7676" w:rsidRDefault="006C7676" w14:paraId="6E00E060" w14:textId="1DF1DC07">
            <w:r w:rsidRPr="006C7676">
              <w:t>verzoekt de regering om de voorgenomen maatregel om gedetineerden vervroegd vrij te laten voor maximaal veertien dagen niet door te voeren,</w:t>
            </w:r>
          </w:p>
          <w:p w:rsidR="006C7676" w:rsidP="006C7676" w:rsidRDefault="006C7676" w14:paraId="7254F54E" w14:textId="77777777"/>
          <w:p w:rsidRPr="006C7676" w:rsidR="006C7676" w:rsidP="006C7676" w:rsidRDefault="006C7676" w14:paraId="32ACAA5A" w14:textId="3261F085">
            <w:r w:rsidRPr="006C7676">
              <w:t>en gaat over tot de orde van de dag.</w:t>
            </w:r>
          </w:p>
          <w:p w:rsidR="006C7676" w:rsidP="006C7676" w:rsidRDefault="006C7676" w14:paraId="6525346F" w14:textId="77777777"/>
          <w:p w:rsidR="006C7676" w:rsidP="006C7676" w:rsidRDefault="006C7676" w14:paraId="4B29359C" w14:textId="77777777">
            <w:r w:rsidRPr="006C7676">
              <w:t>Wijen-Nass</w:t>
            </w:r>
          </w:p>
          <w:p w:rsidR="006C7676" w:rsidP="006C7676" w:rsidRDefault="006C7676" w14:paraId="37979714" w14:textId="77777777">
            <w:r w:rsidRPr="006C7676">
              <w:t>Emiel van Dijk</w:t>
            </w:r>
          </w:p>
          <w:p w:rsidR="006C7676" w:rsidP="006C7676" w:rsidRDefault="006C7676" w14:paraId="1C7119B7" w14:textId="77777777">
            <w:r w:rsidRPr="006C7676">
              <w:t xml:space="preserve">Diederik van Dijk </w:t>
            </w:r>
          </w:p>
          <w:p w:rsidR="006C7676" w:rsidP="006C7676" w:rsidRDefault="006C7676" w14:paraId="3F10A8CE" w14:textId="39F434FF">
            <w:r w:rsidRPr="006C7676">
              <w:t>Eerdmans</w:t>
            </w:r>
          </w:p>
        </w:tc>
      </w:tr>
    </w:tbl>
    <w:p w:rsidR="00997775" w:rsidRDefault="00997775" w14:paraId="1E57EB5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3C21D" w14:textId="77777777" w:rsidR="006C7676" w:rsidRDefault="006C7676">
      <w:pPr>
        <w:spacing w:line="20" w:lineRule="exact"/>
      </w:pPr>
    </w:p>
  </w:endnote>
  <w:endnote w:type="continuationSeparator" w:id="0">
    <w:p w14:paraId="38A9BB15" w14:textId="77777777" w:rsidR="006C7676" w:rsidRDefault="006C767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F5DB750" w14:textId="77777777" w:rsidR="006C7676" w:rsidRDefault="006C767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702C7" w14:textId="77777777" w:rsidR="006C7676" w:rsidRDefault="006C767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EBD1A2" w14:textId="77777777" w:rsidR="006C7676" w:rsidRDefault="006C7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676"/>
    <w:rsid w:val="00133FCE"/>
    <w:rsid w:val="0018158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C7676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0579B"/>
  <w15:docId w15:val="{10474C3B-5190-45D7-8F63-7F07A083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695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2025-03-21T09:09:00.0000000Z</dcterms:created>
  <dcterms:modified xsi:type="dcterms:W3CDTF">2025-03-21T09:24:00.0000000Z</dcterms:modified>
  <dc:description>------------------------</dc:description>
  <dc:subject/>
  <keywords/>
  <version/>
  <category/>
</coreProperties>
</file>