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81EF9" w14:paraId="620BBE43" w14:textId="77777777">
        <w:tc>
          <w:tcPr>
            <w:tcW w:w="6733" w:type="dxa"/>
            <w:gridSpan w:val="2"/>
            <w:tcBorders>
              <w:top w:val="nil"/>
              <w:left w:val="nil"/>
              <w:bottom w:val="nil"/>
              <w:right w:val="nil"/>
            </w:tcBorders>
            <w:vAlign w:val="center"/>
          </w:tcPr>
          <w:p w:rsidR="00997775" w:rsidP="00710A7A" w:rsidRDefault="00997775" w14:paraId="7139567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FB6C76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81EF9" w14:paraId="40DA56F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78EEB00" w14:textId="77777777">
            <w:r w:rsidRPr="008B0CC5">
              <w:t xml:space="preserve">Vergaderjaar </w:t>
            </w:r>
            <w:r w:rsidR="00AC6B87">
              <w:t>2024-2025</w:t>
            </w:r>
          </w:p>
        </w:tc>
      </w:tr>
      <w:tr w:rsidR="00997775" w:rsidTr="00081EF9" w14:paraId="2320109A" w14:textId="77777777">
        <w:trPr>
          <w:cantSplit/>
        </w:trPr>
        <w:tc>
          <w:tcPr>
            <w:tcW w:w="10985" w:type="dxa"/>
            <w:gridSpan w:val="3"/>
            <w:tcBorders>
              <w:top w:val="nil"/>
              <w:left w:val="nil"/>
              <w:bottom w:val="nil"/>
              <w:right w:val="nil"/>
            </w:tcBorders>
          </w:tcPr>
          <w:p w:rsidR="00997775" w:rsidRDefault="00997775" w14:paraId="1346EDDE" w14:textId="77777777"/>
        </w:tc>
      </w:tr>
      <w:tr w:rsidR="00997775" w:rsidTr="00081EF9" w14:paraId="7999B9C3" w14:textId="77777777">
        <w:trPr>
          <w:cantSplit/>
        </w:trPr>
        <w:tc>
          <w:tcPr>
            <w:tcW w:w="10985" w:type="dxa"/>
            <w:gridSpan w:val="3"/>
            <w:tcBorders>
              <w:top w:val="nil"/>
              <w:left w:val="nil"/>
              <w:bottom w:val="single" w:color="auto" w:sz="4" w:space="0"/>
              <w:right w:val="nil"/>
            </w:tcBorders>
          </w:tcPr>
          <w:p w:rsidR="00997775" w:rsidRDefault="00997775" w14:paraId="2029AB34" w14:textId="77777777"/>
        </w:tc>
      </w:tr>
      <w:tr w:rsidR="00997775" w:rsidTr="00081EF9" w14:paraId="37965B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785FCF" w14:textId="77777777"/>
        </w:tc>
        <w:tc>
          <w:tcPr>
            <w:tcW w:w="7654" w:type="dxa"/>
            <w:gridSpan w:val="2"/>
          </w:tcPr>
          <w:p w:rsidR="00997775" w:rsidRDefault="00997775" w14:paraId="3A004651" w14:textId="77777777"/>
        </w:tc>
      </w:tr>
      <w:tr w:rsidR="00081EF9" w:rsidTr="00081EF9" w14:paraId="43DF18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81EF9" w:rsidP="00081EF9" w:rsidRDefault="00081EF9" w14:paraId="1E33DD2F" w14:textId="76ABA0A8">
            <w:pPr>
              <w:rPr>
                <w:b/>
              </w:rPr>
            </w:pPr>
            <w:r w:rsidRPr="00701CE8">
              <w:rPr>
                <w:b/>
                <w:bCs/>
              </w:rPr>
              <w:t>24 587</w:t>
            </w:r>
          </w:p>
        </w:tc>
        <w:tc>
          <w:tcPr>
            <w:tcW w:w="7654" w:type="dxa"/>
            <w:gridSpan w:val="2"/>
          </w:tcPr>
          <w:p w:rsidR="00081EF9" w:rsidP="00081EF9" w:rsidRDefault="00081EF9" w14:paraId="46B90AC6" w14:textId="65857CE7">
            <w:pPr>
              <w:rPr>
                <w:b/>
              </w:rPr>
            </w:pPr>
            <w:r w:rsidRPr="00701CE8">
              <w:rPr>
                <w:b/>
                <w:bCs/>
              </w:rPr>
              <w:t>Justitiële Inrichtingen</w:t>
            </w:r>
          </w:p>
        </w:tc>
      </w:tr>
      <w:tr w:rsidR="00081EF9" w:rsidTr="00081EF9" w14:paraId="5C9160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81EF9" w:rsidP="00081EF9" w:rsidRDefault="00081EF9" w14:paraId="60B55CE1" w14:textId="77777777"/>
        </w:tc>
        <w:tc>
          <w:tcPr>
            <w:tcW w:w="7654" w:type="dxa"/>
            <w:gridSpan w:val="2"/>
          </w:tcPr>
          <w:p w:rsidR="00081EF9" w:rsidP="00081EF9" w:rsidRDefault="00081EF9" w14:paraId="28B90213" w14:textId="77777777"/>
        </w:tc>
      </w:tr>
      <w:tr w:rsidR="00081EF9" w:rsidTr="00081EF9" w14:paraId="37945A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81EF9" w:rsidP="00081EF9" w:rsidRDefault="00081EF9" w14:paraId="5036BB84" w14:textId="77777777"/>
        </w:tc>
        <w:tc>
          <w:tcPr>
            <w:tcW w:w="7654" w:type="dxa"/>
            <w:gridSpan w:val="2"/>
          </w:tcPr>
          <w:p w:rsidR="00081EF9" w:rsidP="00081EF9" w:rsidRDefault="00081EF9" w14:paraId="5EC49BA8" w14:textId="77777777"/>
        </w:tc>
      </w:tr>
      <w:tr w:rsidR="00081EF9" w:rsidTr="00081EF9" w14:paraId="5D0A2D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81EF9" w:rsidP="00081EF9" w:rsidRDefault="00081EF9" w14:paraId="51671568" w14:textId="560DE342">
            <w:pPr>
              <w:rPr>
                <w:b/>
              </w:rPr>
            </w:pPr>
            <w:r w:rsidRPr="00701CE8">
              <w:rPr>
                <w:b/>
                <w:bCs/>
              </w:rPr>
              <w:t xml:space="preserve">Nr. </w:t>
            </w:r>
            <w:r>
              <w:rPr>
                <w:b/>
                <w:bCs/>
              </w:rPr>
              <w:t>1037</w:t>
            </w:r>
          </w:p>
        </w:tc>
        <w:tc>
          <w:tcPr>
            <w:tcW w:w="7654" w:type="dxa"/>
            <w:gridSpan w:val="2"/>
          </w:tcPr>
          <w:p w:rsidR="00081EF9" w:rsidP="00081EF9" w:rsidRDefault="00081EF9" w14:paraId="7AAD14F6" w14:textId="53DE543B">
            <w:pPr>
              <w:rPr>
                <w:b/>
              </w:rPr>
            </w:pPr>
            <w:r w:rsidRPr="00701CE8">
              <w:rPr>
                <w:b/>
                <w:bCs/>
              </w:rPr>
              <w:t xml:space="preserve">MOTIE VAN </w:t>
            </w:r>
            <w:r>
              <w:rPr>
                <w:b/>
                <w:bCs/>
              </w:rPr>
              <w:t>HET LID EERDMANS</w:t>
            </w:r>
          </w:p>
        </w:tc>
      </w:tr>
      <w:tr w:rsidR="00081EF9" w:rsidTr="00081EF9" w14:paraId="351FA4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81EF9" w:rsidP="00081EF9" w:rsidRDefault="00081EF9" w14:paraId="6A90FA5F" w14:textId="77777777"/>
        </w:tc>
        <w:tc>
          <w:tcPr>
            <w:tcW w:w="7654" w:type="dxa"/>
            <w:gridSpan w:val="2"/>
          </w:tcPr>
          <w:p w:rsidR="00081EF9" w:rsidP="00081EF9" w:rsidRDefault="00081EF9" w14:paraId="56E1F277" w14:textId="058E9291">
            <w:r w:rsidRPr="00701CE8">
              <w:t>Voorgesteld 20 maart 2025</w:t>
            </w:r>
          </w:p>
        </w:tc>
      </w:tr>
      <w:tr w:rsidR="00081EF9" w:rsidTr="00081EF9" w14:paraId="1A50C8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81EF9" w:rsidP="00081EF9" w:rsidRDefault="00081EF9" w14:paraId="1A0644C8" w14:textId="77777777"/>
        </w:tc>
        <w:tc>
          <w:tcPr>
            <w:tcW w:w="7654" w:type="dxa"/>
            <w:gridSpan w:val="2"/>
          </w:tcPr>
          <w:p w:rsidR="00081EF9" w:rsidP="00081EF9" w:rsidRDefault="00081EF9" w14:paraId="7D8960BA" w14:textId="77777777"/>
        </w:tc>
      </w:tr>
      <w:tr w:rsidR="00081EF9" w:rsidTr="00081EF9" w14:paraId="39FD07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81EF9" w:rsidP="00081EF9" w:rsidRDefault="00081EF9" w14:paraId="283B70D9" w14:textId="77777777"/>
        </w:tc>
        <w:tc>
          <w:tcPr>
            <w:tcW w:w="7654" w:type="dxa"/>
            <w:gridSpan w:val="2"/>
          </w:tcPr>
          <w:p w:rsidR="00081EF9" w:rsidP="00081EF9" w:rsidRDefault="00081EF9" w14:paraId="0B64EDA2" w14:textId="77777777">
            <w:r>
              <w:t>De Kamer,</w:t>
            </w:r>
          </w:p>
        </w:tc>
      </w:tr>
      <w:tr w:rsidR="00081EF9" w:rsidTr="00081EF9" w14:paraId="77297B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81EF9" w:rsidP="00081EF9" w:rsidRDefault="00081EF9" w14:paraId="3B09A424" w14:textId="77777777"/>
        </w:tc>
        <w:tc>
          <w:tcPr>
            <w:tcW w:w="7654" w:type="dxa"/>
            <w:gridSpan w:val="2"/>
          </w:tcPr>
          <w:p w:rsidR="00081EF9" w:rsidP="00081EF9" w:rsidRDefault="00081EF9" w14:paraId="7BEABB89" w14:textId="77777777"/>
        </w:tc>
      </w:tr>
      <w:tr w:rsidR="00081EF9" w:rsidTr="00081EF9" w14:paraId="695046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81EF9" w:rsidP="00081EF9" w:rsidRDefault="00081EF9" w14:paraId="0D6F98A7" w14:textId="77777777"/>
        </w:tc>
        <w:tc>
          <w:tcPr>
            <w:tcW w:w="7654" w:type="dxa"/>
            <w:gridSpan w:val="2"/>
          </w:tcPr>
          <w:p w:rsidR="00081EF9" w:rsidP="00081EF9" w:rsidRDefault="00081EF9" w14:paraId="0D3FF2BF" w14:textId="77777777">
            <w:r>
              <w:t>gehoord de beraadslaging,</w:t>
            </w:r>
          </w:p>
        </w:tc>
      </w:tr>
      <w:tr w:rsidR="00081EF9" w:rsidTr="00081EF9" w14:paraId="301C9C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81EF9" w:rsidP="00081EF9" w:rsidRDefault="00081EF9" w14:paraId="479D4C0D" w14:textId="77777777"/>
        </w:tc>
        <w:tc>
          <w:tcPr>
            <w:tcW w:w="7654" w:type="dxa"/>
            <w:gridSpan w:val="2"/>
          </w:tcPr>
          <w:p w:rsidR="00081EF9" w:rsidP="00081EF9" w:rsidRDefault="00081EF9" w14:paraId="787B5FF1" w14:textId="77777777"/>
        </w:tc>
      </w:tr>
      <w:tr w:rsidR="00081EF9" w:rsidTr="00081EF9" w14:paraId="722C46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81EF9" w:rsidP="00081EF9" w:rsidRDefault="00081EF9" w14:paraId="54BA6496" w14:textId="77777777"/>
        </w:tc>
        <w:tc>
          <w:tcPr>
            <w:tcW w:w="7654" w:type="dxa"/>
            <w:gridSpan w:val="2"/>
          </w:tcPr>
          <w:p w:rsidRPr="00081EF9" w:rsidR="00081EF9" w:rsidP="00081EF9" w:rsidRDefault="00081EF9" w14:paraId="66B78723" w14:textId="77777777">
            <w:r w:rsidRPr="00081EF9">
              <w:t>overwegende dat er in de afgelopen jaren 26 gevangenissen zijn gesloten;</w:t>
            </w:r>
          </w:p>
          <w:p w:rsidR="00081EF9" w:rsidP="00081EF9" w:rsidRDefault="00081EF9" w14:paraId="555F3E41" w14:textId="77777777"/>
          <w:p w:rsidRPr="00081EF9" w:rsidR="00081EF9" w:rsidP="00081EF9" w:rsidRDefault="00081EF9" w14:paraId="29C842A7" w14:textId="13523F9E">
            <w:r w:rsidRPr="00081EF9">
              <w:t>verzoekt het kabinet een inventarisatie uit te voeren naar alle recent gesloten gevangenissen, te bezien binnen welke tijdspanne deze gevangenissen heropend kunnen worden en te inventariseren in hoeverre er meer locaties geschikt zijn voor de bouw van noodgevangenissen, en de Kamer hierover bij de komende voortgangsrapportage te rapporteren,</w:t>
            </w:r>
          </w:p>
          <w:p w:rsidR="00081EF9" w:rsidP="00081EF9" w:rsidRDefault="00081EF9" w14:paraId="683C31F2" w14:textId="77777777"/>
          <w:p w:rsidRPr="00081EF9" w:rsidR="00081EF9" w:rsidP="00081EF9" w:rsidRDefault="00081EF9" w14:paraId="02B1BA97" w14:textId="41E423BF">
            <w:r w:rsidRPr="00081EF9">
              <w:t>en gaat over tot de orde van de dag.</w:t>
            </w:r>
          </w:p>
          <w:p w:rsidR="00081EF9" w:rsidP="00081EF9" w:rsidRDefault="00081EF9" w14:paraId="224ABFE6" w14:textId="77777777"/>
          <w:p w:rsidR="00081EF9" w:rsidP="00081EF9" w:rsidRDefault="00081EF9" w14:paraId="0DB19EF8" w14:textId="1D925D8A">
            <w:r w:rsidRPr="00081EF9">
              <w:t>Eerdmans</w:t>
            </w:r>
          </w:p>
        </w:tc>
      </w:tr>
    </w:tbl>
    <w:p w:rsidR="00997775" w:rsidRDefault="00997775" w14:paraId="27A1C44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E253A" w14:textId="77777777" w:rsidR="00081EF9" w:rsidRDefault="00081EF9">
      <w:pPr>
        <w:spacing w:line="20" w:lineRule="exact"/>
      </w:pPr>
    </w:p>
  </w:endnote>
  <w:endnote w:type="continuationSeparator" w:id="0">
    <w:p w14:paraId="1CF8D8B2" w14:textId="77777777" w:rsidR="00081EF9" w:rsidRDefault="00081EF9">
      <w:pPr>
        <w:pStyle w:val="Amendement"/>
      </w:pPr>
      <w:r>
        <w:rPr>
          <w:b w:val="0"/>
        </w:rPr>
        <w:t xml:space="preserve"> </w:t>
      </w:r>
    </w:p>
  </w:endnote>
  <w:endnote w:type="continuationNotice" w:id="1">
    <w:p w14:paraId="72764C59" w14:textId="77777777" w:rsidR="00081EF9" w:rsidRDefault="00081EF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FC5F8" w14:textId="77777777" w:rsidR="00081EF9" w:rsidRDefault="00081EF9">
      <w:pPr>
        <w:pStyle w:val="Amendement"/>
      </w:pPr>
      <w:r>
        <w:rPr>
          <w:b w:val="0"/>
        </w:rPr>
        <w:separator/>
      </w:r>
    </w:p>
  </w:footnote>
  <w:footnote w:type="continuationSeparator" w:id="0">
    <w:p w14:paraId="71F8B53D" w14:textId="77777777" w:rsidR="00081EF9" w:rsidRDefault="00081E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EF9"/>
    <w:rsid w:val="00081EF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94D98"/>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76D56"/>
  <w15:docId w15:val="{84C386DB-A349-4188-8E97-E143FC213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105</ap:Words>
  <ap:Characters>583</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687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2025-03-21T09:27:00.0000000Z</dcterms:created>
  <dcterms:modified xsi:type="dcterms:W3CDTF">2025-03-21T09:35:00.0000000Z</dcterms:modified>
  <dc:description>------------------------</dc:description>
  <dc:subject/>
  <keywords/>
  <version/>
  <category/>
</coreProperties>
</file>