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E2689" w14:paraId="569A0C4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40B932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B18199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E2689" w14:paraId="12A2456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D5942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E2689" w14:paraId="19937FA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64D967F" w14:textId="77777777"/>
        </w:tc>
      </w:tr>
      <w:tr w:rsidR="00997775" w:rsidTr="001E2689" w14:paraId="6C4B31A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A95B4F0" w14:textId="77777777"/>
        </w:tc>
      </w:tr>
      <w:tr w:rsidR="00997775" w:rsidTr="001E2689" w14:paraId="297083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BCC509" w14:textId="77777777"/>
        </w:tc>
        <w:tc>
          <w:tcPr>
            <w:tcW w:w="7654" w:type="dxa"/>
            <w:gridSpan w:val="2"/>
          </w:tcPr>
          <w:p w:rsidR="00997775" w:rsidRDefault="00997775" w14:paraId="33DFBD5E" w14:textId="77777777"/>
        </w:tc>
      </w:tr>
      <w:tr w:rsidR="001E2689" w:rsidTr="001E2689" w14:paraId="5EDEF6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5C70F8B2" w14:textId="6D0DC6A4">
            <w:pPr>
              <w:rPr>
                <w:b/>
              </w:rPr>
            </w:pPr>
            <w:r w:rsidRPr="00701CE8">
              <w:rPr>
                <w:b/>
                <w:bCs/>
              </w:rPr>
              <w:t>24 587</w:t>
            </w:r>
          </w:p>
        </w:tc>
        <w:tc>
          <w:tcPr>
            <w:tcW w:w="7654" w:type="dxa"/>
            <w:gridSpan w:val="2"/>
          </w:tcPr>
          <w:p w:rsidR="001E2689" w:rsidP="001E2689" w:rsidRDefault="001E2689" w14:paraId="7501BDE5" w14:textId="101D6D5B">
            <w:pPr>
              <w:rPr>
                <w:b/>
              </w:rPr>
            </w:pPr>
            <w:r w:rsidRPr="00701CE8">
              <w:rPr>
                <w:b/>
                <w:bCs/>
              </w:rPr>
              <w:t>Justitiële Inrichtingen</w:t>
            </w:r>
          </w:p>
        </w:tc>
      </w:tr>
      <w:tr w:rsidR="001E2689" w:rsidTr="001E2689" w14:paraId="3D9386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2A9D8D6C" w14:textId="77777777"/>
        </w:tc>
        <w:tc>
          <w:tcPr>
            <w:tcW w:w="7654" w:type="dxa"/>
            <w:gridSpan w:val="2"/>
          </w:tcPr>
          <w:p w:rsidR="001E2689" w:rsidP="001E2689" w:rsidRDefault="001E2689" w14:paraId="794740F2" w14:textId="77777777"/>
        </w:tc>
      </w:tr>
      <w:tr w:rsidR="001E2689" w:rsidTr="001E2689" w14:paraId="6DD0B09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5F9C4081" w14:textId="77777777"/>
        </w:tc>
        <w:tc>
          <w:tcPr>
            <w:tcW w:w="7654" w:type="dxa"/>
            <w:gridSpan w:val="2"/>
          </w:tcPr>
          <w:p w:rsidR="001E2689" w:rsidP="001E2689" w:rsidRDefault="001E2689" w14:paraId="08638ACE" w14:textId="77777777"/>
        </w:tc>
      </w:tr>
      <w:tr w:rsidR="001E2689" w:rsidTr="001E2689" w14:paraId="412797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7A127933" w14:textId="7717F56B">
            <w:pPr>
              <w:rPr>
                <w:b/>
              </w:rPr>
            </w:pPr>
            <w:r w:rsidRPr="00701CE8">
              <w:rPr>
                <w:b/>
                <w:bCs/>
              </w:rPr>
              <w:t xml:space="preserve">Nr. </w:t>
            </w:r>
            <w:r>
              <w:rPr>
                <w:b/>
                <w:bCs/>
              </w:rPr>
              <w:t>1038</w:t>
            </w:r>
          </w:p>
        </w:tc>
        <w:tc>
          <w:tcPr>
            <w:tcW w:w="7654" w:type="dxa"/>
            <w:gridSpan w:val="2"/>
          </w:tcPr>
          <w:p w:rsidR="001E2689" w:rsidP="001E2689" w:rsidRDefault="001E2689" w14:paraId="31C08128" w14:textId="5A323F4E">
            <w:pPr>
              <w:rPr>
                <w:b/>
              </w:rPr>
            </w:pPr>
            <w:r w:rsidRPr="00701CE8">
              <w:rPr>
                <w:b/>
                <w:bCs/>
              </w:rPr>
              <w:t xml:space="preserve">MOTIE VAN </w:t>
            </w:r>
            <w:r>
              <w:rPr>
                <w:b/>
                <w:bCs/>
              </w:rPr>
              <w:t>HET LID EERDMANS</w:t>
            </w:r>
          </w:p>
        </w:tc>
      </w:tr>
      <w:tr w:rsidR="001E2689" w:rsidTr="001E2689" w14:paraId="5E846C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26DC836F" w14:textId="77777777"/>
        </w:tc>
        <w:tc>
          <w:tcPr>
            <w:tcW w:w="7654" w:type="dxa"/>
            <w:gridSpan w:val="2"/>
          </w:tcPr>
          <w:p w:rsidR="001E2689" w:rsidP="001E2689" w:rsidRDefault="001E2689" w14:paraId="74AAFBA2" w14:textId="21A01860">
            <w:r w:rsidRPr="00701CE8">
              <w:t>Voorgesteld 20 maart 2025</w:t>
            </w:r>
          </w:p>
        </w:tc>
      </w:tr>
      <w:tr w:rsidR="001E2689" w:rsidTr="001E2689" w14:paraId="7DACB0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1944B92F" w14:textId="77777777"/>
        </w:tc>
        <w:tc>
          <w:tcPr>
            <w:tcW w:w="7654" w:type="dxa"/>
            <w:gridSpan w:val="2"/>
          </w:tcPr>
          <w:p w:rsidR="001E2689" w:rsidP="001E2689" w:rsidRDefault="001E2689" w14:paraId="7C810BC0" w14:textId="77777777"/>
        </w:tc>
      </w:tr>
      <w:tr w:rsidR="001E2689" w:rsidTr="001E2689" w14:paraId="62F1E5C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64ED7A57" w14:textId="77777777"/>
        </w:tc>
        <w:tc>
          <w:tcPr>
            <w:tcW w:w="7654" w:type="dxa"/>
            <w:gridSpan w:val="2"/>
          </w:tcPr>
          <w:p w:rsidR="001E2689" w:rsidP="001E2689" w:rsidRDefault="001E2689" w14:paraId="057B36CC" w14:textId="77777777">
            <w:r>
              <w:t>De Kamer,</w:t>
            </w:r>
          </w:p>
        </w:tc>
      </w:tr>
      <w:tr w:rsidR="001E2689" w:rsidTr="001E2689" w14:paraId="3AFAF38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75081F69" w14:textId="77777777"/>
        </w:tc>
        <w:tc>
          <w:tcPr>
            <w:tcW w:w="7654" w:type="dxa"/>
            <w:gridSpan w:val="2"/>
          </w:tcPr>
          <w:p w:rsidR="001E2689" w:rsidP="001E2689" w:rsidRDefault="001E2689" w14:paraId="53A9FA7A" w14:textId="77777777"/>
        </w:tc>
      </w:tr>
      <w:tr w:rsidR="001E2689" w:rsidTr="001E2689" w14:paraId="1B3C86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485E9B9A" w14:textId="77777777"/>
        </w:tc>
        <w:tc>
          <w:tcPr>
            <w:tcW w:w="7654" w:type="dxa"/>
            <w:gridSpan w:val="2"/>
          </w:tcPr>
          <w:p w:rsidR="001E2689" w:rsidP="001E2689" w:rsidRDefault="001E2689" w14:paraId="708436F0" w14:textId="77777777">
            <w:r>
              <w:t>gehoord de beraadslaging,</w:t>
            </w:r>
          </w:p>
        </w:tc>
      </w:tr>
      <w:tr w:rsidR="001E2689" w:rsidTr="001E2689" w14:paraId="015D2F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7C0B6837" w14:textId="77777777"/>
        </w:tc>
        <w:tc>
          <w:tcPr>
            <w:tcW w:w="7654" w:type="dxa"/>
            <w:gridSpan w:val="2"/>
          </w:tcPr>
          <w:p w:rsidR="001E2689" w:rsidP="001E2689" w:rsidRDefault="001E2689" w14:paraId="5CAA03B5" w14:textId="77777777"/>
        </w:tc>
      </w:tr>
      <w:tr w:rsidR="001E2689" w:rsidTr="001E2689" w14:paraId="20DD2C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E2689" w:rsidP="001E2689" w:rsidRDefault="001E2689" w14:paraId="6EE73420" w14:textId="77777777"/>
        </w:tc>
        <w:tc>
          <w:tcPr>
            <w:tcW w:w="7654" w:type="dxa"/>
            <w:gridSpan w:val="2"/>
          </w:tcPr>
          <w:p w:rsidRPr="001E2689" w:rsidR="001E2689" w:rsidP="001E2689" w:rsidRDefault="001E2689" w14:paraId="76D9451F" w14:textId="77777777">
            <w:r w:rsidRPr="001E2689">
              <w:t xml:space="preserve">constaterende dat het gebruik van </w:t>
            </w:r>
            <w:proofErr w:type="spellStart"/>
            <w:r w:rsidRPr="001E2689">
              <w:t>meerpersoonscellen</w:t>
            </w:r>
            <w:proofErr w:type="spellEnd"/>
            <w:r w:rsidRPr="001E2689">
              <w:t xml:space="preserve"> een volwaardige en passende vorm van detentie is en een gedeeltelijke oplossing kan bieden voor het capaciteitstekort;</w:t>
            </w:r>
          </w:p>
          <w:p w:rsidR="001E2689" w:rsidP="001E2689" w:rsidRDefault="001E2689" w14:paraId="02FFE28F" w14:textId="77777777"/>
          <w:p w:rsidRPr="001E2689" w:rsidR="001E2689" w:rsidP="001E2689" w:rsidRDefault="001E2689" w14:paraId="083DAF46" w14:textId="54B370EC">
            <w:r w:rsidRPr="001E2689">
              <w:t xml:space="preserve">verzoekt het kabinet de inzet van </w:t>
            </w:r>
            <w:proofErr w:type="spellStart"/>
            <w:r w:rsidRPr="001E2689">
              <w:t>meerpersoonscellen</w:t>
            </w:r>
            <w:proofErr w:type="spellEnd"/>
            <w:r w:rsidRPr="001E2689">
              <w:t xml:space="preserve"> te intensiveren tot het maximale gebruik, mits dit veilig kan,</w:t>
            </w:r>
          </w:p>
          <w:p w:rsidR="001E2689" w:rsidP="001E2689" w:rsidRDefault="001E2689" w14:paraId="67F82F9E" w14:textId="77777777"/>
          <w:p w:rsidRPr="001E2689" w:rsidR="001E2689" w:rsidP="001E2689" w:rsidRDefault="001E2689" w14:paraId="4179D165" w14:textId="2DA32CBE">
            <w:r w:rsidRPr="001E2689">
              <w:t>en gaat over tot de orde van de dag.</w:t>
            </w:r>
          </w:p>
          <w:p w:rsidR="001E2689" w:rsidP="001E2689" w:rsidRDefault="001E2689" w14:paraId="54A69D48" w14:textId="77777777"/>
          <w:p w:rsidR="001E2689" w:rsidP="001E2689" w:rsidRDefault="001E2689" w14:paraId="36C78F9C" w14:textId="146CF981">
            <w:r w:rsidRPr="001E2689">
              <w:t>Eerdmans</w:t>
            </w:r>
          </w:p>
        </w:tc>
      </w:tr>
    </w:tbl>
    <w:p w:rsidR="00997775" w:rsidRDefault="00997775" w14:paraId="6010CD4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8AE82" w14:textId="77777777" w:rsidR="001E2689" w:rsidRDefault="001E2689">
      <w:pPr>
        <w:spacing w:line="20" w:lineRule="exact"/>
      </w:pPr>
    </w:p>
  </w:endnote>
  <w:endnote w:type="continuationSeparator" w:id="0">
    <w:p w14:paraId="36BE923E" w14:textId="77777777" w:rsidR="001E2689" w:rsidRDefault="001E268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7F0F706" w14:textId="77777777" w:rsidR="001E2689" w:rsidRDefault="001E268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F589" w14:textId="77777777" w:rsidR="001E2689" w:rsidRDefault="001E268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633408" w14:textId="77777777" w:rsidR="001E2689" w:rsidRDefault="001E2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689"/>
    <w:rsid w:val="00133FCE"/>
    <w:rsid w:val="001E2689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94D98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2EFF4"/>
  <w15:docId w15:val="{EF994B18-4E5F-4FE3-9C4B-A2307B3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473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558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2025-03-21T09:27:00.0000000Z</dcterms:created>
  <dcterms:modified xsi:type="dcterms:W3CDTF">2025-03-21T09:36:00.0000000Z</dcterms:modified>
  <dc:description>------------------------</dc:description>
  <dc:subject/>
  <keywords/>
  <version/>
  <category/>
</coreProperties>
</file>