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81386" w14:paraId="4615A873" w14:textId="77777777">
        <w:tc>
          <w:tcPr>
            <w:tcW w:w="6733" w:type="dxa"/>
            <w:gridSpan w:val="2"/>
            <w:tcBorders>
              <w:top w:val="nil"/>
              <w:left w:val="nil"/>
              <w:bottom w:val="nil"/>
              <w:right w:val="nil"/>
            </w:tcBorders>
            <w:vAlign w:val="center"/>
          </w:tcPr>
          <w:p w:rsidR="00997775" w:rsidP="00710A7A" w:rsidRDefault="00997775" w14:paraId="3F2D84B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04A1BB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81386" w14:paraId="476FD11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7EC185F" w14:textId="77777777">
            <w:r w:rsidRPr="008B0CC5">
              <w:t xml:space="preserve">Vergaderjaar </w:t>
            </w:r>
            <w:r w:rsidR="00AC6B87">
              <w:t>2024-2025</w:t>
            </w:r>
          </w:p>
        </w:tc>
      </w:tr>
      <w:tr w:rsidR="00997775" w:rsidTr="00781386" w14:paraId="1F49517F" w14:textId="77777777">
        <w:trPr>
          <w:cantSplit/>
        </w:trPr>
        <w:tc>
          <w:tcPr>
            <w:tcW w:w="10985" w:type="dxa"/>
            <w:gridSpan w:val="3"/>
            <w:tcBorders>
              <w:top w:val="nil"/>
              <w:left w:val="nil"/>
              <w:bottom w:val="nil"/>
              <w:right w:val="nil"/>
            </w:tcBorders>
          </w:tcPr>
          <w:p w:rsidR="00997775" w:rsidRDefault="00997775" w14:paraId="27B67F95" w14:textId="77777777"/>
        </w:tc>
      </w:tr>
      <w:tr w:rsidR="00997775" w:rsidTr="00781386" w14:paraId="4C211CD4" w14:textId="77777777">
        <w:trPr>
          <w:cantSplit/>
        </w:trPr>
        <w:tc>
          <w:tcPr>
            <w:tcW w:w="10985" w:type="dxa"/>
            <w:gridSpan w:val="3"/>
            <w:tcBorders>
              <w:top w:val="nil"/>
              <w:left w:val="nil"/>
              <w:bottom w:val="single" w:color="auto" w:sz="4" w:space="0"/>
              <w:right w:val="nil"/>
            </w:tcBorders>
          </w:tcPr>
          <w:p w:rsidR="00997775" w:rsidRDefault="00997775" w14:paraId="5AC82ADC" w14:textId="77777777"/>
        </w:tc>
      </w:tr>
      <w:tr w:rsidR="00997775" w:rsidTr="00781386" w14:paraId="270DDE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5BC1DD" w14:textId="77777777"/>
        </w:tc>
        <w:tc>
          <w:tcPr>
            <w:tcW w:w="7654" w:type="dxa"/>
            <w:gridSpan w:val="2"/>
          </w:tcPr>
          <w:p w:rsidR="00997775" w:rsidRDefault="00997775" w14:paraId="342914C0" w14:textId="77777777"/>
        </w:tc>
      </w:tr>
      <w:tr w:rsidR="00781386" w:rsidTr="00781386" w14:paraId="503A38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1386" w:rsidP="00781386" w:rsidRDefault="00781386" w14:paraId="5A2EB18B" w14:textId="3FB0B914">
            <w:pPr>
              <w:rPr>
                <w:b/>
              </w:rPr>
            </w:pPr>
            <w:r w:rsidRPr="00701CE8">
              <w:rPr>
                <w:b/>
                <w:bCs/>
              </w:rPr>
              <w:t>24 587</w:t>
            </w:r>
          </w:p>
        </w:tc>
        <w:tc>
          <w:tcPr>
            <w:tcW w:w="7654" w:type="dxa"/>
            <w:gridSpan w:val="2"/>
          </w:tcPr>
          <w:p w:rsidR="00781386" w:rsidP="00781386" w:rsidRDefault="00781386" w14:paraId="4C5E1436" w14:textId="49062E82">
            <w:pPr>
              <w:rPr>
                <w:b/>
              </w:rPr>
            </w:pPr>
            <w:r w:rsidRPr="00701CE8">
              <w:rPr>
                <w:b/>
                <w:bCs/>
              </w:rPr>
              <w:t>Justitiële Inrichtingen</w:t>
            </w:r>
          </w:p>
        </w:tc>
      </w:tr>
      <w:tr w:rsidR="00781386" w:rsidTr="00781386" w14:paraId="078568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1386" w:rsidP="00781386" w:rsidRDefault="00781386" w14:paraId="64A8B518" w14:textId="77777777"/>
        </w:tc>
        <w:tc>
          <w:tcPr>
            <w:tcW w:w="7654" w:type="dxa"/>
            <w:gridSpan w:val="2"/>
          </w:tcPr>
          <w:p w:rsidR="00781386" w:rsidP="00781386" w:rsidRDefault="00781386" w14:paraId="37385799" w14:textId="77777777"/>
        </w:tc>
      </w:tr>
      <w:tr w:rsidR="00781386" w:rsidTr="00781386" w14:paraId="67899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1386" w:rsidP="00781386" w:rsidRDefault="00781386" w14:paraId="24039090" w14:textId="77777777"/>
        </w:tc>
        <w:tc>
          <w:tcPr>
            <w:tcW w:w="7654" w:type="dxa"/>
            <w:gridSpan w:val="2"/>
          </w:tcPr>
          <w:p w:rsidR="00781386" w:rsidP="00781386" w:rsidRDefault="00781386" w14:paraId="37CDA6ED" w14:textId="77777777"/>
        </w:tc>
      </w:tr>
      <w:tr w:rsidR="00781386" w:rsidTr="00781386" w14:paraId="706971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1386" w:rsidP="00781386" w:rsidRDefault="00781386" w14:paraId="24966A64" w14:textId="2DF3529B">
            <w:pPr>
              <w:rPr>
                <w:b/>
              </w:rPr>
            </w:pPr>
            <w:r w:rsidRPr="00701CE8">
              <w:rPr>
                <w:b/>
                <w:bCs/>
              </w:rPr>
              <w:t xml:space="preserve">Nr. </w:t>
            </w:r>
            <w:r>
              <w:rPr>
                <w:b/>
                <w:bCs/>
              </w:rPr>
              <w:t>1039</w:t>
            </w:r>
          </w:p>
        </w:tc>
        <w:tc>
          <w:tcPr>
            <w:tcW w:w="7654" w:type="dxa"/>
            <w:gridSpan w:val="2"/>
          </w:tcPr>
          <w:p w:rsidR="00781386" w:rsidP="00781386" w:rsidRDefault="00781386" w14:paraId="397C4B81" w14:textId="7A4FA31D">
            <w:pPr>
              <w:rPr>
                <w:b/>
              </w:rPr>
            </w:pPr>
            <w:r w:rsidRPr="00701CE8">
              <w:rPr>
                <w:b/>
                <w:bCs/>
              </w:rPr>
              <w:t xml:space="preserve">MOTIE VAN </w:t>
            </w:r>
            <w:r>
              <w:rPr>
                <w:b/>
                <w:bCs/>
              </w:rPr>
              <w:t>HET LID EERDMANS</w:t>
            </w:r>
          </w:p>
        </w:tc>
      </w:tr>
      <w:tr w:rsidR="00781386" w:rsidTr="00781386" w14:paraId="59036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1386" w:rsidP="00781386" w:rsidRDefault="00781386" w14:paraId="18269E1E" w14:textId="77777777"/>
        </w:tc>
        <w:tc>
          <w:tcPr>
            <w:tcW w:w="7654" w:type="dxa"/>
            <w:gridSpan w:val="2"/>
          </w:tcPr>
          <w:p w:rsidR="00781386" w:rsidP="00781386" w:rsidRDefault="00781386" w14:paraId="1C8C9A2D" w14:textId="40D92A7D">
            <w:r w:rsidRPr="00701CE8">
              <w:t>Voorgesteld 20 maart 2025</w:t>
            </w:r>
          </w:p>
        </w:tc>
      </w:tr>
      <w:tr w:rsidR="00781386" w:rsidTr="00781386" w14:paraId="5B7F85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1386" w:rsidP="00781386" w:rsidRDefault="00781386" w14:paraId="72F0FD9F" w14:textId="77777777"/>
        </w:tc>
        <w:tc>
          <w:tcPr>
            <w:tcW w:w="7654" w:type="dxa"/>
            <w:gridSpan w:val="2"/>
          </w:tcPr>
          <w:p w:rsidR="00781386" w:rsidP="00781386" w:rsidRDefault="00781386" w14:paraId="223EBA58" w14:textId="77777777"/>
        </w:tc>
      </w:tr>
      <w:tr w:rsidR="00781386" w:rsidTr="00781386" w14:paraId="2DF683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1386" w:rsidP="00781386" w:rsidRDefault="00781386" w14:paraId="4641CBA2" w14:textId="77777777"/>
        </w:tc>
        <w:tc>
          <w:tcPr>
            <w:tcW w:w="7654" w:type="dxa"/>
            <w:gridSpan w:val="2"/>
          </w:tcPr>
          <w:p w:rsidR="00781386" w:rsidP="00781386" w:rsidRDefault="00781386" w14:paraId="652DED53" w14:textId="77777777">
            <w:r>
              <w:t>De Kamer,</w:t>
            </w:r>
          </w:p>
        </w:tc>
      </w:tr>
      <w:tr w:rsidR="00781386" w:rsidTr="00781386" w14:paraId="4CC142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1386" w:rsidP="00781386" w:rsidRDefault="00781386" w14:paraId="651D23F2" w14:textId="77777777"/>
        </w:tc>
        <w:tc>
          <w:tcPr>
            <w:tcW w:w="7654" w:type="dxa"/>
            <w:gridSpan w:val="2"/>
          </w:tcPr>
          <w:p w:rsidR="00781386" w:rsidP="00781386" w:rsidRDefault="00781386" w14:paraId="29F8E6F6" w14:textId="77777777"/>
        </w:tc>
      </w:tr>
      <w:tr w:rsidR="00781386" w:rsidTr="00781386" w14:paraId="5D6015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1386" w:rsidP="00781386" w:rsidRDefault="00781386" w14:paraId="2D1B98D7" w14:textId="77777777"/>
        </w:tc>
        <w:tc>
          <w:tcPr>
            <w:tcW w:w="7654" w:type="dxa"/>
            <w:gridSpan w:val="2"/>
          </w:tcPr>
          <w:p w:rsidR="00781386" w:rsidP="00781386" w:rsidRDefault="00781386" w14:paraId="16C34CA5" w14:textId="77777777">
            <w:r>
              <w:t>gehoord de beraadslaging,</w:t>
            </w:r>
          </w:p>
        </w:tc>
      </w:tr>
      <w:tr w:rsidR="00781386" w:rsidTr="00781386" w14:paraId="1E6254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1386" w:rsidP="00781386" w:rsidRDefault="00781386" w14:paraId="4A3629F2" w14:textId="77777777"/>
        </w:tc>
        <w:tc>
          <w:tcPr>
            <w:tcW w:w="7654" w:type="dxa"/>
            <w:gridSpan w:val="2"/>
          </w:tcPr>
          <w:p w:rsidR="00781386" w:rsidP="00781386" w:rsidRDefault="00781386" w14:paraId="1AF404A1" w14:textId="77777777"/>
        </w:tc>
      </w:tr>
      <w:tr w:rsidR="00781386" w:rsidTr="00781386" w14:paraId="44FB3D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1386" w:rsidP="00781386" w:rsidRDefault="00781386" w14:paraId="3D528AAD" w14:textId="77777777"/>
        </w:tc>
        <w:tc>
          <w:tcPr>
            <w:tcW w:w="7654" w:type="dxa"/>
            <w:gridSpan w:val="2"/>
          </w:tcPr>
          <w:p w:rsidRPr="00781386" w:rsidR="00781386" w:rsidP="00781386" w:rsidRDefault="00781386" w14:paraId="13D5BFC0" w14:textId="77777777">
            <w:r w:rsidRPr="00781386">
              <w:t>constaterende dat het OM op 17 februari heeft besloten in de regel een strafbeschikking op te gaan leggen zoals een boete of een taakstraf voor delicten waar maximaal zes jaar celstraf op staat;</w:t>
            </w:r>
          </w:p>
          <w:p w:rsidR="00781386" w:rsidP="00781386" w:rsidRDefault="00781386" w14:paraId="75558C8A" w14:textId="77777777"/>
          <w:p w:rsidRPr="00781386" w:rsidR="00781386" w:rsidP="00781386" w:rsidRDefault="00781386" w14:paraId="0A29F362" w14:textId="5C319608">
            <w:r w:rsidRPr="00781386">
              <w:t>constaterende dat hierdoor ernstige zaken niet meer voor de rechter zullen komen;</w:t>
            </w:r>
          </w:p>
          <w:p w:rsidR="00781386" w:rsidP="00781386" w:rsidRDefault="00781386" w14:paraId="33886D5E" w14:textId="77777777"/>
          <w:p w:rsidRPr="00781386" w:rsidR="00781386" w:rsidP="00781386" w:rsidRDefault="00781386" w14:paraId="066AA6C9" w14:textId="6DFD8FF4">
            <w:r w:rsidRPr="00781386">
              <w:t>verzoekt het kabinet dit besluit van het OM zo snel mogelijk terug te draaien,</w:t>
            </w:r>
          </w:p>
          <w:p w:rsidR="00781386" w:rsidP="00781386" w:rsidRDefault="00781386" w14:paraId="71015223" w14:textId="77777777"/>
          <w:p w:rsidRPr="00781386" w:rsidR="00781386" w:rsidP="00781386" w:rsidRDefault="00781386" w14:paraId="448D18A1" w14:textId="13D86E04">
            <w:r w:rsidRPr="00781386">
              <w:t>en gaat over tot de orde van de dag.</w:t>
            </w:r>
          </w:p>
          <w:p w:rsidR="00781386" w:rsidP="00781386" w:rsidRDefault="00781386" w14:paraId="05A3C7A0" w14:textId="77777777"/>
          <w:p w:rsidR="00781386" w:rsidP="00781386" w:rsidRDefault="00781386" w14:paraId="229EE671" w14:textId="38DAE6CD">
            <w:r w:rsidRPr="00781386">
              <w:t>Eerdmans</w:t>
            </w:r>
          </w:p>
        </w:tc>
      </w:tr>
    </w:tbl>
    <w:p w:rsidR="00997775" w:rsidRDefault="00997775" w14:paraId="7572C65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E0F92" w14:textId="77777777" w:rsidR="00781386" w:rsidRDefault="00781386">
      <w:pPr>
        <w:spacing w:line="20" w:lineRule="exact"/>
      </w:pPr>
    </w:p>
  </w:endnote>
  <w:endnote w:type="continuationSeparator" w:id="0">
    <w:p w14:paraId="4DE89BD5" w14:textId="77777777" w:rsidR="00781386" w:rsidRDefault="00781386">
      <w:pPr>
        <w:pStyle w:val="Amendement"/>
      </w:pPr>
      <w:r>
        <w:rPr>
          <w:b w:val="0"/>
        </w:rPr>
        <w:t xml:space="preserve"> </w:t>
      </w:r>
    </w:p>
  </w:endnote>
  <w:endnote w:type="continuationNotice" w:id="1">
    <w:p w14:paraId="28DB8EB6" w14:textId="77777777" w:rsidR="00781386" w:rsidRDefault="0078138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5D976" w14:textId="77777777" w:rsidR="00781386" w:rsidRDefault="00781386">
      <w:pPr>
        <w:pStyle w:val="Amendement"/>
      </w:pPr>
      <w:r>
        <w:rPr>
          <w:b w:val="0"/>
        </w:rPr>
        <w:separator/>
      </w:r>
    </w:p>
  </w:footnote>
  <w:footnote w:type="continuationSeparator" w:id="0">
    <w:p w14:paraId="3DF510BB" w14:textId="77777777" w:rsidR="00781386" w:rsidRDefault="00781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8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81386"/>
    <w:rsid w:val="00794D9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99C3A"/>
  <w15:docId w15:val="{91C0FB2A-A464-4816-BC6A-DC14B4D0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96</ap:Words>
  <ap:Characters>532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2025-03-21T09:27:00.0000000Z</dcterms:created>
  <dcterms:modified xsi:type="dcterms:W3CDTF">2025-03-21T09:36:00.0000000Z</dcterms:modified>
  <dc:description>------------------------</dc:description>
  <dc:subject/>
  <keywords/>
  <version/>
  <category/>
</coreProperties>
</file>