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C657C3" w14:paraId="717358D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628791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9B936A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C657C3" w14:paraId="1A9F305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1245A0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C657C3" w14:paraId="03CA45F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80E3313" w14:textId="77777777"/>
        </w:tc>
      </w:tr>
      <w:tr w:rsidR="00997775" w:rsidTr="00C657C3" w14:paraId="1DD4953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1EA8A9F" w14:textId="77777777"/>
        </w:tc>
      </w:tr>
      <w:tr w:rsidR="00997775" w:rsidTr="00C657C3" w14:paraId="7BAE040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F6DDD5C" w14:textId="77777777"/>
        </w:tc>
        <w:tc>
          <w:tcPr>
            <w:tcW w:w="7654" w:type="dxa"/>
            <w:gridSpan w:val="2"/>
          </w:tcPr>
          <w:p w:rsidR="00997775" w:rsidRDefault="00997775" w14:paraId="34D21CF7" w14:textId="77777777"/>
        </w:tc>
      </w:tr>
      <w:tr w:rsidR="00C657C3" w:rsidTr="00C657C3" w14:paraId="7F544C7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657C3" w:rsidP="00C657C3" w:rsidRDefault="00C657C3" w14:paraId="5DDD4148" w14:textId="1CA9EF73">
            <w:pPr>
              <w:rPr>
                <w:b/>
              </w:rPr>
            </w:pPr>
            <w:r w:rsidRPr="00701CE8">
              <w:rPr>
                <w:b/>
                <w:bCs/>
              </w:rPr>
              <w:t>24 587</w:t>
            </w:r>
          </w:p>
        </w:tc>
        <w:tc>
          <w:tcPr>
            <w:tcW w:w="7654" w:type="dxa"/>
            <w:gridSpan w:val="2"/>
          </w:tcPr>
          <w:p w:rsidR="00C657C3" w:rsidP="00C657C3" w:rsidRDefault="00C657C3" w14:paraId="0C1E3E9A" w14:textId="314CA6E3">
            <w:pPr>
              <w:rPr>
                <w:b/>
              </w:rPr>
            </w:pPr>
            <w:r w:rsidRPr="00701CE8">
              <w:rPr>
                <w:b/>
                <w:bCs/>
              </w:rPr>
              <w:t>Justitiële Inrichtingen</w:t>
            </w:r>
          </w:p>
        </w:tc>
      </w:tr>
      <w:tr w:rsidR="00C657C3" w:rsidTr="00C657C3" w14:paraId="6475EBF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657C3" w:rsidP="00C657C3" w:rsidRDefault="00C657C3" w14:paraId="60059B96" w14:textId="77777777"/>
        </w:tc>
        <w:tc>
          <w:tcPr>
            <w:tcW w:w="7654" w:type="dxa"/>
            <w:gridSpan w:val="2"/>
          </w:tcPr>
          <w:p w:rsidR="00C657C3" w:rsidP="00C657C3" w:rsidRDefault="00C657C3" w14:paraId="522EB22B" w14:textId="77777777"/>
        </w:tc>
      </w:tr>
      <w:tr w:rsidR="00C657C3" w:rsidTr="00C657C3" w14:paraId="29A56D2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657C3" w:rsidP="00C657C3" w:rsidRDefault="00C657C3" w14:paraId="1AE971F7" w14:textId="77777777"/>
        </w:tc>
        <w:tc>
          <w:tcPr>
            <w:tcW w:w="7654" w:type="dxa"/>
            <w:gridSpan w:val="2"/>
          </w:tcPr>
          <w:p w:rsidR="00C657C3" w:rsidP="00C657C3" w:rsidRDefault="00C657C3" w14:paraId="08C5DC69" w14:textId="77777777"/>
        </w:tc>
      </w:tr>
      <w:tr w:rsidR="00C657C3" w:rsidTr="00C657C3" w14:paraId="51CA8D2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657C3" w:rsidP="00C657C3" w:rsidRDefault="00C657C3" w14:paraId="4A59562C" w14:textId="33928D71">
            <w:pPr>
              <w:rPr>
                <w:b/>
              </w:rPr>
            </w:pPr>
            <w:r w:rsidRPr="00701CE8">
              <w:rPr>
                <w:b/>
                <w:bCs/>
              </w:rPr>
              <w:t xml:space="preserve">Nr. </w:t>
            </w:r>
            <w:r>
              <w:rPr>
                <w:b/>
                <w:bCs/>
              </w:rPr>
              <w:t>1040</w:t>
            </w:r>
          </w:p>
        </w:tc>
        <w:tc>
          <w:tcPr>
            <w:tcW w:w="7654" w:type="dxa"/>
            <w:gridSpan w:val="2"/>
          </w:tcPr>
          <w:p w:rsidR="00C657C3" w:rsidP="00C657C3" w:rsidRDefault="00C657C3" w14:paraId="604BAA21" w14:textId="299E1C14">
            <w:pPr>
              <w:rPr>
                <w:b/>
              </w:rPr>
            </w:pPr>
            <w:r w:rsidRPr="00701CE8">
              <w:rPr>
                <w:b/>
                <w:bCs/>
              </w:rPr>
              <w:t xml:space="preserve">MOTIE VAN </w:t>
            </w:r>
            <w:r>
              <w:rPr>
                <w:b/>
                <w:bCs/>
              </w:rPr>
              <w:t>HET LID EERDMANS</w:t>
            </w:r>
          </w:p>
        </w:tc>
      </w:tr>
      <w:tr w:rsidR="00C657C3" w:rsidTr="00C657C3" w14:paraId="65FCCE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657C3" w:rsidP="00C657C3" w:rsidRDefault="00C657C3" w14:paraId="6295F0DA" w14:textId="77777777"/>
        </w:tc>
        <w:tc>
          <w:tcPr>
            <w:tcW w:w="7654" w:type="dxa"/>
            <w:gridSpan w:val="2"/>
          </w:tcPr>
          <w:p w:rsidR="00C657C3" w:rsidP="00C657C3" w:rsidRDefault="00C657C3" w14:paraId="2D45B350" w14:textId="578AD948">
            <w:r w:rsidRPr="00701CE8">
              <w:t>Voorgesteld 20 maart 2025</w:t>
            </w:r>
          </w:p>
        </w:tc>
      </w:tr>
      <w:tr w:rsidR="00C657C3" w:rsidTr="00C657C3" w14:paraId="074060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657C3" w:rsidP="00C657C3" w:rsidRDefault="00C657C3" w14:paraId="2E9AD275" w14:textId="77777777"/>
        </w:tc>
        <w:tc>
          <w:tcPr>
            <w:tcW w:w="7654" w:type="dxa"/>
            <w:gridSpan w:val="2"/>
          </w:tcPr>
          <w:p w:rsidR="00C657C3" w:rsidP="00C657C3" w:rsidRDefault="00C657C3" w14:paraId="0488981E" w14:textId="77777777"/>
        </w:tc>
      </w:tr>
      <w:tr w:rsidR="00C657C3" w:rsidTr="00C657C3" w14:paraId="4A9D44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657C3" w:rsidP="00C657C3" w:rsidRDefault="00C657C3" w14:paraId="4BC5277D" w14:textId="77777777"/>
        </w:tc>
        <w:tc>
          <w:tcPr>
            <w:tcW w:w="7654" w:type="dxa"/>
            <w:gridSpan w:val="2"/>
          </w:tcPr>
          <w:p w:rsidR="00C657C3" w:rsidP="00C657C3" w:rsidRDefault="00C657C3" w14:paraId="6588C292" w14:textId="77777777">
            <w:r>
              <w:t>De Kamer,</w:t>
            </w:r>
          </w:p>
        </w:tc>
      </w:tr>
      <w:tr w:rsidR="00C657C3" w:rsidTr="00C657C3" w14:paraId="7FCD176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657C3" w:rsidP="00C657C3" w:rsidRDefault="00C657C3" w14:paraId="0E6991BD" w14:textId="77777777"/>
        </w:tc>
        <w:tc>
          <w:tcPr>
            <w:tcW w:w="7654" w:type="dxa"/>
            <w:gridSpan w:val="2"/>
          </w:tcPr>
          <w:p w:rsidR="00C657C3" w:rsidP="00C657C3" w:rsidRDefault="00C657C3" w14:paraId="0308B324" w14:textId="77777777"/>
        </w:tc>
      </w:tr>
      <w:tr w:rsidR="00C657C3" w:rsidTr="00C657C3" w14:paraId="5BD41BA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657C3" w:rsidP="00C657C3" w:rsidRDefault="00C657C3" w14:paraId="7A070A5A" w14:textId="77777777"/>
        </w:tc>
        <w:tc>
          <w:tcPr>
            <w:tcW w:w="7654" w:type="dxa"/>
            <w:gridSpan w:val="2"/>
          </w:tcPr>
          <w:p w:rsidR="00C657C3" w:rsidP="00C657C3" w:rsidRDefault="00C657C3" w14:paraId="7B252A49" w14:textId="77777777">
            <w:r>
              <w:t>gehoord de beraadslaging,</w:t>
            </w:r>
          </w:p>
        </w:tc>
      </w:tr>
      <w:tr w:rsidR="00C657C3" w:rsidTr="00C657C3" w14:paraId="59E3AC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657C3" w:rsidP="00C657C3" w:rsidRDefault="00C657C3" w14:paraId="73355CC9" w14:textId="77777777"/>
        </w:tc>
        <w:tc>
          <w:tcPr>
            <w:tcW w:w="7654" w:type="dxa"/>
            <w:gridSpan w:val="2"/>
          </w:tcPr>
          <w:p w:rsidR="00C657C3" w:rsidP="00C657C3" w:rsidRDefault="00C657C3" w14:paraId="61356EAC" w14:textId="77777777"/>
        </w:tc>
      </w:tr>
      <w:tr w:rsidR="00C657C3" w:rsidTr="00C657C3" w14:paraId="0CE7000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657C3" w:rsidP="00C657C3" w:rsidRDefault="00C657C3" w14:paraId="0E691908" w14:textId="77777777"/>
        </w:tc>
        <w:tc>
          <w:tcPr>
            <w:tcW w:w="7654" w:type="dxa"/>
            <w:gridSpan w:val="2"/>
          </w:tcPr>
          <w:p w:rsidRPr="00C657C3" w:rsidR="00C657C3" w:rsidP="00C657C3" w:rsidRDefault="00C657C3" w14:paraId="71BC783F" w14:textId="77777777">
            <w:r w:rsidRPr="00C657C3">
              <w:t>constaterende dat het OM verdachten zelf gaat bestraffen zonder tussenkomst van een rechter;</w:t>
            </w:r>
          </w:p>
          <w:p w:rsidR="00C657C3" w:rsidP="00C657C3" w:rsidRDefault="00C657C3" w14:paraId="1152429A" w14:textId="77777777"/>
          <w:p w:rsidRPr="00C657C3" w:rsidR="00C657C3" w:rsidP="00C657C3" w:rsidRDefault="00C657C3" w14:paraId="665DFF32" w14:textId="31A7E6E9">
            <w:r w:rsidRPr="00C657C3">
              <w:t>constaterende dat hierdoor ook criminele asielzoekers hun celstraf gaan ontlopen en daardoor Nederland niet meer kunnen worden uitgezet;</w:t>
            </w:r>
          </w:p>
          <w:p w:rsidR="00C657C3" w:rsidP="00C657C3" w:rsidRDefault="00C657C3" w14:paraId="5A912B69" w14:textId="77777777"/>
          <w:p w:rsidRPr="00C657C3" w:rsidR="00C657C3" w:rsidP="00C657C3" w:rsidRDefault="00C657C3" w14:paraId="3F141A2C" w14:textId="1BD1CC23">
            <w:r w:rsidRPr="00C657C3">
              <w:t>verzoekt het kabinet asielzoekers die misdrijven plegen uit te zonderen van de nieuwe werkwijze van het OM,</w:t>
            </w:r>
          </w:p>
          <w:p w:rsidR="00C657C3" w:rsidP="00C657C3" w:rsidRDefault="00C657C3" w14:paraId="14072FB5" w14:textId="77777777"/>
          <w:p w:rsidRPr="00C657C3" w:rsidR="00C657C3" w:rsidP="00C657C3" w:rsidRDefault="00C657C3" w14:paraId="013CF13D" w14:textId="0E3B4D0A">
            <w:r w:rsidRPr="00C657C3">
              <w:t>en gaat over tot de orde van de dag.</w:t>
            </w:r>
          </w:p>
          <w:p w:rsidR="00C657C3" w:rsidP="00C657C3" w:rsidRDefault="00C657C3" w14:paraId="7D1EB59B" w14:textId="77777777"/>
          <w:p w:rsidR="00C657C3" w:rsidP="00C657C3" w:rsidRDefault="00C657C3" w14:paraId="70F1F23D" w14:textId="4C99D737">
            <w:r w:rsidRPr="00C657C3">
              <w:t>Eerdmans</w:t>
            </w:r>
          </w:p>
        </w:tc>
      </w:tr>
    </w:tbl>
    <w:p w:rsidR="00997775" w:rsidRDefault="00997775" w14:paraId="14F9D029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109B9" w14:textId="77777777" w:rsidR="00C657C3" w:rsidRDefault="00C657C3">
      <w:pPr>
        <w:spacing w:line="20" w:lineRule="exact"/>
      </w:pPr>
    </w:p>
  </w:endnote>
  <w:endnote w:type="continuationSeparator" w:id="0">
    <w:p w14:paraId="03390149" w14:textId="77777777" w:rsidR="00C657C3" w:rsidRDefault="00C657C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3659232" w14:textId="77777777" w:rsidR="00C657C3" w:rsidRDefault="00C657C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054B0" w14:textId="77777777" w:rsidR="00C657C3" w:rsidRDefault="00C657C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9BAA1F9" w14:textId="77777777" w:rsidR="00C657C3" w:rsidRDefault="00C65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7C3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94D98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657C3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39C411"/>
  <w15:docId w15:val="{81986D58-FB31-426D-BBAE-AB769E372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93</ap:Words>
  <ap:Characters>517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2025-03-21T09:27:00.0000000Z</dcterms:created>
  <dcterms:modified xsi:type="dcterms:W3CDTF">2025-03-21T09:37:00.0000000Z</dcterms:modified>
  <dc:description>------------------------</dc:description>
  <dc:subject/>
  <keywords/>
  <version/>
  <category/>
</coreProperties>
</file>