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904142" w14:paraId="297C28D5" w14:textId="77777777">
        <w:tc>
          <w:tcPr>
            <w:tcW w:w="6733" w:type="dxa"/>
            <w:gridSpan w:val="2"/>
            <w:tcBorders>
              <w:top w:val="nil"/>
              <w:left w:val="nil"/>
              <w:bottom w:val="nil"/>
              <w:right w:val="nil"/>
            </w:tcBorders>
            <w:vAlign w:val="center"/>
          </w:tcPr>
          <w:p w:rsidR="00997775" w:rsidP="00710A7A" w:rsidRDefault="00997775" w14:paraId="79A8F39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194EE05" w14:textId="77777777">
            <w:pPr>
              <w:pStyle w:val="Amendement"/>
              <w:jc w:val="right"/>
              <w:rPr>
                <w:rFonts w:ascii="Times New Roman" w:hAnsi="Times New Roman"/>
                <w:spacing w:val="40"/>
                <w:sz w:val="22"/>
              </w:rPr>
            </w:pPr>
            <w:r>
              <w:rPr>
                <w:rFonts w:ascii="Times New Roman" w:hAnsi="Times New Roman"/>
                <w:sz w:val="88"/>
              </w:rPr>
              <w:t>2</w:t>
            </w:r>
          </w:p>
        </w:tc>
      </w:tr>
      <w:tr w:rsidR="00997775" w:rsidTr="00904142" w14:paraId="328EDB0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B374641" w14:textId="77777777">
            <w:r w:rsidRPr="008B0CC5">
              <w:t xml:space="preserve">Vergaderjaar </w:t>
            </w:r>
            <w:r w:rsidR="00AC6B87">
              <w:t>2024-2025</w:t>
            </w:r>
          </w:p>
        </w:tc>
      </w:tr>
      <w:tr w:rsidR="00997775" w:rsidTr="00904142" w14:paraId="25045AD7" w14:textId="77777777">
        <w:trPr>
          <w:cantSplit/>
        </w:trPr>
        <w:tc>
          <w:tcPr>
            <w:tcW w:w="10985" w:type="dxa"/>
            <w:gridSpan w:val="3"/>
            <w:tcBorders>
              <w:top w:val="nil"/>
              <w:left w:val="nil"/>
              <w:bottom w:val="nil"/>
              <w:right w:val="nil"/>
            </w:tcBorders>
          </w:tcPr>
          <w:p w:rsidR="00997775" w:rsidRDefault="00997775" w14:paraId="2D760E03" w14:textId="77777777"/>
        </w:tc>
      </w:tr>
      <w:tr w:rsidR="00997775" w:rsidTr="00904142" w14:paraId="132D438D" w14:textId="77777777">
        <w:trPr>
          <w:cantSplit/>
        </w:trPr>
        <w:tc>
          <w:tcPr>
            <w:tcW w:w="10985" w:type="dxa"/>
            <w:gridSpan w:val="3"/>
            <w:tcBorders>
              <w:top w:val="nil"/>
              <w:left w:val="nil"/>
              <w:bottom w:val="single" w:color="auto" w:sz="4" w:space="0"/>
              <w:right w:val="nil"/>
            </w:tcBorders>
          </w:tcPr>
          <w:p w:rsidR="00997775" w:rsidRDefault="00997775" w14:paraId="331DA41A" w14:textId="77777777"/>
        </w:tc>
      </w:tr>
      <w:tr w:rsidR="00997775" w:rsidTr="00904142" w14:paraId="7BB219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A854459" w14:textId="77777777"/>
        </w:tc>
        <w:tc>
          <w:tcPr>
            <w:tcW w:w="7654" w:type="dxa"/>
            <w:gridSpan w:val="2"/>
          </w:tcPr>
          <w:p w:rsidR="00997775" w:rsidRDefault="00997775" w14:paraId="759BF926" w14:textId="77777777"/>
        </w:tc>
      </w:tr>
      <w:tr w:rsidR="00904142" w:rsidTr="00904142" w14:paraId="35628D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04142" w:rsidP="00904142" w:rsidRDefault="00904142" w14:paraId="7A8700F4" w14:textId="062FEAEF">
            <w:pPr>
              <w:rPr>
                <w:b/>
              </w:rPr>
            </w:pPr>
            <w:r w:rsidRPr="00701CE8">
              <w:rPr>
                <w:b/>
                <w:bCs/>
              </w:rPr>
              <w:t>24 587</w:t>
            </w:r>
          </w:p>
        </w:tc>
        <w:tc>
          <w:tcPr>
            <w:tcW w:w="7654" w:type="dxa"/>
            <w:gridSpan w:val="2"/>
          </w:tcPr>
          <w:p w:rsidR="00904142" w:rsidP="00904142" w:rsidRDefault="00904142" w14:paraId="283C890D" w14:textId="7FD3B399">
            <w:pPr>
              <w:rPr>
                <w:b/>
              </w:rPr>
            </w:pPr>
            <w:r w:rsidRPr="00701CE8">
              <w:rPr>
                <w:b/>
                <w:bCs/>
              </w:rPr>
              <w:t>Justitiële Inrichtingen</w:t>
            </w:r>
          </w:p>
        </w:tc>
      </w:tr>
      <w:tr w:rsidR="00904142" w:rsidTr="00904142" w14:paraId="710248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04142" w:rsidP="00904142" w:rsidRDefault="00904142" w14:paraId="20E199B6" w14:textId="77777777"/>
        </w:tc>
        <w:tc>
          <w:tcPr>
            <w:tcW w:w="7654" w:type="dxa"/>
            <w:gridSpan w:val="2"/>
          </w:tcPr>
          <w:p w:rsidR="00904142" w:rsidP="00904142" w:rsidRDefault="00904142" w14:paraId="09D2A4A0" w14:textId="77777777"/>
        </w:tc>
      </w:tr>
      <w:tr w:rsidR="00904142" w:rsidTr="00904142" w14:paraId="585417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04142" w:rsidP="00904142" w:rsidRDefault="00904142" w14:paraId="7FB25612" w14:textId="77777777"/>
        </w:tc>
        <w:tc>
          <w:tcPr>
            <w:tcW w:w="7654" w:type="dxa"/>
            <w:gridSpan w:val="2"/>
          </w:tcPr>
          <w:p w:rsidR="00904142" w:rsidP="00904142" w:rsidRDefault="00904142" w14:paraId="779CE041" w14:textId="77777777"/>
        </w:tc>
      </w:tr>
      <w:tr w:rsidR="00904142" w:rsidTr="00904142" w14:paraId="726AF0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04142" w:rsidP="00904142" w:rsidRDefault="00904142" w14:paraId="2D0BB80E" w14:textId="679131C3">
            <w:pPr>
              <w:rPr>
                <w:b/>
              </w:rPr>
            </w:pPr>
            <w:r w:rsidRPr="00701CE8">
              <w:rPr>
                <w:b/>
                <w:bCs/>
              </w:rPr>
              <w:t xml:space="preserve">Nr. </w:t>
            </w:r>
            <w:r>
              <w:rPr>
                <w:b/>
                <w:bCs/>
              </w:rPr>
              <w:t>1041</w:t>
            </w:r>
          </w:p>
        </w:tc>
        <w:tc>
          <w:tcPr>
            <w:tcW w:w="7654" w:type="dxa"/>
            <w:gridSpan w:val="2"/>
          </w:tcPr>
          <w:p w:rsidR="00904142" w:rsidP="00904142" w:rsidRDefault="00904142" w14:paraId="35A0BC77" w14:textId="3220CBDE">
            <w:pPr>
              <w:rPr>
                <w:b/>
              </w:rPr>
            </w:pPr>
            <w:r w:rsidRPr="00701CE8">
              <w:rPr>
                <w:b/>
                <w:bCs/>
              </w:rPr>
              <w:t xml:space="preserve">MOTIE VAN </w:t>
            </w:r>
            <w:r>
              <w:rPr>
                <w:b/>
                <w:bCs/>
              </w:rPr>
              <w:t>HET LID SNELLER C.S.</w:t>
            </w:r>
          </w:p>
        </w:tc>
      </w:tr>
      <w:tr w:rsidR="00904142" w:rsidTr="00904142" w14:paraId="271CF6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04142" w:rsidP="00904142" w:rsidRDefault="00904142" w14:paraId="0BA20510" w14:textId="77777777"/>
        </w:tc>
        <w:tc>
          <w:tcPr>
            <w:tcW w:w="7654" w:type="dxa"/>
            <w:gridSpan w:val="2"/>
          </w:tcPr>
          <w:p w:rsidR="00904142" w:rsidP="00904142" w:rsidRDefault="00904142" w14:paraId="61A8E318" w14:textId="76DFD46A">
            <w:r w:rsidRPr="00701CE8">
              <w:t>Voorgesteld 20 maart 2025</w:t>
            </w:r>
          </w:p>
        </w:tc>
      </w:tr>
      <w:tr w:rsidR="00904142" w:rsidTr="00904142" w14:paraId="336E97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04142" w:rsidP="00904142" w:rsidRDefault="00904142" w14:paraId="1D3B6D79" w14:textId="77777777"/>
        </w:tc>
        <w:tc>
          <w:tcPr>
            <w:tcW w:w="7654" w:type="dxa"/>
            <w:gridSpan w:val="2"/>
          </w:tcPr>
          <w:p w:rsidR="00904142" w:rsidP="00904142" w:rsidRDefault="00904142" w14:paraId="0BE38B95" w14:textId="77777777"/>
        </w:tc>
      </w:tr>
      <w:tr w:rsidR="00904142" w:rsidTr="00904142" w14:paraId="563762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04142" w:rsidP="00904142" w:rsidRDefault="00904142" w14:paraId="34BE1C7F" w14:textId="77777777"/>
        </w:tc>
        <w:tc>
          <w:tcPr>
            <w:tcW w:w="7654" w:type="dxa"/>
            <w:gridSpan w:val="2"/>
          </w:tcPr>
          <w:p w:rsidR="00904142" w:rsidP="00904142" w:rsidRDefault="00904142" w14:paraId="7C57FAA4" w14:textId="77777777">
            <w:r>
              <w:t>De Kamer,</w:t>
            </w:r>
          </w:p>
        </w:tc>
      </w:tr>
      <w:tr w:rsidR="00904142" w:rsidTr="00904142" w14:paraId="0FFE40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04142" w:rsidP="00904142" w:rsidRDefault="00904142" w14:paraId="25D86060" w14:textId="77777777"/>
        </w:tc>
        <w:tc>
          <w:tcPr>
            <w:tcW w:w="7654" w:type="dxa"/>
            <w:gridSpan w:val="2"/>
          </w:tcPr>
          <w:p w:rsidR="00904142" w:rsidP="00904142" w:rsidRDefault="00904142" w14:paraId="78F5FD2B" w14:textId="77777777"/>
        </w:tc>
      </w:tr>
      <w:tr w:rsidR="00904142" w:rsidTr="00904142" w14:paraId="08F39C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04142" w:rsidP="00904142" w:rsidRDefault="00904142" w14:paraId="28010FAA" w14:textId="77777777"/>
        </w:tc>
        <w:tc>
          <w:tcPr>
            <w:tcW w:w="7654" w:type="dxa"/>
            <w:gridSpan w:val="2"/>
          </w:tcPr>
          <w:p w:rsidR="00904142" w:rsidP="00904142" w:rsidRDefault="00904142" w14:paraId="4BC2BDAE" w14:textId="77777777">
            <w:r>
              <w:t>gehoord de beraadslaging,</w:t>
            </w:r>
          </w:p>
        </w:tc>
      </w:tr>
      <w:tr w:rsidR="00904142" w:rsidTr="00904142" w14:paraId="3B1BE3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04142" w:rsidP="00904142" w:rsidRDefault="00904142" w14:paraId="04CD3705" w14:textId="77777777"/>
        </w:tc>
        <w:tc>
          <w:tcPr>
            <w:tcW w:w="7654" w:type="dxa"/>
            <w:gridSpan w:val="2"/>
          </w:tcPr>
          <w:p w:rsidR="00904142" w:rsidP="00904142" w:rsidRDefault="00904142" w14:paraId="4FC45C75" w14:textId="77777777"/>
        </w:tc>
      </w:tr>
      <w:tr w:rsidR="00904142" w:rsidTr="00904142" w14:paraId="156A4D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04142" w:rsidP="00904142" w:rsidRDefault="00904142" w14:paraId="37FB12C9" w14:textId="77777777"/>
        </w:tc>
        <w:tc>
          <w:tcPr>
            <w:tcW w:w="7654" w:type="dxa"/>
            <w:gridSpan w:val="2"/>
          </w:tcPr>
          <w:p w:rsidRPr="00904142" w:rsidR="00904142" w:rsidP="00904142" w:rsidRDefault="00904142" w14:paraId="21ACA8BB" w14:textId="77777777">
            <w:r w:rsidRPr="00904142">
              <w:t>overwegende dat het kabinet voornemens is om de Regeling tijdelijk verlaten van de inrichting (</w:t>
            </w:r>
            <w:proofErr w:type="spellStart"/>
            <w:r w:rsidRPr="00904142">
              <w:t>Rtvi</w:t>
            </w:r>
            <w:proofErr w:type="spellEnd"/>
            <w:r w:rsidRPr="00904142">
              <w:t>) te wijzigen om bepaalde gedetineerden tot veertien dagen voor het einde van hun detentie heen te kunnen zenden zonder dat deze nadere voorwaarden hoeven na te leven en dat de staatssecretaris zelfs al aan DJI en CJIB heeft gevraagd om vooruitlopend hierop dienovereenkomstig te handelen;</w:t>
            </w:r>
          </w:p>
          <w:p w:rsidR="00904142" w:rsidP="00904142" w:rsidRDefault="00904142" w14:paraId="5677BE2C" w14:textId="77777777"/>
          <w:p w:rsidRPr="00904142" w:rsidR="00904142" w:rsidP="00904142" w:rsidRDefault="00904142" w14:paraId="77D1D39D" w14:textId="2F39C643">
            <w:r w:rsidRPr="00904142">
              <w:t>overwegende dat de reclasseringsorganisaties hebben voorgesteld om hier wel voorwaarden, zoals een meldplicht, aan te verbinden;</w:t>
            </w:r>
          </w:p>
          <w:p w:rsidR="00904142" w:rsidP="00904142" w:rsidRDefault="00904142" w14:paraId="62F6182F" w14:textId="77777777"/>
          <w:p w:rsidR="00904142" w:rsidP="00904142" w:rsidRDefault="00904142" w14:paraId="30B6C8BB" w14:textId="77777777">
            <w:r w:rsidRPr="00904142">
              <w:t xml:space="preserve">verzoekt de regering om de </w:t>
            </w:r>
            <w:proofErr w:type="spellStart"/>
            <w:r w:rsidRPr="00904142">
              <w:t>Rtvi</w:t>
            </w:r>
            <w:proofErr w:type="spellEnd"/>
            <w:r w:rsidRPr="00904142">
              <w:t xml:space="preserve"> in plaats van conform het huidige voornemen van heenzending zonder bijzondere voorwaarden zodanig te wijzigen dat aan dergelijke heenzendingen wel bijzondere voorwaarden </w:t>
            </w:r>
          </w:p>
          <w:p w:rsidRPr="00904142" w:rsidR="00904142" w:rsidP="00904142" w:rsidRDefault="00904142" w14:paraId="47B02B64" w14:textId="160AA05D">
            <w:r w:rsidRPr="00904142">
              <w:t>gesteld dienen te worden,</w:t>
            </w:r>
          </w:p>
          <w:p w:rsidR="00904142" w:rsidP="00904142" w:rsidRDefault="00904142" w14:paraId="738D857F" w14:textId="77777777"/>
          <w:p w:rsidRPr="00904142" w:rsidR="00904142" w:rsidP="00904142" w:rsidRDefault="00904142" w14:paraId="4C7D70D2" w14:textId="6F3F8991">
            <w:r w:rsidRPr="00904142">
              <w:t>en gaat over tot de orde van de dag.</w:t>
            </w:r>
          </w:p>
          <w:p w:rsidR="00904142" w:rsidP="00904142" w:rsidRDefault="00904142" w14:paraId="23DCD727" w14:textId="77777777"/>
          <w:p w:rsidR="00904142" w:rsidP="00904142" w:rsidRDefault="00904142" w14:paraId="34A98650" w14:textId="77777777">
            <w:r w:rsidRPr="00904142">
              <w:t>Sneller</w:t>
            </w:r>
          </w:p>
          <w:p w:rsidR="00904142" w:rsidP="00904142" w:rsidRDefault="00904142" w14:paraId="130C0328" w14:textId="77777777">
            <w:r w:rsidRPr="00904142">
              <w:t>Van Nispen</w:t>
            </w:r>
          </w:p>
          <w:p w:rsidR="00904142" w:rsidP="00904142" w:rsidRDefault="00904142" w14:paraId="0454EE8B" w14:textId="77777777">
            <w:proofErr w:type="spellStart"/>
            <w:r w:rsidRPr="00904142">
              <w:t>Boswijk</w:t>
            </w:r>
            <w:proofErr w:type="spellEnd"/>
            <w:r w:rsidRPr="00904142">
              <w:t xml:space="preserve"> </w:t>
            </w:r>
          </w:p>
          <w:p w:rsidR="00904142" w:rsidP="00904142" w:rsidRDefault="00904142" w14:paraId="360C6ACF" w14:textId="49500970">
            <w:proofErr w:type="spellStart"/>
            <w:r w:rsidRPr="00904142">
              <w:t>Lahlah</w:t>
            </w:r>
            <w:proofErr w:type="spellEnd"/>
          </w:p>
        </w:tc>
      </w:tr>
    </w:tbl>
    <w:p w:rsidR="00997775" w:rsidRDefault="00997775" w14:paraId="2A1CF0B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28BAF" w14:textId="77777777" w:rsidR="00904142" w:rsidRDefault="00904142">
      <w:pPr>
        <w:spacing w:line="20" w:lineRule="exact"/>
      </w:pPr>
    </w:p>
  </w:endnote>
  <w:endnote w:type="continuationSeparator" w:id="0">
    <w:p w14:paraId="3739301A" w14:textId="77777777" w:rsidR="00904142" w:rsidRDefault="00904142">
      <w:pPr>
        <w:pStyle w:val="Amendement"/>
      </w:pPr>
      <w:r>
        <w:rPr>
          <w:b w:val="0"/>
        </w:rPr>
        <w:t xml:space="preserve"> </w:t>
      </w:r>
    </w:p>
  </w:endnote>
  <w:endnote w:type="continuationNotice" w:id="1">
    <w:p w14:paraId="4DB8F967" w14:textId="77777777" w:rsidR="00904142" w:rsidRDefault="0090414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39ADC" w14:textId="77777777" w:rsidR="00904142" w:rsidRDefault="00904142">
      <w:pPr>
        <w:pStyle w:val="Amendement"/>
      </w:pPr>
      <w:r>
        <w:rPr>
          <w:b w:val="0"/>
        </w:rPr>
        <w:separator/>
      </w:r>
    </w:p>
  </w:footnote>
  <w:footnote w:type="continuationSeparator" w:id="0">
    <w:p w14:paraId="14A59E27" w14:textId="77777777" w:rsidR="00904142" w:rsidRDefault="009041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142"/>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94D98"/>
    <w:rsid w:val="007B35A1"/>
    <w:rsid w:val="007C50C6"/>
    <w:rsid w:val="008304CB"/>
    <w:rsid w:val="00831CE0"/>
    <w:rsid w:val="00850A1D"/>
    <w:rsid w:val="00862909"/>
    <w:rsid w:val="00872A23"/>
    <w:rsid w:val="008B0CC5"/>
    <w:rsid w:val="00904142"/>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B129C8"/>
  <w15:docId w15:val="{B96C57F8-0D24-46CA-8861-657CF970C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161</ap:Words>
  <ap:Characters>888</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2025-03-21T09:27:00.0000000Z</dcterms:created>
  <dcterms:modified xsi:type="dcterms:W3CDTF">2025-03-21T09:37:00.0000000Z</dcterms:modified>
  <dc:description>------------------------</dc:description>
  <dc:subject/>
  <keywords/>
  <version/>
  <category/>
</coreProperties>
</file>