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A7D5E" w14:paraId="6173757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0F3D28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4E0719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A7D5E" w14:paraId="6D7BF8B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56D4EF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A7D5E" w14:paraId="6A3B1AE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8010574" w14:textId="77777777"/>
        </w:tc>
      </w:tr>
      <w:tr w:rsidR="00997775" w:rsidTr="002A7D5E" w14:paraId="0C34FC9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88472CC" w14:textId="77777777"/>
        </w:tc>
      </w:tr>
      <w:tr w:rsidR="00997775" w:rsidTr="002A7D5E" w14:paraId="29BC53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CBDA4A" w14:textId="77777777"/>
        </w:tc>
        <w:tc>
          <w:tcPr>
            <w:tcW w:w="7654" w:type="dxa"/>
            <w:gridSpan w:val="2"/>
          </w:tcPr>
          <w:p w:rsidR="00997775" w:rsidRDefault="00997775" w14:paraId="12823F1F" w14:textId="77777777"/>
        </w:tc>
      </w:tr>
      <w:tr w:rsidR="002A7D5E" w:rsidTr="002A7D5E" w14:paraId="7449EF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A7D5E" w:rsidP="002A7D5E" w:rsidRDefault="002A7D5E" w14:paraId="38EA29B1" w14:textId="2CC6AA0B">
            <w:pPr>
              <w:rPr>
                <w:b/>
              </w:rPr>
            </w:pPr>
            <w:r w:rsidRPr="00701CE8">
              <w:rPr>
                <w:b/>
                <w:bCs/>
              </w:rPr>
              <w:t>24 587</w:t>
            </w:r>
          </w:p>
        </w:tc>
        <w:tc>
          <w:tcPr>
            <w:tcW w:w="7654" w:type="dxa"/>
            <w:gridSpan w:val="2"/>
          </w:tcPr>
          <w:p w:rsidR="002A7D5E" w:rsidP="002A7D5E" w:rsidRDefault="002A7D5E" w14:paraId="0A4E2E11" w14:textId="3ECB8BCC">
            <w:pPr>
              <w:rPr>
                <w:b/>
              </w:rPr>
            </w:pPr>
            <w:r w:rsidRPr="00701CE8">
              <w:rPr>
                <w:b/>
                <w:bCs/>
              </w:rPr>
              <w:t>Justitiële Inrichtingen</w:t>
            </w:r>
          </w:p>
        </w:tc>
      </w:tr>
      <w:tr w:rsidR="002A7D5E" w:rsidTr="002A7D5E" w14:paraId="250BFF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A7D5E" w:rsidP="002A7D5E" w:rsidRDefault="002A7D5E" w14:paraId="537903D0" w14:textId="77777777"/>
        </w:tc>
        <w:tc>
          <w:tcPr>
            <w:tcW w:w="7654" w:type="dxa"/>
            <w:gridSpan w:val="2"/>
          </w:tcPr>
          <w:p w:rsidR="002A7D5E" w:rsidP="002A7D5E" w:rsidRDefault="002A7D5E" w14:paraId="649436ED" w14:textId="77777777"/>
        </w:tc>
      </w:tr>
      <w:tr w:rsidR="002A7D5E" w:rsidTr="002A7D5E" w14:paraId="6776C0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A7D5E" w:rsidP="002A7D5E" w:rsidRDefault="002A7D5E" w14:paraId="584E520A" w14:textId="77777777"/>
        </w:tc>
        <w:tc>
          <w:tcPr>
            <w:tcW w:w="7654" w:type="dxa"/>
            <w:gridSpan w:val="2"/>
          </w:tcPr>
          <w:p w:rsidR="002A7D5E" w:rsidP="002A7D5E" w:rsidRDefault="002A7D5E" w14:paraId="4FAE2964" w14:textId="77777777"/>
        </w:tc>
      </w:tr>
      <w:tr w:rsidR="002A7D5E" w:rsidTr="002A7D5E" w14:paraId="4D0769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A7D5E" w:rsidP="002A7D5E" w:rsidRDefault="002A7D5E" w14:paraId="51C0693D" w14:textId="0C9C5FA8">
            <w:pPr>
              <w:rPr>
                <w:b/>
              </w:rPr>
            </w:pPr>
            <w:r w:rsidRPr="00701CE8">
              <w:rPr>
                <w:b/>
                <w:bCs/>
              </w:rPr>
              <w:t xml:space="preserve">Nr. </w:t>
            </w:r>
            <w:r>
              <w:rPr>
                <w:b/>
                <w:bCs/>
              </w:rPr>
              <w:t>1042</w:t>
            </w:r>
          </w:p>
        </w:tc>
        <w:tc>
          <w:tcPr>
            <w:tcW w:w="7654" w:type="dxa"/>
            <w:gridSpan w:val="2"/>
          </w:tcPr>
          <w:p w:rsidR="002A7D5E" w:rsidP="002A7D5E" w:rsidRDefault="002A7D5E" w14:paraId="5D9234FB" w14:textId="159D9FD9">
            <w:pPr>
              <w:rPr>
                <w:b/>
              </w:rPr>
            </w:pPr>
            <w:r w:rsidRPr="00701CE8">
              <w:rPr>
                <w:b/>
                <w:bCs/>
              </w:rPr>
              <w:t xml:space="preserve">MOTIE VAN </w:t>
            </w:r>
            <w:r>
              <w:rPr>
                <w:b/>
                <w:bCs/>
              </w:rPr>
              <w:t>HET LID SNELLER C.S.</w:t>
            </w:r>
          </w:p>
        </w:tc>
      </w:tr>
      <w:tr w:rsidR="002A7D5E" w:rsidTr="002A7D5E" w14:paraId="6781CA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A7D5E" w:rsidP="002A7D5E" w:rsidRDefault="002A7D5E" w14:paraId="306C4DA2" w14:textId="77777777"/>
        </w:tc>
        <w:tc>
          <w:tcPr>
            <w:tcW w:w="7654" w:type="dxa"/>
            <w:gridSpan w:val="2"/>
          </w:tcPr>
          <w:p w:rsidR="002A7D5E" w:rsidP="002A7D5E" w:rsidRDefault="002A7D5E" w14:paraId="45EB1B44" w14:textId="51912CBA">
            <w:r w:rsidRPr="00701CE8">
              <w:t>Voorgesteld 20 maart 2025</w:t>
            </w:r>
          </w:p>
        </w:tc>
      </w:tr>
      <w:tr w:rsidR="002A7D5E" w:rsidTr="002A7D5E" w14:paraId="7E6C2A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A7D5E" w:rsidP="002A7D5E" w:rsidRDefault="002A7D5E" w14:paraId="7939158C" w14:textId="77777777"/>
        </w:tc>
        <w:tc>
          <w:tcPr>
            <w:tcW w:w="7654" w:type="dxa"/>
            <w:gridSpan w:val="2"/>
          </w:tcPr>
          <w:p w:rsidR="002A7D5E" w:rsidP="002A7D5E" w:rsidRDefault="002A7D5E" w14:paraId="1DFC9851" w14:textId="77777777"/>
        </w:tc>
      </w:tr>
      <w:tr w:rsidR="002A7D5E" w:rsidTr="002A7D5E" w14:paraId="003C67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A7D5E" w:rsidP="002A7D5E" w:rsidRDefault="002A7D5E" w14:paraId="169516C7" w14:textId="77777777"/>
        </w:tc>
        <w:tc>
          <w:tcPr>
            <w:tcW w:w="7654" w:type="dxa"/>
            <w:gridSpan w:val="2"/>
          </w:tcPr>
          <w:p w:rsidR="002A7D5E" w:rsidP="002A7D5E" w:rsidRDefault="002A7D5E" w14:paraId="709787AA" w14:textId="77777777">
            <w:r>
              <w:t>De Kamer,</w:t>
            </w:r>
          </w:p>
        </w:tc>
      </w:tr>
      <w:tr w:rsidR="002A7D5E" w:rsidTr="002A7D5E" w14:paraId="0A63C6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A7D5E" w:rsidP="002A7D5E" w:rsidRDefault="002A7D5E" w14:paraId="285BF604" w14:textId="77777777"/>
        </w:tc>
        <w:tc>
          <w:tcPr>
            <w:tcW w:w="7654" w:type="dxa"/>
            <w:gridSpan w:val="2"/>
          </w:tcPr>
          <w:p w:rsidR="002A7D5E" w:rsidP="002A7D5E" w:rsidRDefault="002A7D5E" w14:paraId="6AF9C0BB" w14:textId="77777777"/>
        </w:tc>
      </w:tr>
      <w:tr w:rsidR="002A7D5E" w:rsidTr="002A7D5E" w14:paraId="7F05FE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A7D5E" w:rsidP="002A7D5E" w:rsidRDefault="002A7D5E" w14:paraId="30D1BD2B" w14:textId="77777777"/>
        </w:tc>
        <w:tc>
          <w:tcPr>
            <w:tcW w:w="7654" w:type="dxa"/>
            <w:gridSpan w:val="2"/>
          </w:tcPr>
          <w:p w:rsidR="002A7D5E" w:rsidP="002A7D5E" w:rsidRDefault="002A7D5E" w14:paraId="7952F821" w14:textId="77777777">
            <w:r>
              <w:t>gehoord de beraadslaging,</w:t>
            </w:r>
          </w:p>
        </w:tc>
      </w:tr>
      <w:tr w:rsidR="002A7D5E" w:rsidTr="002A7D5E" w14:paraId="1A3BDF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A7D5E" w:rsidP="002A7D5E" w:rsidRDefault="002A7D5E" w14:paraId="23F5E03E" w14:textId="77777777"/>
        </w:tc>
        <w:tc>
          <w:tcPr>
            <w:tcW w:w="7654" w:type="dxa"/>
            <w:gridSpan w:val="2"/>
          </w:tcPr>
          <w:p w:rsidR="002A7D5E" w:rsidP="002A7D5E" w:rsidRDefault="002A7D5E" w14:paraId="2AA86BCA" w14:textId="77777777"/>
        </w:tc>
      </w:tr>
      <w:tr w:rsidR="002A7D5E" w:rsidTr="002A7D5E" w14:paraId="3535D8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A7D5E" w:rsidP="002A7D5E" w:rsidRDefault="002A7D5E" w14:paraId="060876C2" w14:textId="77777777"/>
        </w:tc>
        <w:tc>
          <w:tcPr>
            <w:tcW w:w="7654" w:type="dxa"/>
            <w:gridSpan w:val="2"/>
          </w:tcPr>
          <w:p w:rsidRPr="002A7D5E" w:rsidR="002A7D5E" w:rsidP="002A7D5E" w:rsidRDefault="002A7D5E" w14:paraId="584A0435" w14:textId="77777777">
            <w:r w:rsidRPr="002A7D5E">
              <w:t>overwegende dat sprake is van code zwart in het gevangeniswezen en dat daardoor op korte termijn onwenselijke maatregelen onvermijdelijk zijn;</w:t>
            </w:r>
          </w:p>
          <w:p w:rsidR="002A7D5E" w:rsidP="002A7D5E" w:rsidRDefault="002A7D5E" w14:paraId="28BB9A38" w14:textId="77777777"/>
          <w:p w:rsidRPr="002A7D5E" w:rsidR="002A7D5E" w:rsidP="002A7D5E" w:rsidRDefault="002A7D5E" w14:paraId="2A903EB8" w14:textId="5B09F9A8">
            <w:r w:rsidRPr="002A7D5E">
              <w:t>overwegende dat het kabinet tot nu toe echter onvoldoende perspectief heeft geboden op een structurele oplossing voor de problematiek in het gevangeniswezen en het "wegwerken" van de grote voorraad zelfmelders;</w:t>
            </w:r>
          </w:p>
          <w:p w:rsidR="002A7D5E" w:rsidP="002A7D5E" w:rsidRDefault="002A7D5E" w14:paraId="7742F7AE" w14:textId="77777777"/>
          <w:p w:rsidRPr="002A7D5E" w:rsidR="002A7D5E" w:rsidP="002A7D5E" w:rsidRDefault="002A7D5E" w14:paraId="7AC2EE09" w14:textId="4018174F">
            <w:r w:rsidRPr="002A7D5E">
              <w:t>verzoekt de regering om de Regeling tijdelijk verlaten van de inrichting (</w:t>
            </w:r>
            <w:proofErr w:type="spellStart"/>
            <w:r w:rsidRPr="002A7D5E">
              <w:t>Rtvi</w:t>
            </w:r>
            <w:proofErr w:type="spellEnd"/>
            <w:r w:rsidRPr="002A7D5E">
              <w:t>) alleen aan te passen om gedetineerden langer dan drie dagen voor het einde van hun detentie te kunnen "heenzenden" als het kabinet zich duidelijk gecommitteerd heeft aan:</w:t>
            </w:r>
          </w:p>
          <w:p w:rsidRPr="002A7D5E" w:rsidR="002A7D5E" w:rsidP="002A7D5E" w:rsidRDefault="002A7D5E" w14:paraId="2332BD44" w14:textId="77777777">
            <w:pPr>
              <w:numPr>
                <w:ilvl w:val="0"/>
                <w:numId w:val="1"/>
              </w:numPr>
            </w:pPr>
            <w:r w:rsidRPr="002A7D5E">
              <w:t>het creëren van de randvoorwaarden om voldoende, gekwalificeerd personeel te werven én het voorzien in structureel voldoende fysieke detentiecapaciteit;</w:t>
            </w:r>
          </w:p>
          <w:p w:rsidRPr="002A7D5E" w:rsidR="002A7D5E" w:rsidP="002A7D5E" w:rsidRDefault="002A7D5E" w14:paraId="6C93A60D" w14:textId="77777777">
            <w:pPr>
              <w:numPr>
                <w:ilvl w:val="0"/>
                <w:numId w:val="1"/>
              </w:numPr>
            </w:pPr>
            <w:r w:rsidRPr="002A7D5E">
              <w:t>het maximaal faciliteren van slimmere straffen alsmede het beperken van de toepassing van voorlopige hechtenis en hier binnen de huidige wettelijke kaders reeds mee te beginnen,</w:t>
            </w:r>
          </w:p>
          <w:p w:rsidRPr="002A7D5E" w:rsidR="002A7D5E" w:rsidP="002A7D5E" w:rsidRDefault="002A7D5E" w14:paraId="77564472" w14:textId="77777777"/>
          <w:p w:rsidRPr="002A7D5E" w:rsidR="002A7D5E" w:rsidP="002A7D5E" w:rsidRDefault="002A7D5E" w14:paraId="438CAFD7" w14:textId="77777777">
            <w:r w:rsidRPr="002A7D5E">
              <w:t>en gaat over tot de orde van de dag.</w:t>
            </w:r>
          </w:p>
          <w:p w:rsidR="002A7D5E" w:rsidP="002A7D5E" w:rsidRDefault="002A7D5E" w14:paraId="200FE147" w14:textId="77777777"/>
          <w:p w:rsidR="002A7D5E" w:rsidP="002A7D5E" w:rsidRDefault="002A7D5E" w14:paraId="33F253E4" w14:textId="77777777">
            <w:r w:rsidRPr="002A7D5E">
              <w:t>Sneller</w:t>
            </w:r>
          </w:p>
          <w:p w:rsidR="002A7D5E" w:rsidP="002A7D5E" w:rsidRDefault="002A7D5E" w14:paraId="583CB826" w14:textId="77777777">
            <w:r w:rsidRPr="002A7D5E">
              <w:t>Van Nispen</w:t>
            </w:r>
          </w:p>
          <w:p w:rsidR="002A7D5E" w:rsidP="002A7D5E" w:rsidRDefault="002A7D5E" w14:paraId="74CCB98B" w14:textId="77777777">
            <w:proofErr w:type="spellStart"/>
            <w:r w:rsidRPr="002A7D5E">
              <w:t>Boswijk</w:t>
            </w:r>
            <w:proofErr w:type="spellEnd"/>
            <w:r w:rsidRPr="002A7D5E">
              <w:t xml:space="preserve">  </w:t>
            </w:r>
          </w:p>
          <w:p w:rsidR="002A7D5E" w:rsidP="002A7D5E" w:rsidRDefault="002A7D5E" w14:paraId="0DC0B6EA" w14:textId="6CF708A6">
            <w:proofErr w:type="spellStart"/>
            <w:r w:rsidRPr="002A7D5E">
              <w:t>Lahlah</w:t>
            </w:r>
            <w:proofErr w:type="spellEnd"/>
          </w:p>
        </w:tc>
      </w:tr>
    </w:tbl>
    <w:p w:rsidR="00997775" w:rsidRDefault="00997775" w14:paraId="6DC311C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81A4D" w14:textId="77777777" w:rsidR="002A7D5E" w:rsidRDefault="002A7D5E">
      <w:pPr>
        <w:spacing w:line="20" w:lineRule="exact"/>
      </w:pPr>
    </w:p>
  </w:endnote>
  <w:endnote w:type="continuationSeparator" w:id="0">
    <w:p w14:paraId="60D21BF6" w14:textId="77777777" w:rsidR="002A7D5E" w:rsidRDefault="002A7D5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833EE66" w14:textId="77777777" w:rsidR="002A7D5E" w:rsidRDefault="002A7D5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62D55" w14:textId="77777777" w:rsidR="002A7D5E" w:rsidRDefault="002A7D5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8687BEA" w14:textId="77777777" w:rsidR="002A7D5E" w:rsidRDefault="002A7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000000"/>
    <w:multiLevelType w:val="hybridMultilevel"/>
    <w:tmpl w:val="7BA4D394"/>
    <w:lvl w:ilvl="0" w:tplc="5DB8CED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2C60AC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C41B7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1608DE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DAB1F0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8662E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9080E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D2A8B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B8012A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24050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D5E"/>
    <w:rsid w:val="00133FCE"/>
    <w:rsid w:val="001E482C"/>
    <w:rsid w:val="001E4877"/>
    <w:rsid w:val="0021105A"/>
    <w:rsid w:val="00280D6A"/>
    <w:rsid w:val="002A7D5E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94D98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5C384B"/>
  <w15:docId w15:val="{5A80E990-6A68-4320-B01D-30DA2F9D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190</ap:Words>
  <ap:Characters>1049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2025-03-21T09:27:00.0000000Z</dcterms:created>
  <dcterms:modified xsi:type="dcterms:W3CDTF">2025-03-21T09:38:00.0000000Z</dcterms:modified>
  <dc:description>------------------------</dc:description>
  <dc:subject/>
  <keywords/>
  <version/>
  <category/>
</coreProperties>
</file>