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73E6" w14:paraId="2584A430" w14:textId="77777777">
        <w:tc>
          <w:tcPr>
            <w:tcW w:w="6733" w:type="dxa"/>
            <w:gridSpan w:val="2"/>
            <w:tcBorders>
              <w:top w:val="nil"/>
              <w:left w:val="nil"/>
              <w:bottom w:val="nil"/>
              <w:right w:val="nil"/>
            </w:tcBorders>
            <w:vAlign w:val="center"/>
          </w:tcPr>
          <w:p w:rsidR="00997775" w:rsidP="00710A7A" w:rsidRDefault="00997775" w14:paraId="11928B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06CA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73E6" w14:paraId="2421332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9B7D42" w14:textId="77777777">
            <w:r w:rsidRPr="008B0CC5">
              <w:t xml:space="preserve">Vergaderjaar </w:t>
            </w:r>
            <w:r w:rsidR="00AC6B87">
              <w:t>2024-2025</w:t>
            </w:r>
          </w:p>
        </w:tc>
      </w:tr>
      <w:tr w:rsidR="00997775" w:rsidTr="007473E6" w14:paraId="4BD593EE" w14:textId="77777777">
        <w:trPr>
          <w:cantSplit/>
        </w:trPr>
        <w:tc>
          <w:tcPr>
            <w:tcW w:w="10985" w:type="dxa"/>
            <w:gridSpan w:val="3"/>
            <w:tcBorders>
              <w:top w:val="nil"/>
              <w:left w:val="nil"/>
              <w:bottom w:val="nil"/>
              <w:right w:val="nil"/>
            </w:tcBorders>
          </w:tcPr>
          <w:p w:rsidR="00997775" w:rsidRDefault="00997775" w14:paraId="28B53C43" w14:textId="77777777"/>
        </w:tc>
      </w:tr>
      <w:tr w:rsidR="00997775" w:rsidTr="007473E6" w14:paraId="164DE637" w14:textId="77777777">
        <w:trPr>
          <w:cantSplit/>
        </w:trPr>
        <w:tc>
          <w:tcPr>
            <w:tcW w:w="10985" w:type="dxa"/>
            <w:gridSpan w:val="3"/>
            <w:tcBorders>
              <w:top w:val="nil"/>
              <w:left w:val="nil"/>
              <w:bottom w:val="single" w:color="auto" w:sz="4" w:space="0"/>
              <w:right w:val="nil"/>
            </w:tcBorders>
          </w:tcPr>
          <w:p w:rsidR="00997775" w:rsidRDefault="00997775" w14:paraId="5B98F723" w14:textId="77777777"/>
        </w:tc>
      </w:tr>
      <w:tr w:rsidR="00997775" w:rsidTr="007473E6" w14:paraId="4E3D4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85800E" w14:textId="77777777"/>
        </w:tc>
        <w:tc>
          <w:tcPr>
            <w:tcW w:w="7654" w:type="dxa"/>
            <w:gridSpan w:val="2"/>
          </w:tcPr>
          <w:p w:rsidR="00997775" w:rsidRDefault="00997775" w14:paraId="2D8E7C25" w14:textId="77777777"/>
        </w:tc>
      </w:tr>
      <w:tr w:rsidR="007473E6" w:rsidTr="007473E6" w14:paraId="5D44F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212DA282" w14:textId="3AFDD165">
            <w:pPr>
              <w:rPr>
                <w:b/>
              </w:rPr>
            </w:pPr>
            <w:r w:rsidRPr="00701CE8">
              <w:rPr>
                <w:b/>
                <w:bCs/>
              </w:rPr>
              <w:t>24 587</w:t>
            </w:r>
          </w:p>
        </w:tc>
        <w:tc>
          <w:tcPr>
            <w:tcW w:w="7654" w:type="dxa"/>
            <w:gridSpan w:val="2"/>
          </w:tcPr>
          <w:p w:rsidR="007473E6" w:rsidP="007473E6" w:rsidRDefault="007473E6" w14:paraId="6EC02B2B" w14:textId="3EF95BB3">
            <w:pPr>
              <w:rPr>
                <w:b/>
              </w:rPr>
            </w:pPr>
            <w:r w:rsidRPr="00701CE8">
              <w:rPr>
                <w:b/>
                <w:bCs/>
              </w:rPr>
              <w:t>Justitiële Inrichtingen</w:t>
            </w:r>
          </w:p>
        </w:tc>
      </w:tr>
      <w:tr w:rsidR="007473E6" w:rsidTr="007473E6" w14:paraId="64ABA7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39DA8C0F" w14:textId="77777777"/>
        </w:tc>
        <w:tc>
          <w:tcPr>
            <w:tcW w:w="7654" w:type="dxa"/>
            <w:gridSpan w:val="2"/>
          </w:tcPr>
          <w:p w:rsidR="007473E6" w:rsidP="007473E6" w:rsidRDefault="007473E6" w14:paraId="103BE422" w14:textId="77777777"/>
        </w:tc>
      </w:tr>
      <w:tr w:rsidR="007473E6" w:rsidTr="007473E6" w14:paraId="5157A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28390D04" w14:textId="77777777"/>
        </w:tc>
        <w:tc>
          <w:tcPr>
            <w:tcW w:w="7654" w:type="dxa"/>
            <w:gridSpan w:val="2"/>
          </w:tcPr>
          <w:p w:rsidR="007473E6" w:rsidP="007473E6" w:rsidRDefault="007473E6" w14:paraId="2FB5179D" w14:textId="77777777"/>
        </w:tc>
      </w:tr>
      <w:tr w:rsidR="007473E6" w:rsidTr="007473E6" w14:paraId="09877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2BD288F0" w14:textId="00194C28">
            <w:pPr>
              <w:rPr>
                <w:b/>
              </w:rPr>
            </w:pPr>
            <w:r w:rsidRPr="00701CE8">
              <w:rPr>
                <w:b/>
                <w:bCs/>
              </w:rPr>
              <w:t xml:space="preserve">Nr. </w:t>
            </w:r>
            <w:r>
              <w:rPr>
                <w:b/>
                <w:bCs/>
              </w:rPr>
              <w:t>1043</w:t>
            </w:r>
          </w:p>
        </w:tc>
        <w:tc>
          <w:tcPr>
            <w:tcW w:w="7654" w:type="dxa"/>
            <w:gridSpan w:val="2"/>
          </w:tcPr>
          <w:p w:rsidR="007473E6" w:rsidP="007473E6" w:rsidRDefault="007473E6" w14:paraId="46DC391A" w14:textId="3FDDC058">
            <w:pPr>
              <w:rPr>
                <w:b/>
              </w:rPr>
            </w:pPr>
            <w:r w:rsidRPr="00701CE8">
              <w:rPr>
                <w:b/>
                <w:bCs/>
              </w:rPr>
              <w:t xml:space="preserve">MOTIE VAN </w:t>
            </w:r>
            <w:r>
              <w:rPr>
                <w:b/>
                <w:bCs/>
              </w:rPr>
              <w:t>HET LID ELLIAN</w:t>
            </w:r>
          </w:p>
        </w:tc>
      </w:tr>
      <w:tr w:rsidR="007473E6" w:rsidTr="007473E6" w14:paraId="68118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2C56E843" w14:textId="77777777"/>
        </w:tc>
        <w:tc>
          <w:tcPr>
            <w:tcW w:w="7654" w:type="dxa"/>
            <w:gridSpan w:val="2"/>
          </w:tcPr>
          <w:p w:rsidR="007473E6" w:rsidP="007473E6" w:rsidRDefault="007473E6" w14:paraId="1D1920F1" w14:textId="77712374">
            <w:r w:rsidRPr="00701CE8">
              <w:t>Voorgesteld 20 maart 2025</w:t>
            </w:r>
          </w:p>
        </w:tc>
      </w:tr>
      <w:tr w:rsidR="007473E6" w:rsidTr="007473E6" w14:paraId="0D29B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03462765" w14:textId="77777777"/>
        </w:tc>
        <w:tc>
          <w:tcPr>
            <w:tcW w:w="7654" w:type="dxa"/>
            <w:gridSpan w:val="2"/>
          </w:tcPr>
          <w:p w:rsidR="007473E6" w:rsidP="007473E6" w:rsidRDefault="007473E6" w14:paraId="35620A16" w14:textId="77777777"/>
        </w:tc>
      </w:tr>
      <w:tr w:rsidR="007473E6" w:rsidTr="007473E6" w14:paraId="39E4A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137486A1" w14:textId="77777777"/>
        </w:tc>
        <w:tc>
          <w:tcPr>
            <w:tcW w:w="7654" w:type="dxa"/>
            <w:gridSpan w:val="2"/>
          </w:tcPr>
          <w:p w:rsidR="007473E6" w:rsidP="007473E6" w:rsidRDefault="007473E6" w14:paraId="785D99DD" w14:textId="77777777">
            <w:r>
              <w:t>De Kamer,</w:t>
            </w:r>
          </w:p>
        </w:tc>
      </w:tr>
      <w:tr w:rsidR="007473E6" w:rsidTr="007473E6" w14:paraId="17089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1439E602" w14:textId="77777777"/>
        </w:tc>
        <w:tc>
          <w:tcPr>
            <w:tcW w:w="7654" w:type="dxa"/>
            <w:gridSpan w:val="2"/>
          </w:tcPr>
          <w:p w:rsidR="007473E6" w:rsidP="007473E6" w:rsidRDefault="007473E6" w14:paraId="0C398DFB" w14:textId="77777777"/>
        </w:tc>
      </w:tr>
      <w:tr w:rsidR="007473E6" w:rsidTr="007473E6" w14:paraId="7025C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3EFA5A08" w14:textId="77777777"/>
        </w:tc>
        <w:tc>
          <w:tcPr>
            <w:tcW w:w="7654" w:type="dxa"/>
            <w:gridSpan w:val="2"/>
          </w:tcPr>
          <w:p w:rsidR="007473E6" w:rsidP="007473E6" w:rsidRDefault="007473E6" w14:paraId="255CB202" w14:textId="77777777">
            <w:r>
              <w:t>gehoord de beraadslaging,</w:t>
            </w:r>
          </w:p>
        </w:tc>
      </w:tr>
      <w:tr w:rsidR="007473E6" w:rsidTr="007473E6" w14:paraId="2A5EB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7538026C" w14:textId="77777777"/>
        </w:tc>
        <w:tc>
          <w:tcPr>
            <w:tcW w:w="7654" w:type="dxa"/>
            <w:gridSpan w:val="2"/>
          </w:tcPr>
          <w:p w:rsidR="007473E6" w:rsidP="007473E6" w:rsidRDefault="007473E6" w14:paraId="00C1EAF0" w14:textId="77777777"/>
        </w:tc>
      </w:tr>
      <w:tr w:rsidR="007473E6" w:rsidTr="007473E6" w14:paraId="33265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73E6" w:rsidP="007473E6" w:rsidRDefault="007473E6" w14:paraId="0F7FAB80" w14:textId="77777777"/>
        </w:tc>
        <w:tc>
          <w:tcPr>
            <w:tcW w:w="7654" w:type="dxa"/>
            <w:gridSpan w:val="2"/>
          </w:tcPr>
          <w:p w:rsidRPr="007473E6" w:rsidR="007473E6" w:rsidP="007473E6" w:rsidRDefault="007473E6" w14:paraId="0817E3EE" w14:textId="77777777">
            <w:r w:rsidRPr="007473E6">
              <w:t>constaterende dat sprake is van een tekort aan celcapaciteit;</w:t>
            </w:r>
          </w:p>
          <w:p w:rsidR="007473E6" w:rsidP="007473E6" w:rsidRDefault="007473E6" w14:paraId="6F0082C7" w14:textId="77777777"/>
          <w:p w:rsidRPr="007473E6" w:rsidR="007473E6" w:rsidP="007473E6" w:rsidRDefault="007473E6" w14:paraId="178FDE9B" w14:textId="3928D858">
            <w:r w:rsidRPr="007473E6">
              <w:t>constaterende dat ook de capaciteit van de vreemdelingenbewaring moet worden uitgebreid met 90 plekken om migranten beschikbaar te houden voor terugkeer;</w:t>
            </w:r>
          </w:p>
          <w:p w:rsidR="007473E6" w:rsidP="007473E6" w:rsidRDefault="007473E6" w14:paraId="5B14AC0E" w14:textId="77777777"/>
          <w:p w:rsidRPr="007473E6" w:rsidR="007473E6" w:rsidP="007473E6" w:rsidRDefault="007473E6" w14:paraId="055B9C2E" w14:textId="01A61232">
            <w:r w:rsidRPr="007473E6">
              <w:t xml:space="preserve">overwegende dat voormalige detentieboten zoals de </w:t>
            </w:r>
            <w:proofErr w:type="spellStart"/>
            <w:r w:rsidRPr="007473E6">
              <w:t>Bibby</w:t>
            </w:r>
            <w:proofErr w:type="spellEnd"/>
            <w:r w:rsidRPr="007473E6">
              <w:t xml:space="preserve"> Stockholm geschikt kunnen zijn of geschikt kunnen worden gemaakt voor vreemdelingenbewaring en/of </w:t>
            </w:r>
            <w:proofErr w:type="spellStart"/>
            <w:r w:rsidRPr="007473E6">
              <w:t>lichtbeveiligde</w:t>
            </w:r>
            <w:proofErr w:type="spellEnd"/>
            <w:r w:rsidRPr="007473E6">
              <w:t xml:space="preserve"> gevangenisafdelingen;</w:t>
            </w:r>
          </w:p>
          <w:p w:rsidR="007473E6" w:rsidP="007473E6" w:rsidRDefault="007473E6" w14:paraId="41C9F6D9" w14:textId="77777777"/>
          <w:p w:rsidRPr="007473E6" w:rsidR="007473E6" w:rsidP="007473E6" w:rsidRDefault="007473E6" w14:paraId="26834935" w14:textId="43196F27">
            <w:r w:rsidRPr="007473E6">
              <w:t>verzoekt de regering om direct te verkennen of dergelijke schepen op korte termijn ingezet zouden kunnen worden om capaciteit voor het gevangeniswezen te creëren, en de Kamer over de uitkomsten te informeren voor het zomerreces,</w:t>
            </w:r>
          </w:p>
          <w:p w:rsidR="007473E6" w:rsidP="007473E6" w:rsidRDefault="007473E6" w14:paraId="7FA6C81B" w14:textId="77777777"/>
          <w:p w:rsidRPr="007473E6" w:rsidR="007473E6" w:rsidP="007473E6" w:rsidRDefault="007473E6" w14:paraId="159C4E73" w14:textId="7C0FA7D6">
            <w:r w:rsidRPr="007473E6">
              <w:t>en gaat over tot de orde van de dag.</w:t>
            </w:r>
          </w:p>
          <w:p w:rsidR="007473E6" w:rsidP="007473E6" w:rsidRDefault="007473E6" w14:paraId="0AC732AB" w14:textId="77777777"/>
          <w:p w:rsidR="007473E6" w:rsidP="007473E6" w:rsidRDefault="007473E6" w14:paraId="2FE3043D" w14:textId="7E9DB223">
            <w:proofErr w:type="spellStart"/>
            <w:r w:rsidRPr="007473E6">
              <w:t>Ellian</w:t>
            </w:r>
            <w:proofErr w:type="spellEnd"/>
          </w:p>
        </w:tc>
      </w:tr>
    </w:tbl>
    <w:p w:rsidR="00997775" w:rsidRDefault="00997775" w14:paraId="6045E16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C9294" w14:textId="77777777" w:rsidR="007473E6" w:rsidRDefault="007473E6">
      <w:pPr>
        <w:spacing w:line="20" w:lineRule="exact"/>
      </w:pPr>
    </w:p>
  </w:endnote>
  <w:endnote w:type="continuationSeparator" w:id="0">
    <w:p w14:paraId="4197C4E1" w14:textId="77777777" w:rsidR="007473E6" w:rsidRDefault="007473E6">
      <w:pPr>
        <w:pStyle w:val="Amendement"/>
      </w:pPr>
      <w:r>
        <w:rPr>
          <w:b w:val="0"/>
        </w:rPr>
        <w:t xml:space="preserve"> </w:t>
      </w:r>
    </w:p>
  </w:endnote>
  <w:endnote w:type="continuationNotice" w:id="1">
    <w:p w14:paraId="2BB2D8F9" w14:textId="77777777" w:rsidR="007473E6" w:rsidRDefault="007473E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14950" w14:textId="77777777" w:rsidR="007473E6" w:rsidRDefault="007473E6">
      <w:pPr>
        <w:pStyle w:val="Amendement"/>
      </w:pPr>
      <w:r>
        <w:rPr>
          <w:b w:val="0"/>
        </w:rPr>
        <w:separator/>
      </w:r>
    </w:p>
  </w:footnote>
  <w:footnote w:type="continuationSeparator" w:id="0">
    <w:p w14:paraId="3694722D" w14:textId="77777777" w:rsidR="007473E6" w:rsidRDefault="00747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E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473E6"/>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E4F46"/>
  <w15:docId w15:val="{F9ABBEDA-4833-41FE-AB14-3973732D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767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2025-03-21T09:27:00.0000000Z</dcterms:created>
  <dcterms:modified xsi:type="dcterms:W3CDTF">2025-03-21T09:38:00.0000000Z</dcterms:modified>
  <dc:description>------------------------</dc:description>
  <dc:subject/>
  <keywords/>
  <version/>
  <category/>
</coreProperties>
</file>