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1CE8" w14:paraId="7934B8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ADAE6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C52BF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1CE8" w14:paraId="5C27D07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8EB7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1CE8" w14:paraId="4E948AB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744C00" w14:textId="77777777"/>
        </w:tc>
      </w:tr>
      <w:tr w:rsidR="00997775" w:rsidTr="00701CE8" w14:paraId="7090F4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9B86D9" w14:textId="77777777"/>
        </w:tc>
      </w:tr>
      <w:tr w:rsidR="00997775" w:rsidTr="00701CE8" w14:paraId="47306A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10BD28" w14:textId="77777777"/>
        </w:tc>
        <w:tc>
          <w:tcPr>
            <w:tcW w:w="7654" w:type="dxa"/>
            <w:gridSpan w:val="2"/>
          </w:tcPr>
          <w:p w:rsidR="00997775" w:rsidRDefault="00997775" w14:paraId="11355CA9" w14:textId="77777777"/>
        </w:tc>
      </w:tr>
      <w:tr w:rsidR="00701CE8" w:rsidTr="00701CE8" w14:paraId="4793E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01CE8" w:rsidR="00701CE8" w:rsidP="00701CE8" w:rsidRDefault="00701CE8" w14:paraId="2774950A" w14:textId="52700EC2">
            <w:pPr>
              <w:rPr>
                <w:b/>
                <w:bCs/>
              </w:rPr>
            </w:pPr>
            <w:r w:rsidRPr="00701CE8">
              <w:rPr>
                <w:b/>
                <w:bCs/>
              </w:rPr>
              <w:t>24 587</w:t>
            </w:r>
          </w:p>
        </w:tc>
        <w:tc>
          <w:tcPr>
            <w:tcW w:w="7654" w:type="dxa"/>
            <w:gridSpan w:val="2"/>
          </w:tcPr>
          <w:p w:rsidRPr="00701CE8" w:rsidR="00701CE8" w:rsidP="00701CE8" w:rsidRDefault="00701CE8" w14:paraId="3E86771A" w14:textId="18778188">
            <w:pPr>
              <w:rPr>
                <w:b/>
                <w:bCs/>
              </w:rPr>
            </w:pPr>
            <w:r w:rsidRPr="00701CE8">
              <w:rPr>
                <w:b/>
                <w:bCs/>
              </w:rPr>
              <w:t>Justitiële Inrichtingen</w:t>
            </w:r>
          </w:p>
        </w:tc>
      </w:tr>
      <w:tr w:rsidR="00701CE8" w:rsidTr="00701CE8" w14:paraId="00BF1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01CE8" w:rsidR="00701CE8" w:rsidP="00701CE8" w:rsidRDefault="00701CE8" w14:paraId="10BC6DCD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701CE8" w:rsidR="00701CE8" w:rsidP="00701CE8" w:rsidRDefault="00701CE8" w14:paraId="27CD0ED7" w14:textId="77777777">
            <w:pPr>
              <w:rPr>
                <w:b/>
                <w:bCs/>
              </w:rPr>
            </w:pPr>
          </w:p>
        </w:tc>
      </w:tr>
      <w:tr w:rsidR="00701CE8" w:rsidTr="00701CE8" w14:paraId="668236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01CE8" w:rsidR="00701CE8" w:rsidP="00701CE8" w:rsidRDefault="00701CE8" w14:paraId="3F10703C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701CE8" w:rsidR="00701CE8" w:rsidP="00701CE8" w:rsidRDefault="00701CE8" w14:paraId="74AE871C" w14:textId="77777777">
            <w:pPr>
              <w:rPr>
                <w:b/>
                <w:bCs/>
              </w:rPr>
            </w:pPr>
          </w:p>
        </w:tc>
      </w:tr>
      <w:tr w:rsidR="00701CE8" w:rsidTr="00701CE8" w14:paraId="7379A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01CE8" w:rsidR="00701CE8" w:rsidP="00701CE8" w:rsidRDefault="00701CE8" w14:paraId="2C6849D6" w14:textId="42E1B949">
            <w:pPr>
              <w:rPr>
                <w:b/>
                <w:bCs/>
              </w:rPr>
            </w:pPr>
            <w:r w:rsidRPr="00701CE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1044</w:t>
            </w:r>
          </w:p>
        </w:tc>
        <w:tc>
          <w:tcPr>
            <w:tcW w:w="7654" w:type="dxa"/>
            <w:gridSpan w:val="2"/>
          </w:tcPr>
          <w:p w:rsidRPr="00701CE8" w:rsidR="00701CE8" w:rsidP="00701CE8" w:rsidRDefault="00701CE8" w14:paraId="37E551A3" w14:textId="0047D383">
            <w:pPr>
              <w:rPr>
                <w:b/>
                <w:bCs/>
              </w:rPr>
            </w:pPr>
            <w:r w:rsidRPr="00701CE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ELLIAN</w:t>
            </w:r>
          </w:p>
        </w:tc>
      </w:tr>
      <w:tr w:rsidR="00701CE8" w:rsidTr="00701CE8" w14:paraId="3695B7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701CE8" w:rsidR="00701CE8" w:rsidP="00701CE8" w:rsidRDefault="00701CE8" w14:paraId="1DAA1E05" w14:textId="77777777">
            <w:pPr>
              <w:rPr>
                <w:b/>
                <w:bCs/>
              </w:rPr>
            </w:pPr>
          </w:p>
        </w:tc>
        <w:tc>
          <w:tcPr>
            <w:tcW w:w="7654" w:type="dxa"/>
            <w:gridSpan w:val="2"/>
          </w:tcPr>
          <w:p w:rsidRPr="00701CE8" w:rsidR="00701CE8" w:rsidP="00701CE8" w:rsidRDefault="00701CE8" w14:paraId="224E72C5" w14:textId="78FEBE0C">
            <w:r w:rsidRPr="00701CE8">
              <w:t>Voorgesteld 20 maart 2025</w:t>
            </w:r>
          </w:p>
        </w:tc>
      </w:tr>
      <w:tr w:rsidR="00997775" w:rsidTr="00701CE8" w14:paraId="4CB66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EAA96" w14:textId="77777777"/>
        </w:tc>
        <w:tc>
          <w:tcPr>
            <w:tcW w:w="7654" w:type="dxa"/>
            <w:gridSpan w:val="2"/>
          </w:tcPr>
          <w:p w:rsidR="00997775" w:rsidRDefault="00997775" w14:paraId="35A31702" w14:textId="77777777"/>
        </w:tc>
      </w:tr>
      <w:tr w:rsidR="00997775" w:rsidTr="00701CE8" w14:paraId="313D4F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428FA2" w14:textId="77777777"/>
        </w:tc>
        <w:tc>
          <w:tcPr>
            <w:tcW w:w="7654" w:type="dxa"/>
            <w:gridSpan w:val="2"/>
          </w:tcPr>
          <w:p w:rsidR="00997775" w:rsidRDefault="00997775" w14:paraId="4D8CE516" w14:textId="77777777">
            <w:r>
              <w:t>De Kamer,</w:t>
            </w:r>
          </w:p>
        </w:tc>
      </w:tr>
      <w:tr w:rsidR="00997775" w:rsidTr="00701CE8" w14:paraId="7F425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1C67DB" w14:textId="77777777"/>
        </w:tc>
        <w:tc>
          <w:tcPr>
            <w:tcW w:w="7654" w:type="dxa"/>
            <w:gridSpan w:val="2"/>
          </w:tcPr>
          <w:p w:rsidR="00997775" w:rsidRDefault="00997775" w14:paraId="14C907F0" w14:textId="77777777"/>
        </w:tc>
      </w:tr>
      <w:tr w:rsidR="00997775" w:rsidTr="00701CE8" w14:paraId="11004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449C10" w14:textId="77777777"/>
        </w:tc>
        <w:tc>
          <w:tcPr>
            <w:tcW w:w="7654" w:type="dxa"/>
            <w:gridSpan w:val="2"/>
          </w:tcPr>
          <w:p w:rsidR="00997775" w:rsidRDefault="00997775" w14:paraId="1923E476" w14:textId="77777777">
            <w:r>
              <w:t>gehoord de beraadslaging,</w:t>
            </w:r>
          </w:p>
        </w:tc>
      </w:tr>
      <w:tr w:rsidR="00997775" w:rsidTr="00701CE8" w14:paraId="0E871F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34287E" w14:textId="77777777"/>
        </w:tc>
        <w:tc>
          <w:tcPr>
            <w:tcW w:w="7654" w:type="dxa"/>
            <w:gridSpan w:val="2"/>
          </w:tcPr>
          <w:p w:rsidR="00997775" w:rsidRDefault="00997775" w14:paraId="36023A66" w14:textId="77777777"/>
        </w:tc>
      </w:tr>
      <w:tr w:rsidR="00997775" w:rsidTr="00701CE8" w14:paraId="6C3A3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D4AB97" w14:textId="77777777"/>
        </w:tc>
        <w:tc>
          <w:tcPr>
            <w:tcW w:w="7654" w:type="dxa"/>
            <w:gridSpan w:val="2"/>
          </w:tcPr>
          <w:p w:rsidRPr="00701CE8" w:rsidR="00701CE8" w:rsidP="00701CE8" w:rsidRDefault="00701CE8" w14:paraId="3E22802B" w14:textId="77777777">
            <w:r w:rsidRPr="00701CE8">
              <w:t>constaterende dat het recht om te klagen van een gedetineerde over beslissingen van een vestigingsdirecteur een belangrijk recht is;</w:t>
            </w:r>
          </w:p>
          <w:p w:rsidR="00701CE8" w:rsidP="00701CE8" w:rsidRDefault="00701CE8" w14:paraId="70EDCEF2" w14:textId="77777777"/>
          <w:p w:rsidRPr="00701CE8" w:rsidR="00701CE8" w:rsidP="00701CE8" w:rsidRDefault="00701CE8" w14:paraId="4C9BD068" w14:textId="5E8A0BA6">
            <w:r w:rsidRPr="00701CE8">
              <w:t>overwegende dat het beklagrecht totaal de spuigaten uitloopt omdat gedetineerden het beklagrecht misbruiken door over elke beslissing van een directeur, zelfs over futiliteiten, te klagen;</w:t>
            </w:r>
          </w:p>
          <w:p w:rsidR="00701CE8" w:rsidP="00701CE8" w:rsidRDefault="00701CE8" w14:paraId="39F8815A" w14:textId="77777777"/>
          <w:p w:rsidRPr="00701CE8" w:rsidR="00701CE8" w:rsidP="00701CE8" w:rsidRDefault="00701CE8" w14:paraId="1096F702" w14:textId="6E291ADD">
            <w:r w:rsidRPr="00701CE8">
              <w:t>verzoekt de regering om de mogelijkheden om te klagen voor gedetineerden te beperken, door bijvoorbeeld de reikwijdte van het klachtrecht te beperken en/of een griffierecht in te voeren en/of een hogere ontvankelijkheidsdrempel te hanteren,</w:t>
            </w:r>
          </w:p>
          <w:p w:rsidR="00701CE8" w:rsidP="00701CE8" w:rsidRDefault="00701CE8" w14:paraId="176099FA" w14:textId="77777777"/>
          <w:p w:rsidRPr="00701CE8" w:rsidR="00701CE8" w:rsidP="00701CE8" w:rsidRDefault="00701CE8" w14:paraId="0A8EB74F" w14:textId="0D873749">
            <w:r w:rsidRPr="00701CE8">
              <w:t>en gaat over tot de orde van de dag.</w:t>
            </w:r>
          </w:p>
          <w:p w:rsidR="00701CE8" w:rsidP="00701CE8" w:rsidRDefault="00701CE8" w14:paraId="44E6EF6A" w14:textId="77777777"/>
          <w:p w:rsidR="00997775" w:rsidP="00701CE8" w:rsidRDefault="00701CE8" w14:paraId="29C7ACBA" w14:textId="217C17E7">
            <w:proofErr w:type="spellStart"/>
            <w:r w:rsidRPr="00701CE8">
              <w:t>Ellian</w:t>
            </w:r>
            <w:proofErr w:type="spellEnd"/>
          </w:p>
        </w:tc>
      </w:tr>
    </w:tbl>
    <w:p w:rsidR="00997775" w:rsidRDefault="00997775" w14:paraId="0FB293B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4AF2" w14:textId="77777777" w:rsidR="00701CE8" w:rsidRDefault="00701CE8">
      <w:pPr>
        <w:spacing w:line="20" w:lineRule="exact"/>
      </w:pPr>
    </w:p>
  </w:endnote>
  <w:endnote w:type="continuationSeparator" w:id="0">
    <w:p w14:paraId="7EE366E0" w14:textId="77777777" w:rsidR="00701CE8" w:rsidRDefault="00701C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A3348D" w14:textId="77777777" w:rsidR="00701CE8" w:rsidRDefault="00701C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166F2" w14:textId="77777777" w:rsidR="00701CE8" w:rsidRDefault="00701C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A894C5" w14:textId="77777777" w:rsidR="00701CE8" w:rsidRDefault="0070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1CE8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3AC8"/>
  <w15:docId w15:val="{DF380456-8389-4254-8000-EF22CCE2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2025-03-21T09:27:00.0000000Z</dcterms:created>
  <dcterms:modified xsi:type="dcterms:W3CDTF">2025-03-21T09:38:00.0000000Z</dcterms:modified>
  <dc:description>------------------------</dc:description>
  <dc:subject/>
  <keywords/>
  <version/>
  <category/>
</coreProperties>
</file>