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5B" w:rsidP="004C765B" w:rsidRDefault="004C765B" w14:paraId="2E717741" w14:textId="77777777">
      <w:pPr>
        <w:pStyle w:val="Salutation"/>
      </w:pPr>
      <w:bookmarkStart w:name="_GoBack" w:id="0"/>
      <w:bookmarkEnd w:id="0"/>
      <w:r>
        <w:t>Geachte voorzitter,</w:t>
      </w:r>
    </w:p>
    <w:p w:rsidR="004C765B" w:rsidP="004C765B" w:rsidRDefault="004C765B" w14:paraId="51F8C291" w14:textId="31DC8558">
      <w:r>
        <w:t>De vaste commissie voor Infrastructuur en Waterstaat heeft mij verzocht om de reactie van IenW op de brief ‘</w:t>
      </w:r>
      <w:r w:rsidR="00487905">
        <w:t>reactie beleidsprogramma circulair textiel 2025-2030</w:t>
      </w:r>
      <w:r>
        <w:t xml:space="preserve">’ </w:t>
      </w:r>
      <w:r w:rsidR="00487905">
        <w:t xml:space="preserve">te delen (kernmerk </w:t>
      </w:r>
      <w:r w:rsidRPr="00487905" w:rsidR="00487905">
        <w:t>2024Z20978/2024D50929</w:t>
      </w:r>
      <w:r w:rsidR="00487905">
        <w:t>)</w:t>
      </w:r>
      <w:r>
        <w:t xml:space="preserve">. </w:t>
      </w:r>
      <w:r w:rsidR="00487905">
        <w:t xml:space="preserve">Hierbij stuur ik u een afschrift van de reactie op de brief die </w:t>
      </w:r>
      <w:r w:rsidR="00454FCD">
        <w:t>is</w:t>
      </w:r>
      <w:r w:rsidR="00487905">
        <w:t xml:space="preserve"> gestuurd aan de</w:t>
      </w:r>
      <w:r>
        <w:t xml:space="preserve"> Branchevereniging Kringloop Nederland (BKN)</w:t>
      </w:r>
      <w:r w:rsidR="00487905">
        <w:t xml:space="preserve"> en KringCoop. </w:t>
      </w:r>
    </w:p>
    <w:p w:rsidR="004C765B" w:rsidP="004C765B" w:rsidRDefault="004C765B" w14:paraId="5BCDBD21" w14:textId="77777777">
      <w:pPr>
        <w:pStyle w:val="Slotzin"/>
      </w:pPr>
      <w:r>
        <w:t>Hoogachtend,</w:t>
      </w:r>
    </w:p>
    <w:p w:rsidR="004C765B" w:rsidP="004C765B" w:rsidRDefault="004C765B" w14:paraId="7EDD8CE0" w14:textId="77777777">
      <w:pPr>
        <w:pStyle w:val="OndertekeningArea1"/>
      </w:pPr>
      <w:r>
        <w:t>DE STAATSSECRETARIS VAN INFRASTRUCTUUR EN WATERSTAAT – OPENBAAR VERVOER EN MILIEU,</w:t>
      </w:r>
    </w:p>
    <w:p w:rsidR="004C765B" w:rsidP="004C765B" w:rsidRDefault="004C765B" w14:paraId="1472712D" w14:textId="77777777"/>
    <w:p w:rsidR="004C765B" w:rsidP="004C765B" w:rsidRDefault="004C765B" w14:paraId="056C924F" w14:textId="77777777"/>
    <w:p w:rsidR="00487905" w:rsidP="004C765B" w:rsidRDefault="00487905" w14:paraId="1FEE166B" w14:textId="77777777"/>
    <w:p w:rsidRPr="005540FA" w:rsidR="004C765B" w:rsidP="004C765B" w:rsidRDefault="004C765B" w14:paraId="313594B3" w14:textId="77777777"/>
    <w:p w:rsidR="004C765B" w:rsidP="004C765B" w:rsidRDefault="004C765B" w14:paraId="6F96731D" w14:textId="77777777">
      <w:r>
        <w:t>C.A. Jansen</w:t>
      </w:r>
    </w:p>
    <w:p w:rsidRPr="004C765B" w:rsidR="00541B25" w:rsidP="004C765B" w:rsidRDefault="00541B25" w14:paraId="0807B7E9" w14:textId="7D79384A"/>
    <w:sectPr w:rsidRPr="004C765B" w:rsidR="00541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BFF7C" w14:textId="77777777" w:rsidR="00AD1935" w:rsidRDefault="00AD1935">
      <w:pPr>
        <w:spacing w:line="240" w:lineRule="auto"/>
      </w:pPr>
      <w:r>
        <w:separator/>
      </w:r>
    </w:p>
  </w:endnote>
  <w:endnote w:type="continuationSeparator" w:id="0">
    <w:p w14:paraId="30A2D258" w14:textId="77777777" w:rsidR="00AD1935" w:rsidRDefault="00AD1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0645" w14:textId="77777777" w:rsidR="002D7112" w:rsidRDefault="002D7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9A522" w14:textId="77777777" w:rsidR="002D7112" w:rsidRDefault="002D71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17E2" w14:textId="77777777" w:rsidR="002D7112" w:rsidRDefault="002D7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44ED" w14:textId="77777777" w:rsidR="00AD1935" w:rsidRDefault="00AD1935">
      <w:pPr>
        <w:spacing w:line="240" w:lineRule="auto"/>
      </w:pPr>
      <w:r>
        <w:separator/>
      </w:r>
    </w:p>
  </w:footnote>
  <w:footnote w:type="continuationSeparator" w:id="0">
    <w:p w14:paraId="5D2AF0BE" w14:textId="77777777" w:rsidR="00AD1935" w:rsidRDefault="00AD1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F699" w14:textId="77777777" w:rsidR="002D7112" w:rsidRDefault="002D7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1F4A" w14:textId="77777777" w:rsidR="00541B25" w:rsidRDefault="009E6AA2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D034E68" wp14:editId="22E3A20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81297" w14:textId="77777777" w:rsidR="00541B25" w:rsidRDefault="009E6AA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4DDEB24" w14:textId="77777777" w:rsidR="00541B25" w:rsidRDefault="00541B25">
                          <w:pPr>
                            <w:pStyle w:val="WitregelW2"/>
                          </w:pPr>
                        </w:p>
                        <w:p w14:paraId="0092BE71" w14:textId="77777777" w:rsidR="00541B25" w:rsidRDefault="009E6AA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8A099FE" w14:textId="77777777" w:rsidR="00541B25" w:rsidRDefault="009E6AA2">
                          <w:pPr>
                            <w:pStyle w:val="Referentiegegevens"/>
                          </w:pPr>
                          <w:r>
                            <w:t>SDF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034E6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32A81297" w14:textId="77777777" w:rsidR="00541B25" w:rsidRDefault="009E6AA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4DDEB24" w14:textId="77777777" w:rsidR="00541B25" w:rsidRDefault="00541B25">
                    <w:pPr>
                      <w:pStyle w:val="WitregelW2"/>
                    </w:pPr>
                  </w:p>
                  <w:p w14:paraId="0092BE71" w14:textId="77777777" w:rsidR="00541B25" w:rsidRDefault="009E6AA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8A099FE" w14:textId="77777777" w:rsidR="00541B25" w:rsidRDefault="009E6AA2">
                    <w:pPr>
                      <w:pStyle w:val="Referentiegegevens"/>
                    </w:pPr>
                    <w:r>
                      <w:t>SDF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1CBD3DE" wp14:editId="538B9FA6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15696" w14:textId="77777777" w:rsidR="00541B25" w:rsidRDefault="009E6A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7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CBD3DE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6C15696" w14:textId="77777777" w:rsidR="00541B25" w:rsidRDefault="009E6A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7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787F65" wp14:editId="5FBC023B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2EE7A" w14:textId="77777777" w:rsidR="00553660" w:rsidRDefault="005536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87F65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7502EE7A" w14:textId="77777777" w:rsidR="00553660" w:rsidRDefault="005536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AE88A5" wp14:editId="24BCFB68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1DAB5" w14:textId="77777777" w:rsidR="00553660" w:rsidRDefault="005536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E88A5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33F1DAB5" w14:textId="77777777" w:rsidR="00553660" w:rsidRDefault="0055366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81A5" w14:textId="77777777" w:rsidR="00541B25" w:rsidRDefault="009E6AA2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10599FB" wp14:editId="4EF0D37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F3DDB5" w14:textId="77777777" w:rsidR="00553660" w:rsidRDefault="005536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0599FB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63F3DDB5" w14:textId="77777777" w:rsidR="00553660" w:rsidRDefault="005536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ECD57F" wp14:editId="23C72B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ABC72" w14:textId="600F7E44" w:rsidR="00541B25" w:rsidRDefault="009E6A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16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16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ECD57F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53FABC72" w14:textId="600F7E44" w:rsidR="00541B25" w:rsidRDefault="009E6A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16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16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E06AD8" wp14:editId="7E6FA74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E2DEF" w14:textId="77777777" w:rsidR="00541B25" w:rsidRDefault="009E6AA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BF50323" w14:textId="77777777" w:rsidR="00541B25" w:rsidRDefault="00541B25">
                          <w:pPr>
                            <w:pStyle w:val="WitregelW1"/>
                          </w:pPr>
                        </w:p>
                        <w:p w14:paraId="61864355" w14:textId="77777777" w:rsidR="00541B25" w:rsidRDefault="009E6AA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6D20A1D" w14:textId="77777777" w:rsidR="00541B25" w:rsidRPr="004C765B" w:rsidRDefault="009E6A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765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2DAEC80" w14:textId="77777777" w:rsidR="00541B25" w:rsidRPr="004C765B" w:rsidRDefault="009E6A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765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3AFCEFA" w14:textId="77777777" w:rsidR="00541B25" w:rsidRPr="004C765B" w:rsidRDefault="009E6A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765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AA43CFE" w14:textId="77777777" w:rsidR="00541B25" w:rsidRPr="004C765B" w:rsidRDefault="00541B2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9C48C87" w14:textId="77777777" w:rsidR="00541B25" w:rsidRPr="004C765B" w:rsidRDefault="009E6A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765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44FEFFB" w14:textId="77777777" w:rsidR="00541B25" w:rsidRDefault="009E6AA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9B66153" w14:textId="77777777" w:rsidR="00541B25" w:rsidRDefault="00541B25">
                          <w:pPr>
                            <w:pStyle w:val="WitregelW2"/>
                          </w:pPr>
                        </w:p>
                        <w:p w14:paraId="24C091C8" w14:textId="77777777" w:rsidR="00541B25" w:rsidRDefault="009E6AA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AA57D53" w14:textId="04234F5D" w:rsidR="00541B25" w:rsidRDefault="00A24D3C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  <w:r w:rsidR="00487905">
                            <w:t>3965</w:t>
                          </w:r>
                        </w:p>
                        <w:p w14:paraId="09C5A090" w14:textId="77777777" w:rsidR="00541B25" w:rsidRDefault="00541B25">
                          <w:pPr>
                            <w:pStyle w:val="WitregelW1"/>
                          </w:pPr>
                        </w:p>
                        <w:p w14:paraId="7DAD6BC2" w14:textId="77777777" w:rsidR="00541B25" w:rsidRDefault="009E6AA2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010BDB34" w14:textId="1359C00C" w:rsidR="00541B25" w:rsidRDefault="00A24D3C">
                          <w:pPr>
                            <w:pStyle w:val="Referentiegegevens"/>
                          </w:pPr>
                          <w:r w:rsidRPr="00A24D3C">
                            <w:t>2024Z20978/2024D50929</w:t>
                          </w:r>
                        </w:p>
                        <w:p w14:paraId="3EE518C1" w14:textId="77777777" w:rsidR="00541B25" w:rsidRDefault="00541B25">
                          <w:pPr>
                            <w:pStyle w:val="WitregelW1"/>
                          </w:pPr>
                        </w:p>
                        <w:p w14:paraId="75F38D29" w14:textId="77777777" w:rsidR="00541B25" w:rsidRDefault="009E6AA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B7B5C87" w14:textId="0ECAC7A0" w:rsidR="00541B25" w:rsidRDefault="000E147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E06AD8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35BE2DEF" w14:textId="77777777" w:rsidR="00541B25" w:rsidRDefault="009E6AA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BF50323" w14:textId="77777777" w:rsidR="00541B25" w:rsidRDefault="00541B25">
                    <w:pPr>
                      <w:pStyle w:val="WitregelW1"/>
                    </w:pPr>
                  </w:p>
                  <w:p w14:paraId="61864355" w14:textId="77777777" w:rsidR="00541B25" w:rsidRDefault="009E6AA2">
                    <w:pPr>
                      <w:pStyle w:val="Afzendgegevens"/>
                    </w:pPr>
                    <w:r>
                      <w:t>Rijnstraat 8</w:t>
                    </w:r>
                  </w:p>
                  <w:p w14:paraId="76D20A1D" w14:textId="77777777" w:rsidR="00541B25" w:rsidRPr="004C765B" w:rsidRDefault="009E6AA2">
                    <w:pPr>
                      <w:pStyle w:val="Afzendgegevens"/>
                      <w:rPr>
                        <w:lang w:val="de-DE"/>
                      </w:rPr>
                    </w:pPr>
                    <w:r w:rsidRPr="004C765B">
                      <w:rPr>
                        <w:lang w:val="de-DE"/>
                      </w:rPr>
                      <w:t>2515 XP  Den Haag</w:t>
                    </w:r>
                  </w:p>
                  <w:p w14:paraId="72DAEC80" w14:textId="77777777" w:rsidR="00541B25" w:rsidRPr="004C765B" w:rsidRDefault="009E6AA2">
                    <w:pPr>
                      <w:pStyle w:val="Afzendgegevens"/>
                      <w:rPr>
                        <w:lang w:val="de-DE"/>
                      </w:rPr>
                    </w:pPr>
                    <w:r w:rsidRPr="004C765B">
                      <w:rPr>
                        <w:lang w:val="de-DE"/>
                      </w:rPr>
                      <w:t>Postbus 20901</w:t>
                    </w:r>
                  </w:p>
                  <w:p w14:paraId="53AFCEFA" w14:textId="77777777" w:rsidR="00541B25" w:rsidRPr="004C765B" w:rsidRDefault="009E6AA2">
                    <w:pPr>
                      <w:pStyle w:val="Afzendgegevens"/>
                      <w:rPr>
                        <w:lang w:val="de-DE"/>
                      </w:rPr>
                    </w:pPr>
                    <w:r w:rsidRPr="004C765B">
                      <w:rPr>
                        <w:lang w:val="de-DE"/>
                      </w:rPr>
                      <w:t>2500 EX Den Haag</w:t>
                    </w:r>
                  </w:p>
                  <w:p w14:paraId="1AA43CFE" w14:textId="77777777" w:rsidR="00541B25" w:rsidRPr="004C765B" w:rsidRDefault="00541B2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9C48C87" w14:textId="77777777" w:rsidR="00541B25" w:rsidRPr="004C765B" w:rsidRDefault="009E6AA2">
                    <w:pPr>
                      <w:pStyle w:val="Afzendgegevens"/>
                      <w:rPr>
                        <w:lang w:val="de-DE"/>
                      </w:rPr>
                    </w:pPr>
                    <w:r w:rsidRPr="004C765B">
                      <w:rPr>
                        <w:lang w:val="de-DE"/>
                      </w:rPr>
                      <w:t>T   070-456 0000</w:t>
                    </w:r>
                  </w:p>
                  <w:p w14:paraId="744FEFFB" w14:textId="77777777" w:rsidR="00541B25" w:rsidRDefault="009E6AA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9B66153" w14:textId="77777777" w:rsidR="00541B25" w:rsidRDefault="00541B25">
                    <w:pPr>
                      <w:pStyle w:val="WitregelW2"/>
                    </w:pPr>
                  </w:p>
                  <w:p w14:paraId="24C091C8" w14:textId="77777777" w:rsidR="00541B25" w:rsidRDefault="009E6AA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AA57D53" w14:textId="04234F5D" w:rsidR="00541B25" w:rsidRDefault="00A24D3C">
                    <w:pPr>
                      <w:pStyle w:val="Referentiegegevens"/>
                    </w:pPr>
                    <w:r>
                      <w:t>IENW/BSK-2025/</w:t>
                    </w:r>
                    <w:r w:rsidR="00487905">
                      <w:t>3965</w:t>
                    </w:r>
                  </w:p>
                  <w:p w14:paraId="09C5A090" w14:textId="77777777" w:rsidR="00541B25" w:rsidRDefault="00541B25">
                    <w:pPr>
                      <w:pStyle w:val="WitregelW1"/>
                    </w:pPr>
                  </w:p>
                  <w:p w14:paraId="7DAD6BC2" w14:textId="77777777" w:rsidR="00541B25" w:rsidRDefault="009E6AA2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010BDB34" w14:textId="1359C00C" w:rsidR="00541B25" w:rsidRDefault="00A24D3C">
                    <w:pPr>
                      <w:pStyle w:val="Referentiegegevens"/>
                    </w:pPr>
                    <w:r w:rsidRPr="00A24D3C">
                      <w:t>2024Z20978/2024D50929</w:t>
                    </w:r>
                  </w:p>
                  <w:p w14:paraId="3EE518C1" w14:textId="77777777" w:rsidR="00541B25" w:rsidRDefault="00541B25">
                    <w:pPr>
                      <w:pStyle w:val="WitregelW1"/>
                    </w:pPr>
                  </w:p>
                  <w:p w14:paraId="75F38D29" w14:textId="77777777" w:rsidR="00541B25" w:rsidRDefault="009E6AA2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B7B5C87" w14:textId="0ECAC7A0" w:rsidR="00541B25" w:rsidRDefault="000E1472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711B39" wp14:editId="3A2E17A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FF38B" w14:textId="77777777" w:rsidR="00541B25" w:rsidRDefault="009E6AA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CAEB85" wp14:editId="14BA3A7D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11B39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240FF38B" w14:textId="77777777" w:rsidR="00541B25" w:rsidRDefault="009E6AA2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5CAEB85" wp14:editId="14BA3A7D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54F03A5" wp14:editId="134B827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F25C3" w14:textId="77777777" w:rsidR="00541B25" w:rsidRDefault="009E6AA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76299D6" wp14:editId="2CB48B13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F03A5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5EF25C3" w14:textId="77777777" w:rsidR="00541B25" w:rsidRDefault="009E6AA2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76299D6" wp14:editId="2CB48B13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D911E8" wp14:editId="6C90C2B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94B41" w14:textId="77777777" w:rsidR="00541B25" w:rsidRDefault="009E6AA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911E8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5E694B41" w14:textId="77777777" w:rsidR="00541B25" w:rsidRDefault="009E6AA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88B446C" wp14:editId="61CC979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78A3E" w14:textId="77777777" w:rsidR="00541B25" w:rsidRDefault="009E6AA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B446C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22378A3E" w14:textId="77777777" w:rsidR="00541B25" w:rsidRDefault="009E6A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0E1143E" wp14:editId="55D2367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41B25" w14:paraId="33CBA7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E7E9EA" w14:textId="77777777" w:rsidR="00541B25" w:rsidRDefault="00541B25"/>
                            </w:tc>
                            <w:tc>
                              <w:tcPr>
                                <w:tcW w:w="5400" w:type="dxa"/>
                              </w:tcPr>
                              <w:p w14:paraId="7E057E4F" w14:textId="77777777" w:rsidR="00541B25" w:rsidRDefault="00541B25"/>
                            </w:tc>
                          </w:tr>
                          <w:tr w:rsidR="00541B25" w14:paraId="705A318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EFE8D7" w14:textId="77777777" w:rsidR="00541B25" w:rsidRDefault="009E6A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C44364" w14:textId="7A228457" w:rsidR="00541B25" w:rsidRDefault="009B2CD4">
                                <w:r>
                                  <w:t>20 maart 2025</w:t>
                                </w:r>
                              </w:p>
                            </w:tc>
                          </w:tr>
                          <w:tr w:rsidR="00541B25" w14:paraId="78F4E1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2A54CB" w14:textId="77777777" w:rsidR="00541B25" w:rsidRDefault="009E6AA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03C04C" w14:textId="6E45C4AD" w:rsidR="00541B25" w:rsidRDefault="004C765B">
                                <w:r>
                                  <w:t xml:space="preserve">Reactie IenW op brief </w:t>
                                </w:r>
                                <w:r w:rsidR="00487905">
                                  <w:t>BKN en KringCoop</w:t>
                                </w:r>
                              </w:p>
                            </w:tc>
                          </w:tr>
                          <w:tr w:rsidR="00541B25" w14:paraId="0761CA4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704734" w14:textId="77777777" w:rsidR="00541B25" w:rsidRDefault="00541B25"/>
                            </w:tc>
                            <w:tc>
                              <w:tcPr>
                                <w:tcW w:w="5400" w:type="dxa"/>
                              </w:tcPr>
                              <w:p w14:paraId="1F688277" w14:textId="77777777" w:rsidR="00541B25" w:rsidRDefault="00541B25"/>
                            </w:tc>
                          </w:tr>
                        </w:tbl>
                        <w:p w14:paraId="4D99BE5D" w14:textId="77777777" w:rsidR="00553660" w:rsidRDefault="005536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1143E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41B25" w14:paraId="33CBA7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E7E9EA" w14:textId="77777777" w:rsidR="00541B25" w:rsidRDefault="00541B25"/>
                      </w:tc>
                      <w:tc>
                        <w:tcPr>
                          <w:tcW w:w="5400" w:type="dxa"/>
                        </w:tcPr>
                        <w:p w14:paraId="7E057E4F" w14:textId="77777777" w:rsidR="00541B25" w:rsidRDefault="00541B25"/>
                      </w:tc>
                    </w:tr>
                    <w:tr w:rsidR="00541B25" w14:paraId="705A318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EFE8D7" w14:textId="77777777" w:rsidR="00541B25" w:rsidRDefault="009E6AA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C44364" w14:textId="7A228457" w:rsidR="00541B25" w:rsidRDefault="009B2CD4">
                          <w:r>
                            <w:t>20 maart 2025</w:t>
                          </w:r>
                        </w:p>
                      </w:tc>
                    </w:tr>
                    <w:tr w:rsidR="00541B25" w14:paraId="78F4E1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2A54CB" w14:textId="77777777" w:rsidR="00541B25" w:rsidRDefault="009E6AA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03C04C" w14:textId="6E45C4AD" w:rsidR="00541B25" w:rsidRDefault="004C765B">
                          <w:r>
                            <w:t xml:space="preserve">Reactie IenW op brief </w:t>
                          </w:r>
                          <w:r w:rsidR="00487905">
                            <w:t>BKN en KringCoop</w:t>
                          </w:r>
                        </w:p>
                      </w:tc>
                    </w:tr>
                    <w:tr w:rsidR="00541B25" w14:paraId="0761CA4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704734" w14:textId="77777777" w:rsidR="00541B25" w:rsidRDefault="00541B25"/>
                      </w:tc>
                      <w:tc>
                        <w:tcPr>
                          <w:tcW w:w="5400" w:type="dxa"/>
                        </w:tcPr>
                        <w:p w14:paraId="1F688277" w14:textId="77777777" w:rsidR="00541B25" w:rsidRDefault="00541B25"/>
                      </w:tc>
                    </w:tr>
                  </w:tbl>
                  <w:p w14:paraId="4D99BE5D" w14:textId="77777777" w:rsidR="00553660" w:rsidRDefault="005536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C801F96" wp14:editId="5A48B72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E159E" w14:textId="77777777" w:rsidR="00553660" w:rsidRDefault="005536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801F9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1F7E159E" w14:textId="77777777" w:rsidR="00553660" w:rsidRDefault="0055366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6D3A54"/>
    <w:multiLevelType w:val="multilevel"/>
    <w:tmpl w:val="FADE85F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F228C7"/>
    <w:multiLevelType w:val="multilevel"/>
    <w:tmpl w:val="126B02A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003038"/>
    <w:multiLevelType w:val="multilevel"/>
    <w:tmpl w:val="073F620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A2375C"/>
    <w:multiLevelType w:val="multilevel"/>
    <w:tmpl w:val="886B8B8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8DDC655"/>
    <w:multiLevelType w:val="multilevel"/>
    <w:tmpl w:val="A3CD8DE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C16FF45"/>
    <w:multiLevelType w:val="multilevel"/>
    <w:tmpl w:val="3F30FB1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AA47F0"/>
    <w:multiLevelType w:val="multilevel"/>
    <w:tmpl w:val="E0C90848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ED28E3A"/>
    <w:multiLevelType w:val="multilevel"/>
    <w:tmpl w:val="1EDF9F5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27266F7"/>
    <w:multiLevelType w:val="multilevel"/>
    <w:tmpl w:val="AF7A644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545FED1"/>
    <w:multiLevelType w:val="multilevel"/>
    <w:tmpl w:val="AB84DF5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A2540C"/>
    <w:multiLevelType w:val="multilevel"/>
    <w:tmpl w:val="CE578A2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F3AEEA2"/>
    <w:multiLevelType w:val="multilevel"/>
    <w:tmpl w:val="FE80F82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4FB1069"/>
    <w:multiLevelType w:val="multilevel"/>
    <w:tmpl w:val="D48064E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A71CC8"/>
    <w:multiLevelType w:val="multilevel"/>
    <w:tmpl w:val="C316529B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C3A4C4"/>
    <w:multiLevelType w:val="multilevel"/>
    <w:tmpl w:val="CE8B1E2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42CAAB"/>
    <w:multiLevelType w:val="multilevel"/>
    <w:tmpl w:val="914AB61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49862E"/>
    <w:multiLevelType w:val="multilevel"/>
    <w:tmpl w:val="857DE08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AF5388"/>
    <w:multiLevelType w:val="multilevel"/>
    <w:tmpl w:val="BF61C12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DDD03C"/>
    <w:multiLevelType w:val="multilevel"/>
    <w:tmpl w:val="B2A5266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3226D"/>
    <w:multiLevelType w:val="multilevel"/>
    <w:tmpl w:val="616EFC99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67A254"/>
    <w:multiLevelType w:val="multilevel"/>
    <w:tmpl w:val="89C8D37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18"/>
  </w:num>
  <w:num w:numId="9">
    <w:abstractNumId w:val="20"/>
  </w:num>
  <w:num w:numId="10">
    <w:abstractNumId w:val="0"/>
  </w:num>
  <w:num w:numId="11">
    <w:abstractNumId w:val="15"/>
  </w:num>
  <w:num w:numId="12">
    <w:abstractNumId w:val="7"/>
  </w:num>
  <w:num w:numId="13">
    <w:abstractNumId w:val="16"/>
  </w:num>
  <w:num w:numId="14">
    <w:abstractNumId w:val="2"/>
  </w:num>
  <w:num w:numId="15">
    <w:abstractNumId w:val="5"/>
  </w:num>
  <w:num w:numId="16">
    <w:abstractNumId w:val="17"/>
  </w:num>
  <w:num w:numId="17">
    <w:abstractNumId w:val="9"/>
  </w:num>
  <w:num w:numId="18">
    <w:abstractNumId w:val="14"/>
  </w:num>
  <w:num w:numId="19">
    <w:abstractNumId w:val="10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5B"/>
    <w:rsid w:val="000C64DB"/>
    <w:rsid w:val="000E1472"/>
    <w:rsid w:val="000F4DD0"/>
    <w:rsid w:val="002B71F0"/>
    <w:rsid w:val="002D7112"/>
    <w:rsid w:val="00454FCD"/>
    <w:rsid w:val="00487905"/>
    <w:rsid w:val="004C765B"/>
    <w:rsid w:val="00541B25"/>
    <w:rsid w:val="00553660"/>
    <w:rsid w:val="00671477"/>
    <w:rsid w:val="006C43F9"/>
    <w:rsid w:val="00700196"/>
    <w:rsid w:val="008D1247"/>
    <w:rsid w:val="009B2CD4"/>
    <w:rsid w:val="009E6AA2"/>
    <w:rsid w:val="00A24D3C"/>
    <w:rsid w:val="00AC2BBA"/>
    <w:rsid w:val="00AD1935"/>
    <w:rsid w:val="00CF166B"/>
    <w:rsid w:val="00EB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86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65B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link w:val="SalutationChar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C765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5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65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65B"/>
    <w:rPr>
      <w:rFonts w:ascii="Verdana" w:hAnsi="Verdana"/>
      <w:color w:val="000000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rsid w:val="004C765B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6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AA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A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2025-03-20T08:04:00.0000000Z</dcterms:created>
  <dcterms:modified xsi:type="dcterms:W3CDTF">2025-03-20T08:04:00.0000000Z</dcterms:modified>
  <dc:description>------------------------</dc:description>
  <dc:subject/>
  <dc:title/>
  <keywords/>
  <version/>
  <category/>
</coreProperties>
</file>