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2407A" w14:paraId="7B63199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07A1AB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5F3A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2407A" w14:paraId="6BACB9F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3D98AC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2407A" w14:paraId="5DFFD69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665CB8" w14:textId="77777777"/>
        </w:tc>
      </w:tr>
      <w:tr w:rsidR="00997775" w:rsidTr="0062407A" w14:paraId="0C8C4C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D806DE" w14:textId="77777777"/>
        </w:tc>
      </w:tr>
      <w:tr w:rsidR="00997775" w:rsidTr="0062407A" w14:paraId="111AC1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96956" w14:textId="77777777"/>
        </w:tc>
        <w:tc>
          <w:tcPr>
            <w:tcW w:w="7654" w:type="dxa"/>
            <w:gridSpan w:val="2"/>
          </w:tcPr>
          <w:p w:rsidR="00997775" w:rsidRDefault="00997775" w14:paraId="6A2B103C" w14:textId="77777777"/>
        </w:tc>
      </w:tr>
      <w:tr w:rsidR="0062407A" w:rsidTr="0062407A" w14:paraId="49BFE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4A863CE2" w14:textId="6227F31A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62407A" w:rsidP="0062407A" w:rsidRDefault="0062407A" w14:paraId="1ADA74CF" w14:textId="4CEC666B">
            <w:pPr>
              <w:rPr>
                <w:b/>
              </w:rPr>
            </w:pPr>
            <w:r w:rsidRPr="003C4251">
              <w:rPr>
                <w:b/>
                <w:bCs/>
              </w:rPr>
              <w:t>Kernenergie</w:t>
            </w:r>
          </w:p>
        </w:tc>
      </w:tr>
      <w:tr w:rsidR="0062407A" w:rsidTr="0062407A" w14:paraId="4B860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610E842E" w14:textId="77777777"/>
        </w:tc>
        <w:tc>
          <w:tcPr>
            <w:tcW w:w="7654" w:type="dxa"/>
            <w:gridSpan w:val="2"/>
          </w:tcPr>
          <w:p w:rsidR="0062407A" w:rsidP="0062407A" w:rsidRDefault="0062407A" w14:paraId="04F1CE5A" w14:textId="77777777"/>
        </w:tc>
      </w:tr>
      <w:tr w:rsidR="0062407A" w:rsidTr="0062407A" w14:paraId="53B5EC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70AA4C04" w14:textId="77777777"/>
        </w:tc>
        <w:tc>
          <w:tcPr>
            <w:tcW w:w="7654" w:type="dxa"/>
            <w:gridSpan w:val="2"/>
          </w:tcPr>
          <w:p w:rsidR="0062407A" w:rsidP="0062407A" w:rsidRDefault="0062407A" w14:paraId="50331B94" w14:textId="77777777"/>
        </w:tc>
      </w:tr>
      <w:tr w:rsidR="0062407A" w:rsidTr="0062407A" w14:paraId="7E6140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0549A3B4" w14:textId="31D476C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140</w:t>
            </w:r>
          </w:p>
        </w:tc>
        <w:tc>
          <w:tcPr>
            <w:tcW w:w="7654" w:type="dxa"/>
            <w:gridSpan w:val="2"/>
          </w:tcPr>
          <w:p w:rsidR="0062407A" w:rsidP="0062407A" w:rsidRDefault="0062407A" w14:paraId="7519EB35" w14:textId="0672F3D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62407A" w:rsidTr="0062407A" w14:paraId="697AFB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73F9E576" w14:textId="77777777"/>
        </w:tc>
        <w:tc>
          <w:tcPr>
            <w:tcW w:w="7654" w:type="dxa"/>
            <w:gridSpan w:val="2"/>
          </w:tcPr>
          <w:p w:rsidR="0062407A" w:rsidP="0062407A" w:rsidRDefault="0062407A" w14:paraId="54E4D2E2" w14:textId="32C6668F">
            <w:r>
              <w:t>Voorgesteld 20 maart 2025</w:t>
            </w:r>
          </w:p>
        </w:tc>
      </w:tr>
      <w:tr w:rsidR="0062407A" w:rsidTr="0062407A" w14:paraId="354EBA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2DFDD81F" w14:textId="77777777"/>
        </w:tc>
        <w:tc>
          <w:tcPr>
            <w:tcW w:w="7654" w:type="dxa"/>
            <w:gridSpan w:val="2"/>
          </w:tcPr>
          <w:p w:rsidR="0062407A" w:rsidP="0062407A" w:rsidRDefault="0062407A" w14:paraId="7E58F227" w14:textId="77777777"/>
        </w:tc>
      </w:tr>
      <w:tr w:rsidR="0062407A" w:rsidTr="0062407A" w14:paraId="3D29FA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285B7582" w14:textId="77777777"/>
        </w:tc>
        <w:tc>
          <w:tcPr>
            <w:tcW w:w="7654" w:type="dxa"/>
            <w:gridSpan w:val="2"/>
          </w:tcPr>
          <w:p w:rsidR="0062407A" w:rsidP="0062407A" w:rsidRDefault="0062407A" w14:paraId="57B7B1B9" w14:textId="77777777">
            <w:r>
              <w:t>De Kamer,</w:t>
            </w:r>
          </w:p>
        </w:tc>
      </w:tr>
      <w:tr w:rsidR="0062407A" w:rsidTr="0062407A" w14:paraId="0872E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0E7E9041" w14:textId="77777777"/>
        </w:tc>
        <w:tc>
          <w:tcPr>
            <w:tcW w:w="7654" w:type="dxa"/>
            <w:gridSpan w:val="2"/>
          </w:tcPr>
          <w:p w:rsidR="0062407A" w:rsidP="0062407A" w:rsidRDefault="0062407A" w14:paraId="2870BF98" w14:textId="77777777"/>
        </w:tc>
      </w:tr>
      <w:tr w:rsidR="0062407A" w:rsidTr="0062407A" w14:paraId="53E16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3A92DD1F" w14:textId="77777777"/>
        </w:tc>
        <w:tc>
          <w:tcPr>
            <w:tcW w:w="7654" w:type="dxa"/>
            <w:gridSpan w:val="2"/>
          </w:tcPr>
          <w:p w:rsidR="0062407A" w:rsidP="0062407A" w:rsidRDefault="0062407A" w14:paraId="2F39B4FF" w14:textId="77777777">
            <w:r>
              <w:t>gehoord de beraadslaging,</w:t>
            </w:r>
          </w:p>
        </w:tc>
      </w:tr>
      <w:tr w:rsidR="0062407A" w:rsidTr="0062407A" w14:paraId="540C9A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0830612C" w14:textId="77777777"/>
        </w:tc>
        <w:tc>
          <w:tcPr>
            <w:tcW w:w="7654" w:type="dxa"/>
            <w:gridSpan w:val="2"/>
          </w:tcPr>
          <w:p w:rsidR="0062407A" w:rsidP="0062407A" w:rsidRDefault="0062407A" w14:paraId="430C9067" w14:textId="77777777"/>
        </w:tc>
      </w:tr>
      <w:tr w:rsidR="0062407A" w:rsidTr="0062407A" w14:paraId="00D05E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2407A" w:rsidP="0062407A" w:rsidRDefault="0062407A" w14:paraId="029CA7F0" w14:textId="77777777"/>
        </w:tc>
        <w:tc>
          <w:tcPr>
            <w:tcW w:w="7654" w:type="dxa"/>
            <w:gridSpan w:val="2"/>
          </w:tcPr>
          <w:p w:rsidRPr="0062407A" w:rsidR="0062407A" w:rsidP="0062407A" w:rsidRDefault="0062407A" w14:paraId="7CF7C652" w14:textId="77777777">
            <w:r w:rsidRPr="0062407A">
              <w:t>constaterende dat het kabinet voornemens is het kernenergieaanbod de komende jaren uit te breiden;</w:t>
            </w:r>
          </w:p>
          <w:p w:rsidR="00CB43BA" w:rsidP="0062407A" w:rsidRDefault="00CB43BA" w14:paraId="73D76510" w14:textId="77777777"/>
          <w:p w:rsidRPr="0062407A" w:rsidR="0062407A" w:rsidP="0062407A" w:rsidRDefault="0062407A" w14:paraId="4880281B" w14:textId="0145F512">
            <w:r w:rsidRPr="0062407A">
              <w:t>overwegende dat het hierdoor van belang is dat we voldoende personeel hebben opgeleid voor de vraag van kernenergieaanbieders;</w:t>
            </w:r>
          </w:p>
          <w:p w:rsidR="00CB43BA" w:rsidP="0062407A" w:rsidRDefault="00CB43BA" w14:paraId="4A27D888" w14:textId="77777777"/>
          <w:p w:rsidRPr="0062407A" w:rsidR="0062407A" w:rsidP="0062407A" w:rsidRDefault="0062407A" w14:paraId="778F786F" w14:textId="2623E57E">
            <w:r w:rsidRPr="0062407A">
              <w:t>verzoekt het kabinet te inventariseren wat de opleidingsbehoefte en capaciteit is van de kernenergiesector conform de ambities voor de komende jaren, en de Kamer hierover te rapporteren,</w:t>
            </w:r>
          </w:p>
          <w:p w:rsidR="00CB43BA" w:rsidP="0062407A" w:rsidRDefault="00CB43BA" w14:paraId="31496272" w14:textId="77777777"/>
          <w:p w:rsidRPr="0062407A" w:rsidR="0062407A" w:rsidP="0062407A" w:rsidRDefault="0062407A" w14:paraId="560C385A" w14:textId="75AAB75D">
            <w:r w:rsidRPr="0062407A">
              <w:t>en gaat over tot de orde van de dag.</w:t>
            </w:r>
          </w:p>
          <w:p w:rsidR="00CB43BA" w:rsidP="0062407A" w:rsidRDefault="00CB43BA" w14:paraId="64E10EDA" w14:textId="77777777"/>
          <w:p w:rsidR="00CB43BA" w:rsidP="00CB43BA" w:rsidRDefault="0062407A" w14:paraId="2DDAC29E" w14:textId="4D85BC40">
            <w:r w:rsidRPr="0062407A">
              <w:t>Eerdmans</w:t>
            </w:r>
          </w:p>
          <w:p w:rsidR="0062407A" w:rsidP="0062407A" w:rsidRDefault="0062407A" w14:paraId="4EE34B66" w14:textId="0D1CDA64"/>
        </w:tc>
      </w:tr>
    </w:tbl>
    <w:p w:rsidR="00997775" w:rsidRDefault="00997775" w14:paraId="54B8BD5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140E9" w14:textId="77777777" w:rsidR="0062407A" w:rsidRDefault="0062407A">
      <w:pPr>
        <w:spacing w:line="20" w:lineRule="exact"/>
      </w:pPr>
    </w:p>
  </w:endnote>
  <w:endnote w:type="continuationSeparator" w:id="0">
    <w:p w14:paraId="3175954A" w14:textId="77777777" w:rsidR="0062407A" w:rsidRDefault="0062407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CB5A8A" w14:textId="77777777" w:rsidR="0062407A" w:rsidRDefault="0062407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26AD5" w14:textId="77777777" w:rsidR="0062407A" w:rsidRDefault="0062407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CF403E" w14:textId="77777777" w:rsidR="0062407A" w:rsidRDefault="00624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7A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2407A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43BA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92E5A"/>
  <w15:docId w15:val="{F06AC40B-FFD9-4762-90EC-80B495B5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103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2025-03-21T11:17:00.0000000Z</dcterms:created>
  <dcterms:modified xsi:type="dcterms:W3CDTF">2025-03-21T11:27:00.0000000Z</dcterms:modified>
  <dc:description>------------------------</dc:description>
  <dc:subject/>
  <keywords/>
  <version/>
  <category/>
</coreProperties>
</file>