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87B81" w14:paraId="77C3671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BA2BE2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66B1E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87B81" w14:paraId="09BA37D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E56F9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87B81" w14:paraId="773663D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E05EE" w14:textId="77777777"/>
        </w:tc>
      </w:tr>
      <w:tr w:rsidR="00997775" w:rsidTr="00987B81" w14:paraId="43469E1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CA0E38D" w14:textId="77777777"/>
        </w:tc>
      </w:tr>
      <w:tr w:rsidR="00997775" w:rsidTr="00987B81" w14:paraId="746897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2CD585" w14:textId="77777777"/>
        </w:tc>
        <w:tc>
          <w:tcPr>
            <w:tcW w:w="7654" w:type="dxa"/>
            <w:gridSpan w:val="2"/>
          </w:tcPr>
          <w:p w:rsidR="00997775" w:rsidRDefault="00997775" w14:paraId="5E080304" w14:textId="77777777"/>
        </w:tc>
      </w:tr>
      <w:tr w:rsidR="00987B81" w:rsidTr="00987B81" w14:paraId="78C0C9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6B76DAEE" w14:textId="034D2FCD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987B81" w:rsidP="00987B81" w:rsidRDefault="00987B81" w14:paraId="49B9D22C" w14:textId="0DDB9C56">
            <w:pPr>
              <w:rPr>
                <w:b/>
              </w:rPr>
            </w:pPr>
            <w:r w:rsidRPr="003C4251">
              <w:rPr>
                <w:b/>
                <w:bCs/>
              </w:rPr>
              <w:t>Kernenergie</w:t>
            </w:r>
          </w:p>
        </w:tc>
      </w:tr>
      <w:tr w:rsidR="00987B81" w:rsidTr="00987B81" w14:paraId="56762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17034788" w14:textId="77777777"/>
        </w:tc>
        <w:tc>
          <w:tcPr>
            <w:tcW w:w="7654" w:type="dxa"/>
            <w:gridSpan w:val="2"/>
          </w:tcPr>
          <w:p w:rsidR="00987B81" w:rsidP="00987B81" w:rsidRDefault="00987B81" w14:paraId="73DBE892" w14:textId="77777777"/>
        </w:tc>
      </w:tr>
      <w:tr w:rsidR="00987B81" w:rsidTr="00987B81" w14:paraId="28986E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0D472ACA" w14:textId="77777777"/>
        </w:tc>
        <w:tc>
          <w:tcPr>
            <w:tcW w:w="7654" w:type="dxa"/>
            <w:gridSpan w:val="2"/>
          </w:tcPr>
          <w:p w:rsidR="00987B81" w:rsidP="00987B81" w:rsidRDefault="00987B81" w14:paraId="7E414246" w14:textId="77777777"/>
        </w:tc>
      </w:tr>
      <w:tr w:rsidR="00987B81" w:rsidTr="00987B81" w14:paraId="5A3D93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7ADF22DB" w14:textId="51641D7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141</w:t>
            </w:r>
          </w:p>
        </w:tc>
        <w:tc>
          <w:tcPr>
            <w:tcW w:w="7654" w:type="dxa"/>
            <w:gridSpan w:val="2"/>
          </w:tcPr>
          <w:p w:rsidR="00987B81" w:rsidP="00987B81" w:rsidRDefault="00987B81" w14:paraId="5D4925D7" w14:textId="6F7C959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87B81" w:rsidTr="00987B81" w14:paraId="4FEA07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0759329F" w14:textId="77777777"/>
        </w:tc>
        <w:tc>
          <w:tcPr>
            <w:tcW w:w="7654" w:type="dxa"/>
            <w:gridSpan w:val="2"/>
          </w:tcPr>
          <w:p w:rsidR="00987B81" w:rsidP="00987B81" w:rsidRDefault="00987B81" w14:paraId="03F7AE65" w14:textId="6BA7044D">
            <w:r>
              <w:t>Voorgesteld 20 maart 2025</w:t>
            </w:r>
          </w:p>
        </w:tc>
      </w:tr>
      <w:tr w:rsidR="00987B81" w:rsidTr="00987B81" w14:paraId="081B94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603806EC" w14:textId="77777777"/>
        </w:tc>
        <w:tc>
          <w:tcPr>
            <w:tcW w:w="7654" w:type="dxa"/>
            <w:gridSpan w:val="2"/>
          </w:tcPr>
          <w:p w:rsidR="00987B81" w:rsidP="00987B81" w:rsidRDefault="00987B81" w14:paraId="606E7216" w14:textId="77777777"/>
        </w:tc>
      </w:tr>
      <w:tr w:rsidR="00987B81" w:rsidTr="00987B81" w14:paraId="5C1FD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251BE809" w14:textId="77777777"/>
        </w:tc>
        <w:tc>
          <w:tcPr>
            <w:tcW w:w="7654" w:type="dxa"/>
            <w:gridSpan w:val="2"/>
          </w:tcPr>
          <w:p w:rsidR="00987B81" w:rsidP="00987B81" w:rsidRDefault="00987B81" w14:paraId="3AA16155" w14:textId="77777777">
            <w:r>
              <w:t>De Kamer,</w:t>
            </w:r>
          </w:p>
        </w:tc>
      </w:tr>
      <w:tr w:rsidR="00987B81" w:rsidTr="00987B81" w14:paraId="2010AD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4DC79778" w14:textId="77777777"/>
        </w:tc>
        <w:tc>
          <w:tcPr>
            <w:tcW w:w="7654" w:type="dxa"/>
            <w:gridSpan w:val="2"/>
          </w:tcPr>
          <w:p w:rsidR="00987B81" w:rsidP="00987B81" w:rsidRDefault="00987B81" w14:paraId="7D0ABD64" w14:textId="77777777"/>
        </w:tc>
      </w:tr>
      <w:tr w:rsidR="00987B81" w:rsidTr="00987B81" w14:paraId="1962F7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3AE19630" w14:textId="77777777"/>
        </w:tc>
        <w:tc>
          <w:tcPr>
            <w:tcW w:w="7654" w:type="dxa"/>
            <w:gridSpan w:val="2"/>
          </w:tcPr>
          <w:p w:rsidR="00987B81" w:rsidP="00987B81" w:rsidRDefault="00987B81" w14:paraId="7B4B78B7" w14:textId="77777777">
            <w:r>
              <w:t>gehoord de beraadslaging,</w:t>
            </w:r>
          </w:p>
        </w:tc>
      </w:tr>
      <w:tr w:rsidR="00987B81" w:rsidTr="00987B81" w14:paraId="570770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04AC56DD" w14:textId="77777777"/>
        </w:tc>
        <w:tc>
          <w:tcPr>
            <w:tcW w:w="7654" w:type="dxa"/>
            <w:gridSpan w:val="2"/>
          </w:tcPr>
          <w:p w:rsidR="00987B81" w:rsidP="00987B81" w:rsidRDefault="00987B81" w14:paraId="628D050B" w14:textId="77777777"/>
        </w:tc>
      </w:tr>
      <w:tr w:rsidR="00987B81" w:rsidTr="00987B81" w14:paraId="44DD54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87B81" w:rsidP="00987B81" w:rsidRDefault="00987B81" w14:paraId="5360BD9D" w14:textId="77777777"/>
        </w:tc>
        <w:tc>
          <w:tcPr>
            <w:tcW w:w="7654" w:type="dxa"/>
            <w:gridSpan w:val="2"/>
          </w:tcPr>
          <w:p w:rsidRPr="00987B81" w:rsidR="00987B81" w:rsidP="00987B81" w:rsidRDefault="00987B81" w14:paraId="2165B49F" w14:textId="77777777">
            <w:r w:rsidRPr="00987B81">
              <w:t xml:space="preserve">constaterende dat uit het </w:t>
            </w:r>
            <w:proofErr w:type="spellStart"/>
            <w:r w:rsidRPr="00987B81">
              <w:t>supplychainrapport</w:t>
            </w:r>
            <w:proofErr w:type="spellEnd"/>
            <w:r w:rsidRPr="00987B81">
              <w:t xml:space="preserve"> van NRG PALLAS blijkt dat voor het Nederlandse bedrijfsleven veel mogelijkheden liggen bij de bouw van nieuwe kerncentrales in Nederland maar er nog te veel barrières bestaan;</w:t>
            </w:r>
          </w:p>
          <w:p w:rsidR="00987B81" w:rsidP="00987B81" w:rsidRDefault="00987B81" w14:paraId="17373F73" w14:textId="77777777"/>
          <w:p w:rsidRPr="00987B81" w:rsidR="00987B81" w:rsidP="00987B81" w:rsidRDefault="00987B81" w14:paraId="55CEFCD8" w14:textId="7675908C">
            <w:r w:rsidRPr="00987B81">
              <w:t>verzoekt het kabinet om voor de zomer 2025 met een plan van aanpak te komen om de Nederlandse industrie maximaal te betrekken bij de bouw van nieuwe kerncentrales,</w:t>
            </w:r>
          </w:p>
          <w:p w:rsidR="00987B81" w:rsidP="00987B81" w:rsidRDefault="00987B81" w14:paraId="6EF72F62" w14:textId="77777777"/>
          <w:p w:rsidRPr="00987B81" w:rsidR="00987B81" w:rsidP="00987B81" w:rsidRDefault="00987B81" w14:paraId="00C6D672" w14:textId="3D89EA88">
            <w:r w:rsidRPr="00987B81">
              <w:t>en gaat over tot de orde van de dag.</w:t>
            </w:r>
          </w:p>
          <w:p w:rsidR="00987B81" w:rsidP="00987B81" w:rsidRDefault="00987B81" w14:paraId="3A49A0A4" w14:textId="77777777"/>
          <w:p w:rsidR="00987B81" w:rsidP="00987B81" w:rsidRDefault="00987B81" w14:paraId="4157156A" w14:textId="053C6EC3">
            <w:r w:rsidRPr="00987B81">
              <w:t>Eerdmans</w:t>
            </w:r>
          </w:p>
        </w:tc>
      </w:tr>
    </w:tbl>
    <w:p w:rsidR="00997775" w:rsidRDefault="00997775" w14:paraId="79F160E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E5E7" w14:textId="77777777" w:rsidR="00987B81" w:rsidRDefault="00987B81">
      <w:pPr>
        <w:spacing w:line="20" w:lineRule="exact"/>
      </w:pPr>
    </w:p>
  </w:endnote>
  <w:endnote w:type="continuationSeparator" w:id="0">
    <w:p w14:paraId="4FC302F7" w14:textId="77777777" w:rsidR="00987B81" w:rsidRDefault="00987B8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B855C8" w14:textId="77777777" w:rsidR="00987B81" w:rsidRDefault="00987B8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E0D8D" w14:textId="77777777" w:rsidR="00987B81" w:rsidRDefault="00987B8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DC16AB0" w14:textId="77777777" w:rsidR="00987B81" w:rsidRDefault="00987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1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4C0DD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87B81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7ACA4"/>
  <w15:docId w15:val="{6FFFD2D9-8834-4849-A4D2-BAE9C507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2025-03-21T11:17:00.0000000Z</dcterms:created>
  <dcterms:modified xsi:type="dcterms:W3CDTF">2025-03-21T11:28:00.0000000Z</dcterms:modified>
  <dc:description>------------------------</dc:description>
  <dc:subject/>
  <keywords/>
  <version/>
  <category/>
</coreProperties>
</file>