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71950" w14:paraId="4F7C12A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26433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920843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71950" w14:paraId="3750009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5E5ADF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71950" w14:paraId="45E35B7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333D0F1" w14:textId="77777777"/>
        </w:tc>
      </w:tr>
      <w:tr w:rsidR="00997775" w:rsidTr="00871950" w14:paraId="3ADC4A7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E3964C9" w14:textId="77777777"/>
        </w:tc>
      </w:tr>
      <w:tr w:rsidR="00997775" w:rsidTr="00871950" w14:paraId="585095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2169BC" w14:textId="77777777"/>
        </w:tc>
        <w:tc>
          <w:tcPr>
            <w:tcW w:w="7654" w:type="dxa"/>
            <w:gridSpan w:val="2"/>
          </w:tcPr>
          <w:p w:rsidR="00997775" w:rsidRDefault="00997775" w14:paraId="0CE2151C" w14:textId="77777777"/>
        </w:tc>
      </w:tr>
      <w:tr w:rsidR="00871950" w:rsidTr="00871950" w14:paraId="457D44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2680A680" w14:textId="06463B3A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871950" w:rsidP="00871950" w:rsidRDefault="00871950" w14:paraId="30804FAC" w14:textId="6B80A75F">
            <w:pPr>
              <w:rPr>
                <w:b/>
              </w:rPr>
            </w:pPr>
            <w:r w:rsidRPr="003C4251">
              <w:rPr>
                <w:b/>
                <w:bCs/>
              </w:rPr>
              <w:t>Kernenergie</w:t>
            </w:r>
          </w:p>
        </w:tc>
      </w:tr>
      <w:tr w:rsidR="00871950" w:rsidTr="00871950" w14:paraId="2C4CEC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71C4C1E9" w14:textId="77777777"/>
        </w:tc>
        <w:tc>
          <w:tcPr>
            <w:tcW w:w="7654" w:type="dxa"/>
            <w:gridSpan w:val="2"/>
          </w:tcPr>
          <w:p w:rsidR="00871950" w:rsidP="00871950" w:rsidRDefault="00871950" w14:paraId="24500141" w14:textId="77777777"/>
        </w:tc>
      </w:tr>
      <w:tr w:rsidR="00871950" w:rsidTr="00871950" w14:paraId="74754D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1E2B64BF" w14:textId="77777777"/>
        </w:tc>
        <w:tc>
          <w:tcPr>
            <w:tcW w:w="7654" w:type="dxa"/>
            <w:gridSpan w:val="2"/>
          </w:tcPr>
          <w:p w:rsidR="00871950" w:rsidP="00871950" w:rsidRDefault="00871950" w14:paraId="01C4C2E4" w14:textId="77777777"/>
        </w:tc>
      </w:tr>
      <w:tr w:rsidR="00871950" w:rsidTr="00871950" w14:paraId="65909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532E6C81" w14:textId="629A971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143</w:t>
            </w:r>
          </w:p>
        </w:tc>
        <w:tc>
          <w:tcPr>
            <w:tcW w:w="7654" w:type="dxa"/>
            <w:gridSpan w:val="2"/>
          </w:tcPr>
          <w:p w:rsidR="00871950" w:rsidP="00871950" w:rsidRDefault="00871950" w14:paraId="370568C1" w14:textId="0BA82E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EERDMANS EN VERMEER</w:t>
            </w:r>
          </w:p>
        </w:tc>
      </w:tr>
      <w:tr w:rsidR="00871950" w:rsidTr="00871950" w14:paraId="1DD8F8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7601770B" w14:textId="77777777"/>
        </w:tc>
        <w:tc>
          <w:tcPr>
            <w:tcW w:w="7654" w:type="dxa"/>
            <w:gridSpan w:val="2"/>
          </w:tcPr>
          <w:p w:rsidR="00871950" w:rsidP="00871950" w:rsidRDefault="00871950" w14:paraId="3140CBD8" w14:textId="089AE5D1">
            <w:r>
              <w:t>Voorgesteld 20 maart 2025</w:t>
            </w:r>
          </w:p>
        </w:tc>
      </w:tr>
      <w:tr w:rsidR="00871950" w:rsidTr="00871950" w14:paraId="1E508A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27B6E1D2" w14:textId="77777777"/>
        </w:tc>
        <w:tc>
          <w:tcPr>
            <w:tcW w:w="7654" w:type="dxa"/>
            <w:gridSpan w:val="2"/>
          </w:tcPr>
          <w:p w:rsidR="00871950" w:rsidP="00871950" w:rsidRDefault="00871950" w14:paraId="2E020397" w14:textId="77777777"/>
        </w:tc>
      </w:tr>
      <w:tr w:rsidR="00871950" w:rsidTr="00871950" w14:paraId="13F760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12E117A0" w14:textId="77777777"/>
        </w:tc>
        <w:tc>
          <w:tcPr>
            <w:tcW w:w="7654" w:type="dxa"/>
            <w:gridSpan w:val="2"/>
          </w:tcPr>
          <w:p w:rsidR="00871950" w:rsidP="00871950" w:rsidRDefault="00871950" w14:paraId="60541004" w14:textId="77777777">
            <w:r>
              <w:t>De Kamer,</w:t>
            </w:r>
          </w:p>
        </w:tc>
      </w:tr>
      <w:tr w:rsidR="00871950" w:rsidTr="00871950" w14:paraId="74D89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1449F2F7" w14:textId="77777777"/>
        </w:tc>
        <w:tc>
          <w:tcPr>
            <w:tcW w:w="7654" w:type="dxa"/>
            <w:gridSpan w:val="2"/>
          </w:tcPr>
          <w:p w:rsidR="00871950" w:rsidP="00871950" w:rsidRDefault="00871950" w14:paraId="73FABAAE" w14:textId="77777777"/>
        </w:tc>
      </w:tr>
      <w:tr w:rsidR="00871950" w:rsidTr="00871950" w14:paraId="0A1BFB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33B0E377" w14:textId="77777777"/>
        </w:tc>
        <w:tc>
          <w:tcPr>
            <w:tcW w:w="7654" w:type="dxa"/>
            <w:gridSpan w:val="2"/>
          </w:tcPr>
          <w:p w:rsidR="00871950" w:rsidP="00871950" w:rsidRDefault="00871950" w14:paraId="24130E65" w14:textId="77777777">
            <w:r>
              <w:t>gehoord de beraadslaging,</w:t>
            </w:r>
          </w:p>
        </w:tc>
      </w:tr>
      <w:tr w:rsidR="00871950" w:rsidTr="00871950" w14:paraId="14FDC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6E7C058E" w14:textId="77777777"/>
        </w:tc>
        <w:tc>
          <w:tcPr>
            <w:tcW w:w="7654" w:type="dxa"/>
            <w:gridSpan w:val="2"/>
          </w:tcPr>
          <w:p w:rsidR="00871950" w:rsidP="00871950" w:rsidRDefault="00871950" w14:paraId="26EE09E1" w14:textId="77777777"/>
        </w:tc>
      </w:tr>
      <w:tr w:rsidR="00871950" w:rsidTr="00871950" w14:paraId="7BE867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71950" w:rsidP="00871950" w:rsidRDefault="00871950" w14:paraId="670CD53B" w14:textId="77777777"/>
        </w:tc>
        <w:tc>
          <w:tcPr>
            <w:tcW w:w="7654" w:type="dxa"/>
            <w:gridSpan w:val="2"/>
          </w:tcPr>
          <w:p w:rsidRPr="00871950" w:rsidR="00871950" w:rsidP="00871950" w:rsidRDefault="00871950" w14:paraId="4C4DC667" w14:textId="77777777">
            <w:r w:rsidRPr="00871950">
              <w:t>constaterende dat uit onderzoek is gebleken dat in Gelderland diverse locaties geschikt zijn voor de bouw van een kerncentrale;</w:t>
            </w:r>
          </w:p>
          <w:p w:rsidR="00871950" w:rsidP="00871950" w:rsidRDefault="00871950" w14:paraId="3F311304" w14:textId="77777777"/>
          <w:p w:rsidRPr="00871950" w:rsidR="00871950" w:rsidP="00871950" w:rsidRDefault="00871950" w14:paraId="5EC146FE" w14:textId="4E0F620B">
            <w:r w:rsidRPr="00871950">
              <w:t>constaterende dat de provincie Gelderland heeft aangegeven in 2026 twee locaties aan te wijzen waar een kerncentrale kan komen;</w:t>
            </w:r>
          </w:p>
          <w:p w:rsidR="00871950" w:rsidP="00871950" w:rsidRDefault="00871950" w14:paraId="75172FD8" w14:textId="77777777"/>
          <w:p w:rsidR="00871950" w:rsidP="00871950" w:rsidRDefault="00871950" w14:paraId="5362F1E7" w14:textId="77777777">
            <w:r w:rsidRPr="00871950">
              <w:t xml:space="preserve">verzoekt het kabinet de provincie Gelderland hierin optimaal te ondersteunen en te faciliteren, conform het amendement-Eerdmans/Stoffer (36410-XIII, nr. </w:t>
            </w:r>
          </w:p>
          <w:p w:rsidRPr="00871950" w:rsidR="00871950" w:rsidP="00871950" w:rsidRDefault="00871950" w14:paraId="37CD557E" w14:textId="15936A55">
            <w:r w:rsidRPr="00871950">
              <w:t>17),</w:t>
            </w:r>
          </w:p>
          <w:p w:rsidR="00871950" w:rsidP="00871950" w:rsidRDefault="00871950" w14:paraId="5EB089FA" w14:textId="77777777"/>
          <w:p w:rsidRPr="00871950" w:rsidR="00871950" w:rsidP="00871950" w:rsidRDefault="00871950" w14:paraId="5B5586BB" w14:textId="15E71F82">
            <w:r w:rsidRPr="00871950">
              <w:t>en gaat over tot de orde van de dag.</w:t>
            </w:r>
          </w:p>
          <w:p w:rsidR="00871950" w:rsidP="00871950" w:rsidRDefault="00871950" w14:paraId="5CB9BBC6" w14:textId="77777777"/>
          <w:p w:rsidR="00871950" w:rsidP="00871950" w:rsidRDefault="00871950" w14:paraId="0418FD21" w14:textId="77777777">
            <w:r w:rsidRPr="00871950">
              <w:t xml:space="preserve">Eerdmans </w:t>
            </w:r>
          </w:p>
          <w:p w:rsidR="00871950" w:rsidP="00871950" w:rsidRDefault="00871950" w14:paraId="725D2F31" w14:textId="4DB38399">
            <w:r w:rsidRPr="00871950">
              <w:t>Vermeer</w:t>
            </w:r>
          </w:p>
        </w:tc>
      </w:tr>
    </w:tbl>
    <w:p w:rsidR="00997775" w:rsidRDefault="00997775" w14:paraId="1DCB3D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37D35" w14:textId="77777777" w:rsidR="00871950" w:rsidRDefault="00871950">
      <w:pPr>
        <w:spacing w:line="20" w:lineRule="exact"/>
      </w:pPr>
    </w:p>
  </w:endnote>
  <w:endnote w:type="continuationSeparator" w:id="0">
    <w:p w14:paraId="6DD4FFB6" w14:textId="77777777" w:rsidR="00871950" w:rsidRDefault="0087195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0EB50B" w14:textId="77777777" w:rsidR="00871950" w:rsidRDefault="0087195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0026" w14:textId="77777777" w:rsidR="00871950" w:rsidRDefault="0087195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4B6BCFB" w14:textId="77777777" w:rsidR="00871950" w:rsidRDefault="0087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50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1950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4E946"/>
  <w15:docId w15:val="{8AD44AC3-2CC4-49D3-8A17-772C5BF3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2025-03-21T11:17:00.0000000Z</dcterms:created>
  <dcterms:modified xsi:type="dcterms:W3CDTF">2025-03-21T11:25:00.0000000Z</dcterms:modified>
  <dc:description>------------------------</dc:description>
  <dc:subject/>
  <keywords/>
  <version/>
  <category/>
</coreProperties>
</file>