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101B5" w14:paraId="3CCE002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1034A3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642D40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101B5" w14:paraId="7A80468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5E843DD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101B5" w14:paraId="5E3BBBA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61DBF2C" w14:textId="77777777"/>
        </w:tc>
      </w:tr>
      <w:tr w:rsidR="00997775" w:rsidTr="006101B5" w14:paraId="2AF0724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49A9FC7" w14:textId="77777777"/>
        </w:tc>
      </w:tr>
      <w:tr w:rsidR="00997775" w:rsidTr="006101B5" w14:paraId="3F3D1F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5CF797" w14:textId="77777777"/>
        </w:tc>
        <w:tc>
          <w:tcPr>
            <w:tcW w:w="7654" w:type="dxa"/>
            <w:gridSpan w:val="2"/>
          </w:tcPr>
          <w:p w:rsidR="00997775" w:rsidRDefault="00997775" w14:paraId="3A9347FA" w14:textId="77777777"/>
        </w:tc>
      </w:tr>
      <w:tr w:rsidR="006101B5" w:rsidTr="006101B5" w14:paraId="3DAB09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01B5" w:rsidP="006101B5" w:rsidRDefault="006101B5" w14:paraId="26F90CF5" w14:textId="2471BA25">
            <w:pPr>
              <w:rPr>
                <w:b/>
              </w:rPr>
            </w:pPr>
            <w:r>
              <w:rPr>
                <w:b/>
              </w:rPr>
              <w:t>32 645</w:t>
            </w:r>
          </w:p>
        </w:tc>
        <w:tc>
          <w:tcPr>
            <w:tcW w:w="7654" w:type="dxa"/>
            <w:gridSpan w:val="2"/>
          </w:tcPr>
          <w:p w:rsidR="006101B5" w:rsidP="006101B5" w:rsidRDefault="006101B5" w14:paraId="3B72C98D" w14:textId="01BE00BC">
            <w:pPr>
              <w:rPr>
                <w:b/>
              </w:rPr>
            </w:pPr>
            <w:r w:rsidRPr="003C4251">
              <w:rPr>
                <w:b/>
                <w:bCs/>
              </w:rPr>
              <w:t>Kernenergie</w:t>
            </w:r>
          </w:p>
        </w:tc>
      </w:tr>
      <w:tr w:rsidR="006101B5" w:rsidTr="006101B5" w14:paraId="7B8654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01B5" w:rsidP="006101B5" w:rsidRDefault="006101B5" w14:paraId="658727F7" w14:textId="77777777"/>
        </w:tc>
        <w:tc>
          <w:tcPr>
            <w:tcW w:w="7654" w:type="dxa"/>
            <w:gridSpan w:val="2"/>
          </w:tcPr>
          <w:p w:rsidR="006101B5" w:rsidP="006101B5" w:rsidRDefault="006101B5" w14:paraId="0D150C52" w14:textId="77777777"/>
        </w:tc>
      </w:tr>
      <w:tr w:rsidR="006101B5" w:rsidTr="006101B5" w14:paraId="1B9FFC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01B5" w:rsidP="006101B5" w:rsidRDefault="006101B5" w14:paraId="6B5AC00A" w14:textId="77777777"/>
        </w:tc>
        <w:tc>
          <w:tcPr>
            <w:tcW w:w="7654" w:type="dxa"/>
            <w:gridSpan w:val="2"/>
          </w:tcPr>
          <w:p w:rsidR="006101B5" w:rsidP="006101B5" w:rsidRDefault="006101B5" w14:paraId="138620AB" w14:textId="77777777"/>
        </w:tc>
      </w:tr>
      <w:tr w:rsidR="006101B5" w:rsidTr="006101B5" w14:paraId="484BDD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01B5" w:rsidP="006101B5" w:rsidRDefault="006101B5" w14:paraId="639E7740" w14:textId="47EBC91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145</w:t>
            </w:r>
          </w:p>
        </w:tc>
        <w:tc>
          <w:tcPr>
            <w:tcW w:w="7654" w:type="dxa"/>
            <w:gridSpan w:val="2"/>
          </w:tcPr>
          <w:p w:rsidR="006101B5" w:rsidP="006101B5" w:rsidRDefault="006101B5" w14:paraId="5151C052" w14:textId="1647C47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POSTMA</w:t>
            </w:r>
          </w:p>
        </w:tc>
      </w:tr>
      <w:tr w:rsidR="006101B5" w:rsidTr="006101B5" w14:paraId="144234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01B5" w:rsidP="006101B5" w:rsidRDefault="006101B5" w14:paraId="216E546A" w14:textId="77777777"/>
        </w:tc>
        <w:tc>
          <w:tcPr>
            <w:tcW w:w="7654" w:type="dxa"/>
            <w:gridSpan w:val="2"/>
          </w:tcPr>
          <w:p w:rsidR="006101B5" w:rsidP="006101B5" w:rsidRDefault="006101B5" w14:paraId="20A926CC" w14:textId="6E29116B">
            <w:r>
              <w:t>Voorgesteld 20 maart 2025</w:t>
            </w:r>
          </w:p>
        </w:tc>
      </w:tr>
      <w:tr w:rsidR="006101B5" w:rsidTr="006101B5" w14:paraId="1EC6C5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01B5" w:rsidP="006101B5" w:rsidRDefault="006101B5" w14:paraId="4AD5BB09" w14:textId="77777777"/>
        </w:tc>
        <w:tc>
          <w:tcPr>
            <w:tcW w:w="7654" w:type="dxa"/>
            <w:gridSpan w:val="2"/>
          </w:tcPr>
          <w:p w:rsidR="006101B5" w:rsidP="006101B5" w:rsidRDefault="006101B5" w14:paraId="04753033" w14:textId="77777777"/>
        </w:tc>
      </w:tr>
      <w:tr w:rsidR="006101B5" w:rsidTr="006101B5" w14:paraId="344C94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01B5" w:rsidP="006101B5" w:rsidRDefault="006101B5" w14:paraId="4A94C44D" w14:textId="77777777"/>
        </w:tc>
        <w:tc>
          <w:tcPr>
            <w:tcW w:w="7654" w:type="dxa"/>
            <w:gridSpan w:val="2"/>
          </w:tcPr>
          <w:p w:rsidR="006101B5" w:rsidP="006101B5" w:rsidRDefault="006101B5" w14:paraId="483BAC44" w14:textId="77777777">
            <w:r>
              <w:t>De Kamer,</w:t>
            </w:r>
          </w:p>
        </w:tc>
      </w:tr>
      <w:tr w:rsidR="006101B5" w:rsidTr="006101B5" w14:paraId="06959B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01B5" w:rsidP="006101B5" w:rsidRDefault="006101B5" w14:paraId="78FA3B56" w14:textId="77777777"/>
        </w:tc>
        <w:tc>
          <w:tcPr>
            <w:tcW w:w="7654" w:type="dxa"/>
            <w:gridSpan w:val="2"/>
          </w:tcPr>
          <w:p w:rsidR="006101B5" w:rsidP="006101B5" w:rsidRDefault="006101B5" w14:paraId="32C33A05" w14:textId="77777777"/>
        </w:tc>
      </w:tr>
      <w:tr w:rsidR="006101B5" w:rsidTr="006101B5" w14:paraId="71B089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01B5" w:rsidP="006101B5" w:rsidRDefault="006101B5" w14:paraId="347479E6" w14:textId="77777777"/>
        </w:tc>
        <w:tc>
          <w:tcPr>
            <w:tcW w:w="7654" w:type="dxa"/>
            <w:gridSpan w:val="2"/>
          </w:tcPr>
          <w:p w:rsidR="006101B5" w:rsidP="006101B5" w:rsidRDefault="006101B5" w14:paraId="73752F9D" w14:textId="77777777">
            <w:r>
              <w:t>gehoord de beraadslaging,</w:t>
            </w:r>
          </w:p>
        </w:tc>
      </w:tr>
      <w:tr w:rsidR="006101B5" w:rsidTr="006101B5" w14:paraId="07155D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01B5" w:rsidP="006101B5" w:rsidRDefault="006101B5" w14:paraId="1C9EA491" w14:textId="77777777"/>
        </w:tc>
        <w:tc>
          <w:tcPr>
            <w:tcW w:w="7654" w:type="dxa"/>
            <w:gridSpan w:val="2"/>
          </w:tcPr>
          <w:p w:rsidR="006101B5" w:rsidP="006101B5" w:rsidRDefault="006101B5" w14:paraId="0D1C05C0" w14:textId="77777777"/>
        </w:tc>
      </w:tr>
      <w:tr w:rsidR="006101B5" w:rsidTr="006101B5" w14:paraId="579823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101B5" w:rsidP="006101B5" w:rsidRDefault="006101B5" w14:paraId="59B5E33F" w14:textId="77777777"/>
        </w:tc>
        <w:tc>
          <w:tcPr>
            <w:tcW w:w="7654" w:type="dxa"/>
            <w:gridSpan w:val="2"/>
          </w:tcPr>
          <w:p w:rsidRPr="006101B5" w:rsidR="006101B5" w:rsidP="006101B5" w:rsidRDefault="006101B5" w14:paraId="13963ECC" w14:textId="77777777">
            <w:r w:rsidRPr="006101B5">
              <w:t>constaterende dat de regering op wettelijke gronden is gehouden om meerdere locaties voor kerncentrales te onderzoeken;</w:t>
            </w:r>
          </w:p>
          <w:p w:rsidR="006101B5" w:rsidP="006101B5" w:rsidRDefault="006101B5" w14:paraId="58CF0F8C" w14:textId="77777777"/>
          <w:p w:rsidRPr="006101B5" w:rsidR="006101B5" w:rsidP="006101B5" w:rsidRDefault="006101B5" w14:paraId="05F3C359" w14:textId="5A49B5C4">
            <w:r w:rsidRPr="006101B5">
              <w:t xml:space="preserve">overwegende dat in de kabinetsreactie Nij </w:t>
            </w:r>
            <w:proofErr w:type="spellStart"/>
            <w:r w:rsidRPr="006101B5">
              <w:t>begun</w:t>
            </w:r>
            <w:proofErr w:type="spellEnd"/>
            <w:r w:rsidRPr="006101B5">
              <w:t xml:space="preserve"> op de parlementaire enquête aardgaswinning Groningen is erkend dat de inwoners uit Groningen en Noord-Drenthe veel op hun bordje hebben gehad;</w:t>
            </w:r>
          </w:p>
          <w:p w:rsidR="006101B5" w:rsidP="006101B5" w:rsidRDefault="006101B5" w14:paraId="4516B522" w14:textId="77777777"/>
          <w:p w:rsidRPr="006101B5" w:rsidR="006101B5" w:rsidP="006101B5" w:rsidRDefault="006101B5" w14:paraId="7399D963" w14:textId="1A94448E">
            <w:r w:rsidRPr="006101B5">
              <w:t>spreekt zich uit tegen het bouwen van een kerncentrale bij de Eemshaven,</w:t>
            </w:r>
          </w:p>
          <w:p w:rsidR="006101B5" w:rsidP="006101B5" w:rsidRDefault="006101B5" w14:paraId="251A5195" w14:textId="77777777"/>
          <w:p w:rsidRPr="006101B5" w:rsidR="006101B5" w:rsidP="006101B5" w:rsidRDefault="006101B5" w14:paraId="7035A3AC" w14:textId="132FA003">
            <w:r w:rsidRPr="006101B5">
              <w:t>en gaat over tot de orde van de dag.</w:t>
            </w:r>
          </w:p>
          <w:p w:rsidR="006101B5" w:rsidP="006101B5" w:rsidRDefault="006101B5" w14:paraId="2B2CCFA7" w14:textId="77777777"/>
          <w:p w:rsidR="006101B5" w:rsidP="006101B5" w:rsidRDefault="006101B5" w14:paraId="31DBC819" w14:textId="7E27ED51">
            <w:r w:rsidRPr="006101B5">
              <w:t>Postma</w:t>
            </w:r>
          </w:p>
        </w:tc>
      </w:tr>
    </w:tbl>
    <w:p w:rsidR="00997775" w:rsidRDefault="00997775" w14:paraId="028D22A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DBF90" w14:textId="77777777" w:rsidR="006101B5" w:rsidRDefault="006101B5">
      <w:pPr>
        <w:spacing w:line="20" w:lineRule="exact"/>
      </w:pPr>
    </w:p>
  </w:endnote>
  <w:endnote w:type="continuationSeparator" w:id="0">
    <w:p w14:paraId="0ACF4935" w14:textId="77777777" w:rsidR="006101B5" w:rsidRDefault="006101B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F01B877" w14:textId="77777777" w:rsidR="006101B5" w:rsidRDefault="006101B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6CFEA" w14:textId="77777777" w:rsidR="006101B5" w:rsidRDefault="006101B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6AB38C8" w14:textId="77777777" w:rsidR="006101B5" w:rsidRDefault="00610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B5"/>
    <w:rsid w:val="00133FCE"/>
    <w:rsid w:val="001E482C"/>
    <w:rsid w:val="001E4877"/>
    <w:rsid w:val="0021105A"/>
    <w:rsid w:val="00216A4D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101B5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8BFA8"/>
  <w15:docId w15:val="{DFFC0115-CBD4-4631-8CFC-A10BC8EE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2025-03-21T11:17:00.0000000Z</dcterms:created>
  <dcterms:modified xsi:type="dcterms:W3CDTF">2025-03-21T11:24:00.0000000Z</dcterms:modified>
  <dc:description>------------------------</dc:description>
  <dc:subject/>
  <keywords/>
  <version/>
  <category/>
</coreProperties>
</file>