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2284" w14:paraId="4ED81971" w14:textId="77777777">
        <w:tc>
          <w:tcPr>
            <w:tcW w:w="6733" w:type="dxa"/>
            <w:gridSpan w:val="2"/>
            <w:tcBorders>
              <w:top w:val="nil"/>
              <w:left w:val="nil"/>
              <w:bottom w:val="nil"/>
              <w:right w:val="nil"/>
            </w:tcBorders>
            <w:vAlign w:val="center"/>
          </w:tcPr>
          <w:p w:rsidR="00997775" w:rsidP="00710A7A" w:rsidRDefault="00997775" w14:paraId="1BFC93A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B9ED7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2284" w14:paraId="7A1922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354DFC3" w14:textId="77777777">
            <w:r w:rsidRPr="008B0CC5">
              <w:t xml:space="preserve">Vergaderjaar </w:t>
            </w:r>
            <w:r w:rsidR="00AC6B87">
              <w:t>2024-2025</w:t>
            </w:r>
          </w:p>
        </w:tc>
      </w:tr>
      <w:tr w:rsidR="00997775" w:rsidTr="00D92284" w14:paraId="298F8646" w14:textId="77777777">
        <w:trPr>
          <w:cantSplit/>
        </w:trPr>
        <w:tc>
          <w:tcPr>
            <w:tcW w:w="10985" w:type="dxa"/>
            <w:gridSpan w:val="3"/>
            <w:tcBorders>
              <w:top w:val="nil"/>
              <w:left w:val="nil"/>
              <w:bottom w:val="nil"/>
              <w:right w:val="nil"/>
            </w:tcBorders>
          </w:tcPr>
          <w:p w:rsidR="00997775" w:rsidRDefault="00997775" w14:paraId="31447028" w14:textId="77777777"/>
        </w:tc>
      </w:tr>
      <w:tr w:rsidR="00997775" w:rsidTr="00D92284" w14:paraId="79622D86" w14:textId="77777777">
        <w:trPr>
          <w:cantSplit/>
        </w:trPr>
        <w:tc>
          <w:tcPr>
            <w:tcW w:w="10985" w:type="dxa"/>
            <w:gridSpan w:val="3"/>
            <w:tcBorders>
              <w:top w:val="nil"/>
              <w:left w:val="nil"/>
              <w:bottom w:val="single" w:color="auto" w:sz="4" w:space="0"/>
              <w:right w:val="nil"/>
            </w:tcBorders>
          </w:tcPr>
          <w:p w:rsidR="00997775" w:rsidRDefault="00997775" w14:paraId="021EF9CF" w14:textId="77777777"/>
        </w:tc>
      </w:tr>
      <w:tr w:rsidR="00997775" w:rsidTr="00D92284" w14:paraId="273AF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7957C8" w14:textId="77777777"/>
        </w:tc>
        <w:tc>
          <w:tcPr>
            <w:tcW w:w="7654" w:type="dxa"/>
            <w:gridSpan w:val="2"/>
          </w:tcPr>
          <w:p w:rsidR="00997775" w:rsidRDefault="00997775" w14:paraId="38296601" w14:textId="77777777"/>
        </w:tc>
      </w:tr>
      <w:tr w:rsidR="00D92284" w:rsidTr="00D92284" w14:paraId="65C0A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1D71EB86" w14:textId="58C72F49">
            <w:pPr>
              <w:rPr>
                <w:b/>
              </w:rPr>
            </w:pPr>
            <w:r>
              <w:rPr>
                <w:b/>
              </w:rPr>
              <w:t>32 645</w:t>
            </w:r>
          </w:p>
        </w:tc>
        <w:tc>
          <w:tcPr>
            <w:tcW w:w="7654" w:type="dxa"/>
            <w:gridSpan w:val="2"/>
          </w:tcPr>
          <w:p w:rsidR="00D92284" w:rsidP="00D92284" w:rsidRDefault="00D92284" w14:paraId="366542CE" w14:textId="4EBD997D">
            <w:pPr>
              <w:rPr>
                <w:b/>
              </w:rPr>
            </w:pPr>
            <w:r w:rsidRPr="003C4251">
              <w:rPr>
                <w:b/>
                <w:bCs/>
              </w:rPr>
              <w:t>Kernenergie</w:t>
            </w:r>
          </w:p>
        </w:tc>
      </w:tr>
      <w:tr w:rsidR="00D92284" w:rsidTr="00D92284" w14:paraId="0280C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2B7F74F0" w14:textId="77777777"/>
        </w:tc>
        <w:tc>
          <w:tcPr>
            <w:tcW w:w="7654" w:type="dxa"/>
            <w:gridSpan w:val="2"/>
          </w:tcPr>
          <w:p w:rsidR="00D92284" w:rsidP="00D92284" w:rsidRDefault="00D92284" w14:paraId="53B5DA34" w14:textId="77777777"/>
        </w:tc>
      </w:tr>
      <w:tr w:rsidR="00D92284" w:rsidTr="00D92284" w14:paraId="34EA13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22590584" w14:textId="77777777"/>
        </w:tc>
        <w:tc>
          <w:tcPr>
            <w:tcW w:w="7654" w:type="dxa"/>
            <w:gridSpan w:val="2"/>
          </w:tcPr>
          <w:p w:rsidR="00D92284" w:rsidP="00D92284" w:rsidRDefault="00D92284" w14:paraId="4C355426" w14:textId="77777777"/>
        </w:tc>
      </w:tr>
      <w:tr w:rsidR="00D92284" w:rsidTr="00D92284" w14:paraId="7D92CB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12F3D848" w14:textId="78EEB5A5">
            <w:pPr>
              <w:rPr>
                <w:b/>
              </w:rPr>
            </w:pPr>
            <w:r>
              <w:rPr>
                <w:b/>
              </w:rPr>
              <w:t xml:space="preserve">Nr. </w:t>
            </w:r>
            <w:r>
              <w:rPr>
                <w:b/>
              </w:rPr>
              <w:t>146</w:t>
            </w:r>
          </w:p>
        </w:tc>
        <w:tc>
          <w:tcPr>
            <w:tcW w:w="7654" w:type="dxa"/>
            <w:gridSpan w:val="2"/>
          </w:tcPr>
          <w:p w:rsidR="00D92284" w:rsidP="00D92284" w:rsidRDefault="00D92284" w14:paraId="2FBCEB12" w14:textId="0F799971">
            <w:pPr>
              <w:rPr>
                <w:b/>
              </w:rPr>
            </w:pPr>
            <w:r>
              <w:rPr>
                <w:b/>
              </w:rPr>
              <w:t xml:space="preserve">MOTIE VAN </w:t>
            </w:r>
            <w:r>
              <w:rPr>
                <w:b/>
              </w:rPr>
              <w:t>HET LID KOPS</w:t>
            </w:r>
          </w:p>
        </w:tc>
      </w:tr>
      <w:tr w:rsidR="00D92284" w:rsidTr="00D92284" w14:paraId="2F166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039FB07D" w14:textId="77777777"/>
        </w:tc>
        <w:tc>
          <w:tcPr>
            <w:tcW w:w="7654" w:type="dxa"/>
            <w:gridSpan w:val="2"/>
          </w:tcPr>
          <w:p w:rsidR="00D92284" w:rsidP="00D92284" w:rsidRDefault="00D92284" w14:paraId="20426B2D" w14:textId="1B481DBA">
            <w:r>
              <w:t>Voorgesteld 20 maart 2025</w:t>
            </w:r>
          </w:p>
        </w:tc>
      </w:tr>
      <w:tr w:rsidR="00D92284" w:rsidTr="00D92284" w14:paraId="7F9B13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09777A2D" w14:textId="77777777"/>
        </w:tc>
        <w:tc>
          <w:tcPr>
            <w:tcW w:w="7654" w:type="dxa"/>
            <w:gridSpan w:val="2"/>
          </w:tcPr>
          <w:p w:rsidR="00D92284" w:rsidP="00D92284" w:rsidRDefault="00D92284" w14:paraId="4796CF4A" w14:textId="77777777"/>
        </w:tc>
      </w:tr>
      <w:tr w:rsidR="00D92284" w:rsidTr="00D92284" w14:paraId="5D3A8A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7B495DCF" w14:textId="77777777"/>
        </w:tc>
        <w:tc>
          <w:tcPr>
            <w:tcW w:w="7654" w:type="dxa"/>
            <w:gridSpan w:val="2"/>
          </w:tcPr>
          <w:p w:rsidR="00D92284" w:rsidP="00D92284" w:rsidRDefault="00D92284" w14:paraId="48A0D5E5" w14:textId="77777777">
            <w:r>
              <w:t>De Kamer,</w:t>
            </w:r>
          </w:p>
        </w:tc>
      </w:tr>
      <w:tr w:rsidR="00D92284" w:rsidTr="00D92284" w14:paraId="6128B2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29D5E3AF" w14:textId="77777777"/>
        </w:tc>
        <w:tc>
          <w:tcPr>
            <w:tcW w:w="7654" w:type="dxa"/>
            <w:gridSpan w:val="2"/>
          </w:tcPr>
          <w:p w:rsidR="00D92284" w:rsidP="00D92284" w:rsidRDefault="00D92284" w14:paraId="0D8C79C8" w14:textId="77777777"/>
        </w:tc>
      </w:tr>
      <w:tr w:rsidR="00D92284" w:rsidTr="00D92284" w14:paraId="6E8731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7163A85F" w14:textId="77777777"/>
        </w:tc>
        <w:tc>
          <w:tcPr>
            <w:tcW w:w="7654" w:type="dxa"/>
            <w:gridSpan w:val="2"/>
          </w:tcPr>
          <w:p w:rsidR="00D92284" w:rsidP="00D92284" w:rsidRDefault="00D92284" w14:paraId="173F32A9" w14:textId="77777777">
            <w:r>
              <w:t>gehoord de beraadslaging,</w:t>
            </w:r>
          </w:p>
        </w:tc>
      </w:tr>
      <w:tr w:rsidR="00D92284" w:rsidTr="00D92284" w14:paraId="7334A9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5381ABA6" w14:textId="77777777"/>
        </w:tc>
        <w:tc>
          <w:tcPr>
            <w:tcW w:w="7654" w:type="dxa"/>
            <w:gridSpan w:val="2"/>
          </w:tcPr>
          <w:p w:rsidR="00D92284" w:rsidP="00D92284" w:rsidRDefault="00D92284" w14:paraId="30A2DE3D" w14:textId="77777777"/>
        </w:tc>
      </w:tr>
      <w:tr w:rsidR="00D92284" w:rsidTr="00D92284" w14:paraId="4C818D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2284" w:rsidP="00D92284" w:rsidRDefault="00D92284" w14:paraId="46507C7D" w14:textId="77777777"/>
        </w:tc>
        <w:tc>
          <w:tcPr>
            <w:tcW w:w="7654" w:type="dxa"/>
            <w:gridSpan w:val="2"/>
          </w:tcPr>
          <w:p w:rsidRPr="00D92284" w:rsidR="00D92284" w:rsidP="00D92284" w:rsidRDefault="00D92284" w14:paraId="56267AD1" w14:textId="77777777">
            <w:r w:rsidRPr="00D92284">
              <w:t>constaterende dat in het hoofdlijnenakkoord is afgesproken dat er vier nieuwe kerncentrales worden gebouwd;</w:t>
            </w:r>
          </w:p>
          <w:p w:rsidR="00D92284" w:rsidP="00D92284" w:rsidRDefault="00D92284" w14:paraId="6CBE3A77" w14:textId="77777777"/>
          <w:p w:rsidRPr="00D92284" w:rsidR="00D92284" w:rsidP="00D92284" w:rsidRDefault="00D92284" w14:paraId="1D42990B" w14:textId="47002CA9">
            <w:r w:rsidRPr="00D92284">
              <w:t>overwegende dat de bouw vertraagt en het volgens de minister "niet meer realistisch lijkt om de eerste centrale in 2035 operationeel te hebben";</w:t>
            </w:r>
          </w:p>
          <w:p w:rsidR="00D92284" w:rsidP="00D92284" w:rsidRDefault="00D92284" w14:paraId="1E9B5BD7" w14:textId="77777777"/>
          <w:p w:rsidRPr="00D92284" w:rsidR="00D92284" w:rsidP="00D92284" w:rsidRDefault="00D92284" w14:paraId="1EF5EACD" w14:textId="58D5D6B9">
            <w:r w:rsidRPr="00D92284">
              <w:t>verzoekt de regering een pakket met procedurele versnellingsmaatregelen uit te werken teneinde de eerste nieuwe kerncentrale wel degelijk in 2035 of eerder operationeel te hebben, en dit pakket voor de zomer van 2025 aan de Kamer voor te leggen,</w:t>
            </w:r>
          </w:p>
          <w:p w:rsidR="00D92284" w:rsidP="00D92284" w:rsidRDefault="00D92284" w14:paraId="442C9B8D" w14:textId="77777777"/>
          <w:p w:rsidRPr="00D92284" w:rsidR="00D92284" w:rsidP="00D92284" w:rsidRDefault="00D92284" w14:paraId="5B3D8FF7" w14:textId="491EF868">
            <w:r w:rsidRPr="00D92284">
              <w:t>en gaat over tot de orde van de dag.</w:t>
            </w:r>
          </w:p>
          <w:p w:rsidR="00D92284" w:rsidP="00D92284" w:rsidRDefault="00D92284" w14:paraId="1CB672A2" w14:textId="77777777"/>
          <w:p w:rsidR="00D92284" w:rsidP="00D92284" w:rsidRDefault="00D92284" w14:paraId="18C4AF30" w14:textId="41C2A888">
            <w:r w:rsidRPr="00D92284">
              <w:t>Kops</w:t>
            </w:r>
          </w:p>
        </w:tc>
      </w:tr>
    </w:tbl>
    <w:p w:rsidR="00997775" w:rsidRDefault="00997775" w14:paraId="212C57C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12411" w14:textId="77777777" w:rsidR="00D92284" w:rsidRDefault="00D92284">
      <w:pPr>
        <w:spacing w:line="20" w:lineRule="exact"/>
      </w:pPr>
    </w:p>
  </w:endnote>
  <w:endnote w:type="continuationSeparator" w:id="0">
    <w:p w14:paraId="23AAB92D" w14:textId="77777777" w:rsidR="00D92284" w:rsidRDefault="00D92284">
      <w:pPr>
        <w:pStyle w:val="Amendement"/>
      </w:pPr>
      <w:r>
        <w:rPr>
          <w:b w:val="0"/>
        </w:rPr>
        <w:t xml:space="preserve"> </w:t>
      </w:r>
    </w:p>
  </w:endnote>
  <w:endnote w:type="continuationNotice" w:id="1">
    <w:p w14:paraId="6A76F239" w14:textId="77777777" w:rsidR="00D92284" w:rsidRDefault="00D922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2E96" w14:textId="77777777" w:rsidR="00D92284" w:rsidRDefault="00D92284">
      <w:pPr>
        <w:pStyle w:val="Amendement"/>
      </w:pPr>
      <w:r>
        <w:rPr>
          <w:b w:val="0"/>
        </w:rPr>
        <w:separator/>
      </w:r>
    </w:p>
  </w:footnote>
  <w:footnote w:type="continuationSeparator" w:id="0">
    <w:p w14:paraId="0D5E643A" w14:textId="77777777" w:rsidR="00D92284" w:rsidRDefault="00D9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84"/>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228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3594F"/>
  <w15:docId w15:val="{23E184EE-B919-4BE7-8B66-DD7C8B0C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635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2025-03-21T11:17:00.0000000Z</dcterms:created>
  <dcterms:modified xsi:type="dcterms:W3CDTF">2025-03-21T11:25:00.0000000Z</dcterms:modified>
  <dc:description>------------------------</dc:description>
  <dc:subject/>
  <keywords/>
  <version/>
  <category/>
</coreProperties>
</file>