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15657E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7893D3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6FF261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5D0D3C2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1A8352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656BED2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CA0D45" w14:textId="77777777"/>
        </w:tc>
      </w:tr>
      <w:tr w:rsidR="00997775" w14:paraId="352B455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874D564" w14:textId="77777777"/>
        </w:tc>
      </w:tr>
      <w:tr w:rsidR="00997775" w14:paraId="0EE71D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0F85D9" w14:textId="77777777"/>
        </w:tc>
        <w:tc>
          <w:tcPr>
            <w:tcW w:w="7654" w:type="dxa"/>
            <w:gridSpan w:val="2"/>
          </w:tcPr>
          <w:p w:rsidR="00997775" w:rsidRDefault="00997775" w14:paraId="668EC9F8" w14:textId="77777777"/>
        </w:tc>
      </w:tr>
      <w:tr w:rsidR="00997775" w14:paraId="458738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8F2C19" w14:paraId="536DA68B" w14:textId="36FCD1D0">
            <w:pPr>
              <w:rPr>
                <w:b/>
              </w:rPr>
            </w:pPr>
            <w:r>
              <w:rPr>
                <w:b/>
              </w:rPr>
              <w:t>32 645</w:t>
            </w:r>
          </w:p>
        </w:tc>
        <w:tc>
          <w:tcPr>
            <w:tcW w:w="7654" w:type="dxa"/>
            <w:gridSpan w:val="2"/>
          </w:tcPr>
          <w:p w:rsidRPr="008F2C19" w:rsidR="00997775" w:rsidP="00A07C71" w:rsidRDefault="008F2C19" w14:paraId="309B0122" w14:textId="42DC647B">
            <w:pPr>
              <w:rPr>
                <w:b/>
                <w:bCs/>
              </w:rPr>
            </w:pPr>
            <w:r w:rsidRPr="008F2C19">
              <w:rPr>
                <w:b/>
                <w:bCs/>
              </w:rPr>
              <w:t>Kernenergie</w:t>
            </w:r>
          </w:p>
        </w:tc>
      </w:tr>
      <w:tr w:rsidR="00997775" w14:paraId="1858C2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94A366" w14:textId="77777777"/>
        </w:tc>
        <w:tc>
          <w:tcPr>
            <w:tcW w:w="7654" w:type="dxa"/>
            <w:gridSpan w:val="2"/>
          </w:tcPr>
          <w:p w:rsidR="00997775" w:rsidRDefault="00997775" w14:paraId="344D6642" w14:textId="77777777"/>
        </w:tc>
      </w:tr>
      <w:tr w:rsidR="00997775" w14:paraId="5F70A5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02B72A3" w14:textId="77777777"/>
        </w:tc>
        <w:tc>
          <w:tcPr>
            <w:tcW w:w="7654" w:type="dxa"/>
            <w:gridSpan w:val="2"/>
          </w:tcPr>
          <w:p w:rsidR="00997775" w:rsidRDefault="00997775" w14:paraId="3DD99688" w14:textId="77777777"/>
        </w:tc>
      </w:tr>
      <w:tr w:rsidR="00997775" w14:paraId="03A0AC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8B7991" w14:textId="278CA422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F2C19">
              <w:rPr>
                <w:b/>
              </w:rPr>
              <w:t>148</w:t>
            </w:r>
          </w:p>
        </w:tc>
        <w:tc>
          <w:tcPr>
            <w:tcW w:w="7654" w:type="dxa"/>
            <w:gridSpan w:val="2"/>
          </w:tcPr>
          <w:p w:rsidR="00997775" w:rsidRDefault="00997775" w14:paraId="24C3B919" w14:textId="68185D43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F2C19">
              <w:rPr>
                <w:b/>
              </w:rPr>
              <w:t>HET LID BECKERMAN C.S.</w:t>
            </w:r>
          </w:p>
        </w:tc>
      </w:tr>
      <w:tr w:rsidR="00997775" w14:paraId="1A5A87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0C61D4" w14:textId="77777777"/>
        </w:tc>
        <w:tc>
          <w:tcPr>
            <w:tcW w:w="7654" w:type="dxa"/>
            <w:gridSpan w:val="2"/>
          </w:tcPr>
          <w:p w:rsidR="00997775" w:rsidP="00280D6A" w:rsidRDefault="00997775" w14:paraId="6411CFB7" w14:textId="59570419">
            <w:r>
              <w:t>Voorgesteld</w:t>
            </w:r>
            <w:r w:rsidR="00280D6A">
              <w:t xml:space="preserve"> </w:t>
            </w:r>
            <w:r w:rsidR="008F2C19">
              <w:t>20 maart 2025</w:t>
            </w:r>
          </w:p>
        </w:tc>
      </w:tr>
      <w:tr w:rsidR="00997775" w14:paraId="41759F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E00D88A" w14:textId="77777777"/>
        </w:tc>
        <w:tc>
          <w:tcPr>
            <w:tcW w:w="7654" w:type="dxa"/>
            <w:gridSpan w:val="2"/>
          </w:tcPr>
          <w:p w:rsidR="00997775" w:rsidRDefault="00997775" w14:paraId="217FDE08" w14:textId="77777777"/>
        </w:tc>
      </w:tr>
      <w:tr w:rsidR="00997775" w14:paraId="12D45D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7CFBE8" w14:textId="77777777"/>
        </w:tc>
        <w:tc>
          <w:tcPr>
            <w:tcW w:w="7654" w:type="dxa"/>
            <w:gridSpan w:val="2"/>
          </w:tcPr>
          <w:p w:rsidR="00997775" w:rsidRDefault="00997775" w14:paraId="4DD8D79C" w14:textId="77777777">
            <w:r>
              <w:t>De Kamer,</w:t>
            </w:r>
          </w:p>
        </w:tc>
      </w:tr>
      <w:tr w:rsidR="00997775" w14:paraId="243105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2065E7" w14:textId="77777777"/>
        </w:tc>
        <w:tc>
          <w:tcPr>
            <w:tcW w:w="7654" w:type="dxa"/>
            <w:gridSpan w:val="2"/>
          </w:tcPr>
          <w:p w:rsidR="00997775" w:rsidRDefault="00997775" w14:paraId="0DF25199" w14:textId="77777777"/>
        </w:tc>
      </w:tr>
      <w:tr w:rsidR="00997775" w14:paraId="371823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B3359C" w14:textId="77777777"/>
        </w:tc>
        <w:tc>
          <w:tcPr>
            <w:tcW w:w="7654" w:type="dxa"/>
            <w:gridSpan w:val="2"/>
          </w:tcPr>
          <w:p w:rsidR="00997775" w:rsidRDefault="00997775" w14:paraId="011C55E7" w14:textId="77777777">
            <w:r>
              <w:t>gehoord de beraadslaging,</w:t>
            </w:r>
          </w:p>
        </w:tc>
      </w:tr>
      <w:tr w:rsidR="00997775" w14:paraId="7A7852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0A989E" w14:textId="77777777"/>
        </w:tc>
        <w:tc>
          <w:tcPr>
            <w:tcW w:w="7654" w:type="dxa"/>
            <w:gridSpan w:val="2"/>
          </w:tcPr>
          <w:p w:rsidR="00997775" w:rsidRDefault="00997775" w14:paraId="158DC2D6" w14:textId="77777777"/>
        </w:tc>
      </w:tr>
      <w:tr w:rsidR="00997775" w14:paraId="3D4A3C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069784" w14:textId="77777777"/>
        </w:tc>
        <w:tc>
          <w:tcPr>
            <w:tcW w:w="7654" w:type="dxa"/>
            <w:gridSpan w:val="2"/>
          </w:tcPr>
          <w:p w:rsidRPr="008F2C19" w:rsidR="008F2C19" w:rsidP="008F2C19" w:rsidRDefault="008F2C19" w14:paraId="3916E70B" w14:textId="77777777">
            <w:r w:rsidRPr="008F2C19">
              <w:t>constaterende dat opslag van kernafval in zoutkoepels zowel ondergronds als bovengronds een grote ruimtelijke impact heeft, waaronder de noodzaak van een terrein van minimaal 2,5 vierkante kilometer zonder bebouwing;</w:t>
            </w:r>
          </w:p>
          <w:p w:rsidR="008F2C19" w:rsidP="008F2C19" w:rsidRDefault="008F2C19" w14:paraId="73C446D8" w14:textId="77777777"/>
          <w:p w:rsidRPr="008F2C19" w:rsidR="008F2C19" w:rsidP="008F2C19" w:rsidRDefault="008F2C19" w14:paraId="3EAA7567" w14:textId="09BEB221">
            <w:r w:rsidRPr="008F2C19">
              <w:t>constaterende dat meerdere zoutkoepels in Nederland direct onder woonkernen en natuurgebieden liggen, waardoor omwonenden en lokale ecosystemen ernstig worden geraakt;</w:t>
            </w:r>
          </w:p>
          <w:p w:rsidR="008F2C19" w:rsidP="008F2C19" w:rsidRDefault="008F2C19" w14:paraId="3CC93AF5" w14:textId="77777777"/>
          <w:p w:rsidRPr="008F2C19" w:rsidR="008F2C19" w:rsidP="008F2C19" w:rsidRDefault="008F2C19" w14:paraId="2C66B32E" w14:textId="4BDEC8C6">
            <w:r w:rsidRPr="008F2C19">
              <w:t>overwegende dat de versnelde besluitvorming over eindberging van kernafval onvoldoende ruimte laat voor zorgvuldige afweging en inspraak;</w:t>
            </w:r>
          </w:p>
          <w:p w:rsidR="008F2C19" w:rsidP="008F2C19" w:rsidRDefault="008F2C19" w14:paraId="65F7BA4E" w14:textId="77777777"/>
          <w:p w:rsidRPr="008F2C19" w:rsidR="008F2C19" w:rsidP="008F2C19" w:rsidRDefault="008F2C19" w14:paraId="7AF4BF7A" w14:textId="0EE7997B">
            <w:r w:rsidRPr="008F2C19">
              <w:t>overwegende dat de opslagplannen haaks kunnen staan op regionale ontwikkelingsprogramma's en het behoud van cultureel en natuurlijk erfgoed;</w:t>
            </w:r>
          </w:p>
          <w:p w:rsidR="008F2C19" w:rsidP="008F2C19" w:rsidRDefault="008F2C19" w14:paraId="53B10079" w14:textId="77777777"/>
          <w:p w:rsidRPr="008F2C19" w:rsidR="008F2C19" w:rsidP="008F2C19" w:rsidRDefault="008F2C19" w14:paraId="1A62AE5F" w14:textId="6BB32C22">
            <w:r w:rsidRPr="008F2C19">
              <w:t>verzoekt de regering om zoutkoepels onder of nabij bewoond gebied en natuurgebieden definitief te schrappen als mogelijke opslaglocaties voor kernafval,</w:t>
            </w:r>
          </w:p>
          <w:p w:rsidR="008F2C19" w:rsidP="008F2C19" w:rsidRDefault="008F2C19" w14:paraId="72488B89" w14:textId="77777777"/>
          <w:p w:rsidRPr="008F2C19" w:rsidR="008F2C19" w:rsidP="008F2C19" w:rsidRDefault="008F2C19" w14:paraId="56C84083" w14:textId="486BFFFE">
            <w:r w:rsidRPr="008F2C19">
              <w:t>en gaat over tot de orde van de dag.</w:t>
            </w:r>
          </w:p>
          <w:p w:rsidR="008F2C19" w:rsidP="008F2C19" w:rsidRDefault="008F2C19" w14:paraId="6ED61203" w14:textId="77777777"/>
          <w:p w:rsidR="008F2C19" w:rsidP="008F2C19" w:rsidRDefault="008F2C19" w14:paraId="63D3D0FD" w14:textId="77777777">
            <w:r w:rsidRPr="008F2C19">
              <w:t>Beckerma</w:t>
            </w:r>
            <w:r>
              <w:t>n</w:t>
            </w:r>
          </w:p>
          <w:p w:rsidR="008F2C19" w:rsidP="008F2C19" w:rsidRDefault="008F2C19" w14:paraId="6DCB3AD9" w14:textId="289D8248">
            <w:r w:rsidRPr="008F2C19">
              <w:t>Grinwis</w:t>
            </w:r>
          </w:p>
          <w:p w:rsidR="008F2C19" w:rsidP="008F2C19" w:rsidRDefault="008F2C19" w14:paraId="59E4ADFD" w14:textId="77777777">
            <w:r w:rsidRPr="008F2C19">
              <w:t xml:space="preserve">Kröger </w:t>
            </w:r>
          </w:p>
          <w:p w:rsidR="00997775" w:rsidP="008F2C19" w:rsidRDefault="008F2C19" w14:paraId="18EFA99A" w14:textId="34F3B327">
            <w:r w:rsidRPr="008F2C19">
              <w:t>Teunissen</w:t>
            </w:r>
          </w:p>
        </w:tc>
      </w:tr>
    </w:tbl>
    <w:p w:rsidR="00997775" w:rsidRDefault="00997775" w14:paraId="63F2A1B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FA085" w14:textId="77777777" w:rsidR="008F2C19" w:rsidRDefault="008F2C19">
      <w:pPr>
        <w:spacing w:line="20" w:lineRule="exact"/>
      </w:pPr>
    </w:p>
  </w:endnote>
  <w:endnote w:type="continuationSeparator" w:id="0">
    <w:p w14:paraId="6674670F" w14:textId="77777777" w:rsidR="008F2C19" w:rsidRDefault="008F2C1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8B1116E" w14:textId="77777777" w:rsidR="008F2C19" w:rsidRDefault="008F2C1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2444A" w14:textId="77777777" w:rsidR="008F2C19" w:rsidRDefault="008F2C1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4F70716" w14:textId="77777777" w:rsidR="008F2C19" w:rsidRDefault="008F2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C19"/>
    <w:rsid w:val="001138D6"/>
    <w:rsid w:val="00133FCE"/>
    <w:rsid w:val="001E482C"/>
    <w:rsid w:val="001E4877"/>
    <w:rsid w:val="0021105A"/>
    <w:rsid w:val="00216A4D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F2C19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2FF48"/>
  <w15:docId w15:val="{E6FF945A-E64F-4E96-A41C-3284B3D5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170</ap:Words>
  <ap:Characters>941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2025-03-21T11:28:00.0000000Z</dcterms:created>
  <dcterms:modified xsi:type="dcterms:W3CDTF">2025-03-21T11:45:00.0000000Z</dcterms:modified>
  <dc:description>------------------------</dc:description>
  <dc:subject/>
  <keywords/>
  <version/>
  <category/>
</coreProperties>
</file>