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B31F6" w14:paraId="4F7D3C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6478CA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ECAB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B31F6" w14:paraId="7B22E0F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281082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B31F6" w14:paraId="6FAAA8F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41D35EE" w14:textId="77777777"/>
        </w:tc>
      </w:tr>
      <w:tr w:rsidR="00997775" w:rsidTr="005B31F6" w14:paraId="780DF4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1215D89" w14:textId="77777777"/>
        </w:tc>
      </w:tr>
      <w:tr w:rsidR="00997775" w:rsidTr="005B31F6" w14:paraId="696B0A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6FD176" w14:textId="77777777"/>
        </w:tc>
        <w:tc>
          <w:tcPr>
            <w:tcW w:w="7654" w:type="dxa"/>
            <w:gridSpan w:val="2"/>
          </w:tcPr>
          <w:p w:rsidR="00997775" w:rsidRDefault="00997775" w14:paraId="3EC3679F" w14:textId="77777777"/>
        </w:tc>
      </w:tr>
      <w:tr w:rsidR="005B31F6" w:rsidTr="005B31F6" w14:paraId="2D4511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4A87D58B" w14:textId="74F3F4EC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="005B31F6" w:rsidP="005B31F6" w:rsidRDefault="005B31F6" w14:paraId="58180A04" w14:textId="229E58C3">
            <w:pPr>
              <w:rPr>
                <w:b/>
              </w:rPr>
            </w:pPr>
            <w:r w:rsidRPr="008F2C19">
              <w:rPr>
                <w:b/>
                <w:bCs/>
              </w:rPr>
              <w:t>Kernenergie</w:t>
            </w:r>
          </w:p>
        </w:tc>
      </w:tr>
      <w:tr w:rsidR="005B31F6" w:rsidTr="005B31F6" w14:paraId="0948B2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4DADB729" w14:textId="77777777"/>
        </w:tc>
        <w:tc>
          <w:tcPr>
            <w:tcW w:w="7654" w:type="dxa"/>
            <w:gridSpan w:val="2"/>
          </w:tcPr>
          <w:p w:rsidR="005B31F6" w:rsidP="005B31F6" w:rsidRDefault="005B31F6" w14:paraId="1C5879E3" w14:textId="77777777"/>
        </w:tc>
      </w:tr>
      <w:tr w:rsidR="005B31F6" w:rsidTr="005B31F6" w14:paraId="204C03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44FCC144" w14:textId="77777777"/>
        </w:tc>
        <w:tc>
          <w:tcPr>
            <w:tcW w:w="7654" w:type="dxa"/>
            <w:gridSpan w:val="2"/>
          </w:tcPr>
          <w:p w:rsidR="005B31F6" w:rsidP="005B31F6" w:rsidRDefault="005B31F6" w14:paraId="2F8F1CAE" w14:textId="77777777"/>
        </w:tc>
      </w:tr>
      <w:tr w:rsidR="005B31F6" w:rsidTr="005B31F6" w14:paraId="0AE287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1F3F3DDE" w14:textId="3DC6F7F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149</w:t>
            </w:r>
          </w:p>
        </w:tc>
        <w:tc>
          <w:tcPr>
            <w:tcW w:w="7654" w:type="dxa"/>
            <w:gridSpan w:val="2"/>
          </w:tcPr>
          <w:p w:rsidR="005B31F6" w:rsidP="005B31F6" w:rsidRDefault="005B31F6" w14:paraId="58352BEA" w14:textId="0AA62FF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BECKERMAN C.S.</w:t>
            </w:r>
          </w:p>
        </w:tc>
      </w:tr>
      <w:tr w:rsidR="005B31F6" w:rsidTr="005B31F6" w14:paraId="72815E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2F7BBF41" w14:textId="77777777"/>
        </w:tc>
        <w:tc>
          <w:tcPr>
            <w:tcW w:w="7654" w:type="dxa"/>
            <w:gridSpan w:val="2"/>
          </w:tcPr>
          <w:p w:rsidR="005B31F6" w:rsidP="005B31F6" w:rsidRDefault="005B31F6" w14:paraId="3964FE6D" w14:textId="1379F48E">
            <w:r>
              <w:t>Voorgesteld 20 maart 2025</w:t>
            </w:r>
          </w:p>
        </w:tc>
      </w:tr>
      <w:tr w:rsidR="005B31F6" w:rsidTr="005B31F6" w14:paraId="645BC9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6824C228" w14:textId="77777777"/>
        </w:tc>
        <w:tc>
          <w:tcPr>
            <w:tcW w:w="7654" w:type="dxa"/>
            <w:gridSpan w:val="2"/>
          </w:tcPr>
          <w:p w:rsidR="005B31F6" w:rsidP="005B31F6" w:rsidRDefault="005B31F6" w14:paraId="65395AC3" w14:textId="77777777"/>
        </w:tc>
      </w:tr>
      <w:tr w:rsidR="005B31F6" w:rsidTr="005B31F6" w14:paraId="1E0300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3055B038" w14:textId="77777777"/>
        </w:tc>
        <w:tc>
          <w:tcPr>
            <w:tcW w:w="7654" w:type="dxa"/>
            <w:gridSpan w:val="2"/>
          </w:tcPr>
          <w:p w:rsidR="005B31F6" w:rsidP="005B31F6" w:rsidRDefault="005B31F6" w14:paraId="6256262A" w14:textId="77777777">
            <w:r>
              <w:t>De Kamer,</w:t>
            </w:r>
          </w:p>
        </w:tc>
      </w:tr>
      <w:tr w:rsidR="005B31F6" w:rsidTr="005B31F6" w14:paraId="156AE7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743A4079" w14:textId="77777777"/>
        </w:tc>
        <w:tc>
          <w:tcPr>
            <w:tcW w:w="7654" w:type="dxa"/>
            <w:gridSpan w:val="2"/>
          </w:tcPr>
          <w:p w:rsidR="005B31F6" w:rsidP="005B31F6" w:rsidRDefault="005B31F6" w14:paraId="79C854D2" w14:textId="77777777"/>
        </w:tc>
      </w:tr>
      <w:tr w:rsidR="005B31F6" w:rsidTr="005B31F6" w14:paraId="33C7EB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41462379" w14:textId="77777777"/>
        </w:tc>
        <w:tc>
          <w:tcPr>
            <w:tcW w:w="7654" w:type="dxa"/>
            <w:gridSpan w:val="2"/>
          </w:tcPr>
          <w:p w:rsidR="005B31F6" w:rsidP="005B31F6" w:rsidRDefault="005B31F6" w14:paraId="3ACBB412" w14:textId="77777777">
            <w:r>
              <w:t>gehoord de beraadslaging,</w:t>
            </w:r>
          </w:p>
        </w:tc>
      </w:tr>
      <w:tr w:rsidR="005B31F6" w:rsidTr="005B31F6" w14:paraId="65BFA8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17A59331" w14:textId="77777777"/>
        </w:tc>
        <w:tc>
          <w:tcPr>
            <w:tcW w:w="7654" w:type="dxa"/>
            <w:gridSpan w:val="2"/>
          </w:tcPr>
          <w:p w:rsidR="005B31F6" w:rsidP="005B31F6" w:rsidRDefault="005B31F6" w14:paraId="460C6D08" w14:textId="77777777"/>
        </w:tc>
      </w:tr>
      <w:tr w:rsidR="005B31F6" w:rsidTr="005B31F6" w14:paraId="16DD47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B31F6" w:rsidP="005B31F6" w:rsidRDefault="005B31F6" w14:paraId="04B0BD47" w14:textId="77777777"/>
        </w:tc>
        <w:tc>
          <w:tcPr>
            <w:tcW w:w="7654" w:type="dxa"/>
            <w:gridSpan w:val="2"/>
          </w:tcPr>
          <w:p w:rsidRPr="005B31F6" w:rsidR="005B31F6" w:rsidP="005B31F6" w:rsidRDefault="005B31F6" w14:paraId="6AC0CECF" w14:textId="77777777">
            <w:r w:rsidRPr="005B31F6">
              <w:t>constaterende dat opslag van kernafval in zoutkoepels een bovengronds terrein van minimaal 2,5 vierkante kilometer vereist;</w:t>
            </w:r>
          </w:p>
          <w:p w:rsidR="005B31F6" w:rsidP="005B31F6" w:rsidRDefault="005B31F6" w14:paraId="713E9ADE" w14:textId="77777777"/>
          <w:p w:rsidRPr="005B31F6" w:rsidR="005B31F6" w:rsidP="005B31F6" w:rsidRDefault="005B31F6" w14:paraId="01CACE71" w14:textId="248A85E0">
            <w:r w:rsidRPr="005B31F6">
              <w:t>overwegende dat mogelijke opslag in de Groninger zoutkoepels grote ruimtelijke gevolgen heeft, waaronder het feit dat het centrum van Pieterburen direct boven de zoutkoepel ligt;</w:t>
            </w:r>
          </w:p>
          <w:p w:rsidR="005B31F6" w:rsidP="005B31F6" w:rsidRDefault="005B31F6" w14:paraId="60ADDDC9" w14:textId="77777777"/>
          <w:p w:rsidR="005B31F6" w:rsidP="005B31F6" w:rsidRDefault="005B31F6" w14:paraId="0556234B" w14:textId="77777777">
            <w:r w:rsidRPr="005B31F6">
              <w:t xml:space="preserve">overwegende dat dit kan leiden tot gedeeltelijke afbraak van Pieterburen en </w:t>
            </w:r>
          </w:p>
          <w:p w:rsidR="005B31F6" w:rsidP="005B31F6" w:rsidRDefault="005B31F6" w14:paraId="6401EC40" w14:textId="77777777">
            <w:r w:rsidRPr="005B31F6">
              <w:t xml:space="preserve">daarmee in strijd is met de plannen voor de toekomst van de provincie </w:t>
            </w:r>
          </w:p>
          <w:p w:rsidRPr="005B31F6" w:rsidR="005B31F6" w:rsidP="005B31F6" w:rsidRDefault="005B31F6" w14:paraId="5C5E8676" w14:textId="54949AC2">
            <w:r w:rsidRPr="005B31F6">
              <w:t xml:space="preserve">Groningen in het kader van het programma Nij </w:t>
            </w:r>
            <w:proofErr w:type="spellStart"/>
            <w:r w:rsidRPr="005B31F6">
              <w:t>begun</w:t>
            </w:r>
            <w:proofErr w:type="spellEnd"/>
            <w:r w:rsidRPr="005B31F6">
              <w:t>;</w:t>
            </w:r>
          </w:p>
          <w:p w:rsidR="005B31F6" w:rsidP="005B31F6" w:rsidRDefault="005B31F6" w14:paraId="4F05D722" w14:textId="77777777"/>
          <w:p w:rsidRPr="005B31F6" w:rsidR="005B31F6" w:rsidP="005B31F6" w:rsidRDefault="005B31F6" w14:paraId="31594CAA" w14:textId="38D1430B">
            <w:r w:rsidRPr="005B31F6">
              <w:t>verzoekt de regering de Groninger zoutkoepels Pieterburen, Onstwedde en Bourtange definitief te schrappen van de lijst van mogelijke opslagplaatsen voor kernafval,</w:t>
            </w:r>
          </w:p>
          <w:p w:rsidR="005B31F6" w:rsidP="005B31F6" w:rsidRDefault="005B31F6" w14:paraId="61C9E075" w14:textId="77777777"/>
          <w:p w:rsidRPr="005B31F6" w:rsidR="005B31F6" w:rsidP="005B31F6" w:rsidRDefault="005B31F6" w14:paraId="49DEE089" w14:textId="2E1B20E6">
            <w:r w:rsidRPr="005B31F6">
              <w:t>en gaat over tot de orde van de dag.</w:t>
            </w:r>
          </w:p>
          <w:p w:rsidR="005B31F6" w:rsidP="005B31F6" w:rsidRDefault="005B31F6" w14:paraId="6DCC2AE2" w14:textId="77777777"/>
          <w:p w:rsidR="005B31F6" w:rsidP="005B31F6" w:rsidRDefault="005B31F6" w14:paraId="04177D3F" w14:textId="77777777"/>
          <w:p w:rsidR="005B31F6" w:rsidP="005B31F6" w:rsidRDefault="005B31F6" w14:paraId="1C7D012F" w14:textId="77777777">
            <w:r w:rsidRPr="005B31F6">
              <w:t>Beckerman</w:t>
            </w:r>
          </w:p>
          <w:p w:rsidR="005B31F6" w:rsidP="005B31F6" w:rsidRDefault="005B31F6" w14:paraId="08CCB9E4" w14:textId="77777777">
            <w:r w:rsidRPr="005B31F6">
              <w:t>Grinwis</w:t>
            </w:r>
          </w:p>
          <w:p w:rsidR="005B31F6" w:rsidP="005B31F6" w:rsidRDefault="005B31F6" w14:paraId="4F524702" w14:textId="77777777">
            <w:r w:rsidRPr="005B31F6">
              <w:t xml:space="preserve">Teunissen </w:t>
            </w:r>
          </w:p>
          <w:p w:rsidR="005B31F6" w:rsidP="005B31F6" w:rsidRDefault="005B31F6" w14:paraId="0B5A00CC" w14:textId="227AE475">
            <w:r w:rsidRPr="005B31F6">
              <w:t>Kröger</w:t>
            </w:r>
          </w:p>
        </w:tc>
      </w:tr>
    </w:tbl>
    <w:p w:rsidR="00997775" w:rsidRDefault="00997775" w14:paraId="4219994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57AB4" w14:textId="77777777" w:rsidR="005B31F6" w:rsidRDefault="005B31F6">
      <w:pPr>
        <w:spacing w:line="20" w:lineRule="exact"/>
      </w:pPr>
    </w:p>
  </w:endnote>
  <w:endnote w:type="continuationSeparator" w:id="0">
    <w:p w14:paraId="189BB25D" w14:textId="77777777" w:rsidR="005B31F6" w:rsidRDefault="005B31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BDC58C" w14:textId="77777777" w:rsidR="005B31F6" w:rsidRDefault="005B31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02D9C" w14:textId="77777777" w:rsidR="005B31F6" w:rsidRDefault="005B31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5451FE1" w14:textId="77777777" w:rsidR="005B31F6" w:rsidRDefault="005B3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F6"/>
    <w:rsid w:val="00016009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B31F6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29AB3"/>
  <w15:docId w15:val="{5D89D1E0-FCC0-42C8-BF3E-88BDCEE2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147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2025-03-21T11:28:00.0000000Z</dcterms:created>
  <dcterms:modified xsi:type="dcterms:W3CDTF">2025-03-21T11:45:00.0000000Z</dcterms:modified>
  <dc:description>------------------------</dc:description>
  <dc:subject/>
  <keywords/>
  <version/>
  <category/>
</coreProperties>
</file>