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9161C" w14:paraId="695A197D" w14:textId="77777777">
        <w:tc>
          <w:tcPr>
            <w:tcW w:w="6733" w:type="dxa"/>
            <w:gridSpan w:val="2"/>
            <w:tcBorders>
              <w:top w:val="nil"/>
              <w:left w:val="nil"/>
              <w:bottom w:val="nil"/>
              <w:right w:val="nil"/>
            </w:tcBorders>
            <w:vAlign w:val="center"/>
          </w:tcPr>
          <w:p w:rsidR="00997775" w:rsidP="00710A7A" w:rsidRDefault="00997775" w14:paraId="5EA2C86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5EF534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9161C" w14:paraId="0BA34B1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090BCAF" w14:textId="77777777">
            <w:r w:rsidRPr="008B0CC5">
              <w:t xml:space="preserve">Vergaderjaar </w:t>
            </w:r>
            <w:r w:rsidR="00AC6B87">
              <w:t>2024-2025</w:t>
            </w:r>
          </w:p>
        </w:tc>
      </w:tr>
      <w:tr w:rsidR="00997775" w:rsidTr="00B9161C" w14:paraId="1C17A0BC" w14:textId="77777777">
        <w:trPr>
          <w:cantSplit/>
        </w:trPr>
        <w:tc>
          <w:tcPr>
            <w:tcW w:w="10985" w:type="dxa"/>
            <w:gridSpan w:val="3"/>
            <w:tcBorders>
              <w:top w:val="nil"/>
              <w:left w:val="nil"/>
              <w:bottom w:val="nil"/>
              <w:right w:val="nil"/>
            </w:tcBorders>
          </w:tcPr>
          <w:p w:rsidR="00997775" w:rsidRDefault="00997775" w14:paraId="12853A3B" w14:textId="77777777"/>
        </w:tc>
      </w:tr>
      <w:tr w:rsidR="00997775" w:rsidTr="00B9161C" w14:paraId="6A14DD3D" w14:textId="77777777">
        <w:trPr>
          <w:cantSplit/>
        </w:trPr>
        <w:tc>
          <w:tcPr>
            <w:tcW w:w="10985" w:type="dxa"/>
            <w:gridSpan w:val="3"/>
            <w:tcBorders>
              <w:top w:val="nil"/>
              <w:left w:val="nil"/>
              <w:bottom w:val="single" w:color="auto" w:sz="4" w:space="0"/>
              <w:right w:val="nil"/>
            </w:tcBorders>
          </w:tcPr>
          <w:p w:rsidR="00997775" w:rsidRDefault="00997775" w14:paraId="517E01B8" w14:textId="77777777"/>
        </w:tc>
      </w:tr>
      <w:tr w:rsidR="00997775" w:rsidTr="00B9161C" w14:paraId="7230A8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784E7E" w14:textId="77777777"/>
        </w:tc>
        <w:tc>
          <w:tcPr>
            <w:tcW w:w="7654" w:type="dxa"/>
            <w:gridSpan w:val="2"/>
          </w:tcPr>
          <w:p w:rsidR="00997775" w:rsidRDefault="00997775" w14:paraId="4B680FBD" w14:textId="77777777"/>
        </w:tc>
      </w:tr>
      <w:tr w:rsidR="00B9161C" w:rsidTr="00B9161C" w14:paraId="23CBD2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9161C" w:rsidP="00B9161C" w:rsidRDefault="00B9161C" w14:paraId="4FCDF2E0" w14:textId="23636E9F">
            <w:pPr>
              <w:rPr>
                <w:b/>
              </w:rPr>
            </w:pPr>
            <w:r>
              <w:rPr>
                <w:b/>
              </w:rPr>
              <w:t>32 645</w:t>
            </w:r>
          </w:p>
        </w:tc>
        <w:tc>
          <w:tcPr>
            <w:tcW w:w="7654" w:type="dxa"/>
            <w:gridSpan w:val="2"/>
          </w:tcPr>
          <w:p w:rsidR="00B9161C" w:rsidP="00B9161C" w:rsidRDefault="00B9161C" w14:paraId="2AEB6699" w14:textId="284A4C36">
            <w:pPr>
              <w:rPr>
                <w:b/>
              </w:rPr>
            </w:pPr>
            <w:r w:rsidRPr="008F2C19">
              <w:rPr>
                <w:b/>
                <w:bCs/>
              </w:rPr>
              <w:t>Kernenergie</w:t>
            </w:r>
          </w:p>
        </w:tc>
      </w:tr>
      <w:tr w:rsidR="00B9161C" w:rsidTr="00B9161C" w14:paraId="45E12F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9161C" w:rsidP="00B9161C" w:rsidRDefault="00B9161C" w14:paraId="5D5D06B1" w14:textId="77777777"/>
        </w:tc>
        <w:tc>
          <w:tcPr>
            <w:tcW w:w="7654" w:type="dxa"/>
            <w:gridSpan w:val="2"/>
          </w:tcPr>
          <w:p w:rsidR="00B9161C" w:rsidP="00B9161C" w:rsidRDefault="00B9161C" w14:paraId="54D68CB7" w14:textId="77777777"/>
        </w:tc>
      </w:tr>
      <w:tr w:rsidR="00B9161C" w:rsidTr="00B9161C" w14:paraId="6F3EDA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9161C" w:rsidP="00B9161C" w:rsidRDefault="00B9161C" w14:paraId="6ADCDF37" w14:textId="77777777"/>
        </w:tc>
        <w:tc>
          <w:tcPr>
            <w:tcW w:w="7654" w:type="dxa"/>
            <w:gridSpan w:val="2"/>
          </w:tcPr>
          <w:p w:rsidR="00B9161C" w:rsidP="00B9161C" w:rsidRDefault="00B9161C" w14:paraId="366C2E74" w14:textId="77777777"/>
        </w:tc>
      </w:tr>
      <w:tr w:rsidR="00B9161C" w:rsidTr="00B9161C" w14:paraId="4C896D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9161C" w:rsidP="00B9161C" w:rsidRDefault="00B9161C" w14:paraId="5943E4FB" w14:textId="34A567F3">
            <w:pPr>
              <w:rPr>
                <w:b/>
              </w:rPr>
            </w:pPr>
            <w:r>
              <w:rPr>
                <w:b/>
              </w:rPr>
              <w:t xml:space="preserve">Nr. </w:t>
            </w:r>
            <w:r>
              <w:rPr>
                <w:b/>
              </w:rPr>
              <w:t>150</w:t>
            </w:r>
          </w:p>
        </w:tc>
        <w:tc>
          <w:tcPr>
            <w:tcW w:w="7654" w:type="dxa"/>
            <w:gridSpan w:val="2"/>
          </w:tcPr>
          <w:p w:rsidR="00B9161C" w:rsidP="00B9161C" w:rsidRDefault="00B9161C" w14:paraId="1CB450B8" w14:textId="3060F433">
            <w:pPr>
              <w:rPr>
                <w:b/>
              </w:rPr>
            </w:pPr>
            <w:r>
              <w:rPr>
                <w:b/>
              </w:rPr>
              <w:t xml:space="preserve">MOTIE VAN </w:t>
            </w:r>
            <w:r>
              <w:rPr>
                <w:b/>
              </w:rPr>
              <w:t>HET LID FLACH C.S.</w:t>
            </w:r>
          </w:p>
        </w:tc>
      </w:tr>
      <w:tr w:rsidR="00B9161C" w:rsidTr="00B9161C" w14:paraId="0534E8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9161C" w:rsidP="00B9161C" w:rsidRDefault="00B9161C" w14:paraId="4F285246" w14:textId="77777777"/>
        </w:tc>
        <w:tc>
          <w:tcPr>
            <w:tcW w:w="7654" w:type="dxa"/>
            <w:gridSpan w:val="2"/>
          </w:tcPr>
          <w:p w:rsidR="00B9161C" w:rsidP="00B9161C" w:rsidRDefault="00B9161C" w14:paraId="58E93220" w14:textId="5A5A4B14">
            <w:r>
              <w:t>Voorgesteld 20 maart 2025</w:t>
            </w:r>
          </w:p>
        </w:tc>
      </w:tr>
      <w:tr w:rsidR="00B9161C" w:rsidTr="00B9161C" w14:paraId="198885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9161C" w:rsidP="00B9161C" w:rsidRDefault="00B9161C" w14:paraId="59CDAE73" w14:textId="77777777"/>
        </w:tc>
        <w:tc>
          <w:tcPr>
            <w:tcW w:w="7654" w:type="dxa"/>
            <w:gridSpan w:val="2"/>
          </w:tcPr>
          <w:p w:rsidR="00B9161C" w:rsidP="00B9161C" w:rsidRDefault="00B9161C" w14:paraId="42AA4792" w14:textId="77777777"/>
        </w:tc>
      </w:tr>
      <w:tr w:rsidR="00B9161C" w:rsidTr="00B9161C" w14:paraId="3E9B2E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9161C" w:rsidP="00B9161C" w:rsidRDefault="00B9161C" w14:paraId="25653BD6" w14:textId="77777777"/>
        </w:tc>
        <w:tc>
          <w:tcPr>
            <w:tcW w:w="7654" w:type="dxa"/>
            <w:gridSpan w:val="2"/>
          </w:tcPr>
          <w:p w:rsidR="00B9161C" w:rsidP="00B9161C" w:rsidRDefault="00B9161C" w14:paraId="37B53ABD" w14:textId="77777777">
            <w:r>
              <w:t>De Kamer,</w:t>
            </w:r>
          </w:p>
        </w:tc>
      </w:tr>
      <w:tr w:rsidR="00B9161C" w:rsidTr="00B9161C" w14:paraId="26EFA9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9161C" w:rsidP="00B9161C" w:rsidRDefault="00B9161C" w14:paraId="625DE154" w14:textId="77777777"/>
        </w:tc>
        <w:tc>
          <w:tcPr>
            <w:tcW w:w="7654" w:type="dxa"/>
            <w:gridSpan w:val="2"/>
          </w:tcPr>
          <w:p w:rsidR="00B9161C" w:rsidP="00B9161C" w:rsidRDefault="00B9161C" w14:paraId="469A4256" w14:textId="77777777"/>
        </w:tc>
      </w:tr>
      <w:tr w:rsidR="00B9161C" w:rsidTr="00B9161C" w14:paraId="6D3E82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9161C" w:rsidP="00B9161C" w:rsidRDefault="00B9161C" w14:paraId="534729B5" w14:textId="77777777"/>
        </w:tc>
        <w:tc>
          <w:tcPr>
            <w:tcW w:w="7654" w:type="dxa"/>
            <w:gridSpan w:val="2"/>
          </w:tcPr>
          <w:p w:rsidR="00B9161C" w:rsidP="00B9161C" w:rsidRDefault="00B9161C" w14:paraId="6C17EF26" w14:textId="77777777">
            <w:r>
              <w:t>gehoord de beraadslaging,</w:t>
            </w:r>
          </w:p>
        </w:tc>
      </w:tr>
      <w:tr w:rsidR="00B9161C" w:rsidTr="00B9161C" w14:paraId="008367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9161C" w:rsidP="00B9161C" w:rsidRDefault="00B9161C" w14:paraId="1219F422" w14:textId="77777777"/>
        </w:tc>
        <w:tc>
          <w:tcPr>
            <w:tcW w:w="7654" w:type="dxa"/>
            <w:gridSpan w:val="2"/>
          </w:tcPr>
          <w:p w:rsidR="00B9161C" w:rsidP="00B9161C" w:rsidRDefault="00B9161C" w14:paraId="08B77154" w14:textId="77777777"/>
        </w:tc>
      </w:tr>
      <w:tr w:rsidR="00B9161C" w:rsidTr="00B9161C" w14:paraId="5525C5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9161C" w:rsidP="00B9161C" w:rsidRDefault="00B9161C" w14:paraId="4C172424" w14:textId="77777777"/>
        </w:tc>
        <w:tc>
          <w:tcPr>
            <w:tcW w:w="7654" w:type="dxa"/>
            <w:gridSpan w:val="2"/>
          </w:tcPr>
          <w:p w:rsidRPr="00B9161C" w:rsidR="00B9161C" w:rsidP="00B9161C" w:rsidRDefault="00B9161C" w14:paraId="27A0F454" w14:textId="77777777">
            <w:r w:rsidRPr="00B9161C">
              <w:t>constaterende dat de regering heeft aangegeven pas na 2025 een besluit te nemen over de locatie voor twee nieuwe kerncentrales;</w:t>
            </w:r>
          </w:p>
          <w:p w:rsidR="00B9161C" w:rsidP="00B9161C" w:rsidRDefault="00B9161C" w14:paraId="187BA236" w14:textId="77777777"/>
          <w:p w:rsidRPr="00B9161C" w:rsidR="00B9161C" w:rsidP="00B9161C" w:rsidRDefault="00B9161C" w14:paraId="64C9F721" w14:textId="12852225">
            <w:r w:rsidRPr="00B9161C">
              <w:t>overwegende dat de regering door de aanwijzing van Borssele als voorkeurslocatie een claim op het gebied heeft gelegd die voor grote onzekerheid en onduidelijkheid zorgt en bepaalde bedrijfsontwikkelingen heeft stilgelegd;</w:t>
            </w:r>
          </w:p>
          <w:p w:rsidR="00B9161C" w:rsidP="00B9161C" w:rsidRDefault="00B9161C" w14:paraId="673566D3" w14:textId="77777777"/>
          <w:p w:rsidRPr="00B9161C" w:rsidR="00B9161C" w:rsidP="00B9161C" w:rsidRDefault="00B9161C" w14:paraId="331AAB2B" w14:textId="5A0AB101">
            <w:r w:rsidRPr="00B9161C">
              <w:t>overwegende dat er bij de gebiedspartijen gebrek aan duidelijkheid is over de ruimtelijke inpassing van eventuele nieuwe kerncentrales en andere (energie)projecten bij Borssele, waardoor de onzekerheid en onduidelijkheid onnodig versterkt worden;</w:t>
            </w:r>
          </w:p>
          <w:p w:rsidR="00B9161C" w:rsidP="00B9161C" w:rsidRDefault="00B9161C" w14:paraId="288B054F" w14:textId="77777777"/>
          <w:p w:rsidRPr="00B9161C" w:rsidR="00B9161C" w:rsidP="00B9161C" w:rsidRDefault="00B9161C" w14:paraId="212565F7" w14:textId="06B6A956">
            <w:r w:rsidRPr="00B9161C">
              <w:t>verzoekt de regering zo snel mogelijk een besluit te nemen over de locatie(s) voor de eerste twee nieuwe kerncentrales;</w:t>
            </w:r>
          </w:p>
          <w:p w:rsidR="00B9161C" w:rsidP="00B9161C" w:rsidRDefault="00B9161C" w14:paraId="5047FA59" w14:textId="77777777"/>
          <w:p w:rsidRPr="00B9161C" w:rsidR="00B9161C" w:rsidP="00B9161C" w:rsidRDefault="00B9161C" w14:paraId="32C58A4D" w14:textId="785782F5">
            <w:r w:rsidRPr="00B9161C">
              <w:t>verzoekt de regering samen met betrokken gebiedspartijen in Borssele en omgeving ruimtelijke kaarten op elkaar te leggen, de ruimtelijke inpassing van kerncentrales en andere (energie)projecten in beeld te brengen, en voortvarend richting te kiezen,</w:t>
            </w:r>
          </w:p>
          <w:p w:rsidR="00B9161C" w:rsidP="00B9161C" w:rsidRDefault="00B9161C" w14:paraId="08816706" w14:textId="77777777"/>
          <w:p w:rsidRPr="00B9161C" w:rsidR="00B9161C" w:rsidP="00B9161C" w:rsidRDefault="00B9161C" w14:paraId="5F577015" w14:textId="745C0038">
            <w:r w:rsidRPr="00B9161C">
              <w:t>en gaat over tot de orde van de dag.</w:t>
            </w:r>
          </w:p>
          <w:p w:rsidR="00B9161C" w:rsidP="00B9161C" w:rsidRDefault="00B9161C" w14:paraId="022F8131" w14:textId="77777777"/>
          <w:p w:rsidR="00B9161C" w:rsidP="00B9161C" w:rsidRDefault="00B9161C" w14:paraId="065431A0" w14:textId="77777777">
            <w:proofErr w:type="spellStart"/>
            <w:r w:rsidRPr="00B9161C">
              <w:t>Flach</w:t>
            </w:r>
            <w:proofErr w:type="spellEnd"/>
          </w:p>
          <w:p w:rsidR="00B9161C" w:rsidP="00B9161C" w:rsidRDefault="00B9161C" w14:paraId="1BC2F37A" w14:textId="77777777">
            <w:r w:rsidRPr="00B9161C">
              <w:t xml:space="preserve">Grinwis </w:t>
            </w:r>
          </w:p>
          <w:p w:rsidR="00B9161C" w:rsidP="00B9161C" w:rsidRDefault="00B9161C" w14:paraId="2ED24ECC" w14:textId="18007CEF">
            <w:r w:rsidRPr="00B9161C">
              <w:t>Bontenbal</w:t>
            </w:r>
          </w:p>
        </w:tc>
      </w:tr>
    </w:tbl>
    <w:p w:rsidR="00997775" w:rsidRDefault="00997775" w14:paraId="251B329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32C92" w14:textId="77777777" w:rsidR="00B9161C" w:rsidRDefault="00B9161C">
      <w:pPr>
        <w:spacing w:line="20" w:lineRule="exact"/>
      </w:pPr>
    </w:p>
  </w:endnote>
  <w:endnote w:type="continuationSeparator" w:id="0">
    <w:p w14:paraId="7079739F" w14:textId="77777777" w:rsidR="00B9161C" w:rsidRDefault="00B9161C">
      <w:pPr>
        <w:pStyle w:val="Amendement"/>
      </w:pPr>
      <w:r>
        <w:rPr>
          <w:b w:val="0"/>
        </w:rPr>
        <w:t xml:space="preserve"> </w:t>
      </w:r>
    </w:p>
  </w:endnote>
  <w:endnote w:type="continuationNotice" w:id="1">
    <w:p w14:paraId="3294852B" w14:textId="77777777" w:rsidR="00B9161C" w:rsidRDefault="00B9161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43748" w14:textId="77777777" w:rsidR="00B9161C" w:rsidRDefault="00B9161C">
      <w:pPr>
        <w:pStyle w:val="Amendement"/>
      </w:pPr>
      <w:r>
        <w:rPr>
          <w:b w:val="0"/>
        </w:rPr>
        <w:separator/>
      </w:r>
    </w:p>
  </w:footnote>
  <w:footnote w:type="continuationSeparator" w:id="0">
    <w:p w14:paraId="4D7BC562" w14:textId="77777777" w:rsidR="00B9161C" w:rsidRDefault="00B916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61C"/>
    <w:rsid w:val="00133FCE"/>
    <w:rsid w:val="001E482C"/>
    <w:rsid w:val="001E4877"/>
    <w:rsid w:val="0021105A"/>
    <w:rsid w:val="00216A4D"/>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01F5"/>
    <w:rsid w:val="009E7F14"/>
    <w:rsid w:val="00A079BF"/>
    <w:rsid w:val="00A07C71"/>
    <w:rsid w:val="00A4034A"/>
    <w:rsid w:val="00A60256"/>
    <w:rsid w:val="00A95259"/>
    <w:rsid w:val="00AA558D"/>
    <w:rsid w:val="00AB75BE"/>
    <w:rsid w:val="00AC6B87"/>
    <w:rsid w:val="00B511EE"/>
    <w:rsid w:val="00B74E9D"/>
    <w:rsid w:val="00B9161C"/>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5FF50B"/>
  <w15:docId w15:val="{5D847940-466C-48A1-B199-ADB1230F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191</ap:Words>
  <ap:Characters>1056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2025-03-21T11:28:00.0000000Z</dcterms:created>
  <dcterms:modified xsi:type="dcterms:W3CDTF">2025-03-21T11:44:00.0000000Z</dcterms:modified>
  <dc:description>------------------------</dc:description>
  <dc:subject/>
  <keywords/>
  <version/>
  <category/>
</coreProperties>
</file>