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A7AF5" w14:paraId="4E964FD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BC3ABB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9F193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A7AF5" w14:paraId="6029F83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78263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A7AF5" w14:paraId="753770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2345BE" w14:textId="77777777"/>
        </w:tc>
      </w:tr>
      <w:tr w:rsidR="00997775" w:rsidTr="009A7AF5" w14:paraId="781181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AF5F053" w14:textId="77777777"/>
        </w:tc>
      </w:tr>
      <w:tr w:rsidR="00997775" w:rsidTr="009A7AF5" w14:paraId="7BAD0B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9B8A58" w14:textId="77777777"/>
        </w:tc>
        <w:tc>
          <w:tcPr>
            <w:tcW w:w="7654" w:type="dxa"/>
            <w:gridSpan w:val="2"/>
          </w:tcPr>
          <w:p w:rsidR="00997775" w:rsidRDefault="00997775" w14:paraId="34174489" w14:textId="77777777"/>
        </w:tc>
      </w:tr>
      <w:tr w:rsidR="009A7AF5" w:rsidTr="009A7AF5" w14:paraId="4E97DB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AF5" w:rsidP="009A7AF5" w:rsidRDefault="009A7AF5" w14:paraId="38934552" w14:textId="0F1DA345">
            <w:pPr>
              <w:rPr>
                <w:b/>
              </w:rPr>
            </w:pPr>
            <w:r>
              <w:rPr>
                <w:b/>
              </w:rPr>
              <w:t>32 645</w:t>
            </w:r>
          </w:p>
        </w:tc>
        <w:tc>
          <w:tcPr>
            <w:tcW w:w="7654" w:type="dxa"/>
            <w:gridSpan w:val="2"/>
          </w:tcPr>
          <w:p w:rsidR="009A7AF5" w:rsidP="009A7AF5" w:rsidRDefault="009A7AF5" w14:paraId="04D731A3" w14:textId="3A78A497">
            <w:pPr>
              <w:rPr>
                <w:b/>
              </w:rPr>
            </w:pPr>
            <w:r w:rsidRPr="008F2C19">
              <w:rPr>
                <w:b/>
                <w:bCs/>
              </w:rPr>
              <w:t>Kernenergie</w:t>
            </w:r>
          </w:p>
        </w:tc>
      </w:tr>
      <w:tr w:rsidR="009A7AF5" w:rsidTr="009A7AF5" w14:paraId="1DB16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AF5" w:rsidP="009A7AF5" w:rsidRDefault="009A7AF5" w14:paraId="32C630A9" w14:textId="77777777"/>
        </w:tc>
        <w:tc>
          <w:tcPr>
            <w:tcW w:w="7654" w:type="dxa"/>
            <w:gridSpan w:val="2"/>
          </w:tcPr>
          <w:p w:rsidR="009A7AF5" w:rsidP="009A7AF5" w:rsidRDefault="009A7AF5" w14:paraId="784582A2" w14:textId="77777777"/>
        </w:tc>
      </w:tr>
      <w:tr w:rsidR="009A7AF5" w:rsidTr="009A7AF5" w14:paraId="762892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AF5" w:rsidP="009A7AF5" w:rsidRDefault="009A7AF5" w14:paraId="39B175E0" w14:textId="77777777"/>
        </w:tc>
        <w:tc>
          <w:tcPr>
            <w:tcW w:w="7654" w:type="dxa"/>
            <w:gridSpan w:val="2"/>
          </w:tcPr>
          <w:p w:rsidR="009A7AF5" w:rsidP="009A7AF5" w:rsidRDefault="009A7AF5" w14:paraId="6803D5A9" w14:textId="77777777"/>
        </w:tc>
      </w:tr>
      <w:tr w:rsidR="009A7AF5" w:rsidTr="009A7AF5" w14:paraId="1ED50E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AF5" w:rsidP="009A7AF5" w:rsidRDefault="009A7AF5" w14:paraId="0D8C1DF9" w14:textId="56F39AF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151</w:t>
            </w:r>
          </w:p>
        </w:tc>
        <w:tc>
          <w:tcPr>
            <w:tcW w:w="7654" w:type="dxa"/>
            <w:gridSpan w:val="2"/>
          </w:tcPr>
          <w:p w:rsidR="009A7AF5" w:rsidP="009A7AF5" w:rsidRDefault="009A7AF5" w14:paraId="536683A4" w14:textId="05D0840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FLACH EN ERKENS</w:t>
            </w:r>
          </w:p>
        </w:tc>
      </w:tr>
      <w:tr w:rsidR="009A7AF5" w:rsidTr="009A7AF5" w14:paraId="413935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AF5" w:rsidP="009A7AF5" w:rsidRDefault="009A7AF5" w14:paraId="6E9B5D15" w14:textId="77777777"/>
        </w:tc>
        <w:tc>
          <w:tcPr>
            <w:tcW w:w="7654" w:type="dxa"/>
            <w:gridSpan w:val="2"/>
          </w:tcPr>
          <w:p w:rsidR="009A7AF5" w:rsidP="009A7AF5" w:rsidRDefault="009A7AF5" w14:paraId="594EDB20" w14:textId="747A47A2">
            <w:r>
              <w:t>Voorgesteld 20 maart 2025</w:t>
            </w:r>
          </w:p>
        </w:tc>
      </w:tr>
      <w:tr w:rsidR="009A7AF5" w:rsidTr="009A7AF5" w14:paraId="39BFBB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AF5" w:rsidP="009A7AF5" w:rsidRDefault="009A7AF5" w14:paraId="4AB589DE" w14:textId="77777777"/>
        </w:tc>
        <w:tc>
          <w:tcPr>
            <w:tcW w:w="7654" w:type="dxa"/>
            <w:gridSpan w:val="2"/>
          </w:tcPr>
          <w:p w:rsidR="009A7AF5" w:rsidP="009A7AF5" w:rsidRDefault="009A7AF5" w14:paraId="3176E86F" w14:textId="77777777"/>
        </w:tc>
      </w:tr>
      <w:tr w:rsidR="009A7AF5" w:rsidTr="009A7AF5" w14:paraId="7382D9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AF5" w:rsidP="009A7AF5" w:rsidRDefault="009A7AF5" w14:paraId="0B8ABFCE" w14:textId="77777777"/>
        </w:tc>
        <w:tc>
          <w:tcPr>
            <w:tcW w:w="7654" w:type="dxa"/>
            <w:gridSpan w:val="2"/>
          </w:tcPr>
          <w:p w:rsidR="009A7AF5" w:rsidP="009A7AF5" w:rsidRDefault="009A7AF5" w14:paraId="64ED026C" w14:textId="77777777">
            <w:r>
              <w:t>De Kamer,</w:t>
            </w:r>
          </w:p>
        </w:tc>
      </w:tr>
      <w:tr w:rsidR="009A7AF5" w:rsidTr="009A7AF5" w14:paraId="366EFE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AF5" w:rsidP="009A7AF5" w:rsidRDefault="009A7AF5" w14:paraId="7DCF9B8D" w14:textId="77777777"/>
        </w:tc>
        <w:tc>
          <w:tcPr>
            <w:tcW w:w="7654" w:type="dxa"/>
            <w:gridSpan w:val="2"/>
          </w:tcPr>
          <w:p w:rsidR="009A7AF5" w:rsidP="009A7AF5" w:rsidRDefault="009A7AF5" w14:paraId="208F59A6" w14:textId="77777777"/>
        </w:tc>
      </w:tr>
      <w:tr w:rsidR="009A7AF5" w:rsidTr="009A7AF5" w14:paraId="0C1782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AF5" w:rsidP="009A7AF5" w:rsidRDefault="009A7AF5" w14:paraId="5B2C6C90" w14:textId="77777777"/>
        </w:tc>
        <w:tc>
          <w:tcPr>
            <w:tcW w:w="7654" w:type="dxa"/>
            <w:gridSpan w:val="2"/>
          </w:tcPr>
          <w:p w:rsidR="009A7AF5" w:rsidP="009A7AF5" w:rsidRDefault="009A7AF5" w14:paraId="524DC1FA" w14:textId="77777777">
            <w:r>
              <w:t>gehoord de beraadslaging,</w:t>
            </w:r>
          </w:p>
        </w:tc>
      </w:tr>
      <w:tr w:rsidR="009A7AF5" w:rsidTr="009A7AF5" w14:paraId="4D5D71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AF5" w:rsidP="009A7AF5" w:rsidRDefault="009A7AF5" w14:paraId="7CFE79B9" w14:textId="77777777"/>
        </w:tc>
        <w:tc>
          <w:tcPr>
            <w:tcW w:w="7654" w:type="dxa"/>
            <w:gridSpan w:val="2"/>
          </w:tcPr>
          <w:p w:rsidR="009A7AF5" w:rsidP="009A7AF5" w:rsidRDefault="009A7AF5" w14:paraId="4990A6D7" w14:textId="77777777"/>
        </w:tc>
      </w:tr>
      <w:tr w:rsidR="009A7AF5" w:rsidTr="009A7AF5" w14:paraId="286299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A7AF5" w:rsidP="009A7AF5" w:rsidRDefault="009A7AF5" w14:paraId="14C5FB1A" w14:textId="77777777"/>
        </w:tc>
        <w:tc>
          <w:tcPr>
            <w:tcW w:w="7654" w:type="dxa"/>
            <w:gridSpan w:val="2"/>
          </w:tcPr>
          <w:p w:rsidRPr="009A7AF5" w:rsidR="009A7AF5" w:rsidP="009A7AF5" w:rsidRDefault="009A7AF5" w14:paraId="0764B857" w14:textId="77777777">
            <w:r w:rsidRPr="009A7AF5">
              <w:t xml:space="preserve">overwegende dat kleine modulaire kernreactoren volop in ontwikkeling zijn, met betrokkenheid van Nederlandse </w:t>
            </w:r>
            <w:proofErr w:type="spellStart"/>
            <w:r w:rsidRPr="009A7AF5">
              <w:t>start-ups</w:t>
            </w:r>
            <w:proofErr w:type="spellEnd"/>
            <w:r w:rsidRPr="009A7AF5">
              <w:t>;</w:t>
            </w:r>
          </w:p>
          <w:p w:rsidR="009A7AF5" w:rsidP="009A7AF5" w:rsidRDefault="009A7AF5" w14:paraId="18D7B7FB" w14:textId="77777777"/>
          <w:p w:rsidRPr="009A7AF5" w:rsidR="009A7AF5" w:rsidP="009A7AF5" w:rsidRDefault="009A7AF5" w14:paraId="3E008A24" w14:textId="2B66910F">
            <w:r w:rsidRPr="009A7AF5">
              <w:t xml:space="preserve">overwegende dat gerichte samenwerking tussen de TU Delft, waar veel kennis over kernenergie zit, en </w:t>
            </w:r>
            <w:proofErr w:type="spellStart"/>
            <w:r w:rsidRPr="009A7AF5">
              <w:t>start-ups</w:t>
            </w:r>
            <w:proofErr w:type="spellEnd"/>
            <w:r w:rsidRPr="009A7AF5">
              <w:t xml:space="preserve"> in de praktijk lastig is door de schaduwwerking van het staatssteunkader en de voorwaarden voor cofinanciering;</w:t>
            </w:r>
          </w:p>
          <w:p w:rsidR="009A7AF5" w:rsidP="009A7AF5" w:rsidRDefault="009A7AF5" w14:paraId="4150DDDC" w14:textId="77777777"/>
          <w:p w:rsidRPr="009A7AF5" w:rsidR="009A7AF5" w:rsidP="009A7AF5" w:rsidRDefault="009A7AF5" w14:paraId="35C06B2F" w14:textId="26B9CF42">
            <w:r w:rsidRPr="009A7AF5">
              <w:t xml:space="preserve">verzoekt de regering in overleg met de TU Delft en het betrokken bedrijfsleven te bezien wat de belemmeringen voor samenwerking tussen </w:t>
            </w:r>
            <w:proofErr w:type="spellStart"/>
            <w:r w:rsidRPr="009A7AF5">
              <w:t>start-ups</w:t>
            </w:r>
            <w:proofErr w:type="spellEnd"/>
            <w:r w:rsidRPr="009A7AF5">
              <w:t xml:space="preserve"> en de universiteit zijn, hoe onnodige belemmeringen in onder meer het staatssteunkader aangepakt kunnen worden, en welke arrangementen mogelijk zijn om binnen het staatssteunkader risico's te beperken en de samenwerking te versterken,</w:t>
            </w:r>
          </w:p>
          <w:p w:rsidR="009A7AF5" w:rsidP="009A7AF5" w:rsidRDefault="009A7AF5" w14:paraId="258447A3" w14:textId="77777777"/>
          <w:p w:rsidRPr="009A7AF5" w:rsidR="009A7AF5" w:rsidP="009A7AF5" w:rsidRDefault="009A7AF5" w14:paraId="31DCB754" w14:textId="565C1451">
            <w:r w:rsidRPr="009A7AF5">
              <w:t>en gaat over tot de orde van de dag.</w:t>
            </w:r>
          </w:p>
          <w:p w:rsidR="009A7AF5" w:rsidP="009A7AF5" w:rsidRDefault="009A7AF5" w14:paraId="11F827F9" w14:textId="77777777"/>
          <w:p w:rsidR="009A7AF5" w:rsidP="009A7AF5" w:rsidRDefault="009A7AF5" w14:paraId="20C57D02" w14:textId="77777777">
            <w:proofErr w:type="spellStart"/>
            <w:r w:rsidRPr="009A7AF5">
              <w:t>Flach</w:t>
            </w:r>
            <w:proofErr w:type="spellEnd"/>
            <w:r w:rsidRPr="009A7AF5">
              <w:t xml:space="preserve"> </w:t>
            </w:r>
          </w:p>
          <w:p w:rsidR="009A7AF5" w:rsidP="009A7AF5" w:rsidRDefault="009A7AF5" w14:paraId="0A3EDAF5" w14:textId="5359774A">
            <w:r w:rsidRPr="009A7AF5">
              <w:t>Erkens</w:t>
            </w:r>
          </w:p>
        </w:tc>
      </w:tr>
    </w:tbl>
    <w:p w:rsidR="00997775" w:rsidRDefault="00997775" w14:paraId="69A9D16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A07F" w14:textId="77777777" w:rsidR="009A7AF5" w:rsidRDefault="009A7AF5">
      <w:pPr>
        <w:spacing w:line="20" w:lineRule="exact"/>
      </w:pPr>
    </w:p>
  </w:endnote>
  <w:endnote w:type="continuationSeparator" w:id="0">
    <w:p w14:paraId="753A9E31" w14:textId="77777777" w:rsidR="009A7AF5" w:rsidRDefault="009A7AF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755BEE8" w14:textId="77777777" w:rsidR="009A7AF5" w:rsidRDefault="009A7AF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B2A18" w14:textId="77777777" w:rsidR="009A7AF5" w:rsidRDefault="009A7AF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A96F586" w14:textId="77777777" w:rsidR="009A7AF5" w:rsidRDefault="009A7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F5"/>
    <w:rsid w:val="00133FCE"/>
    <w:rsid w:val="001E482C"/>
    <w:rsid w:val="001E4877"/>
    <w:rsid w:val="0021105A"/>
    <w:rsid w:val="00216A4D"/>
    <w:rsid w:val="002755D6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A7AF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B2757"/>
  <w15:docId w15:val="{2791F7E3-8A2B-432E-A099-86A11C3E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842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2025-03-21T11:28:00.0000000Z</dcterms:created>
  <dcterms:modified xsi:type="dcterms:W3CDTF">2025-03-21T11:44:00.0000000Z</dcterms:modified>
  <dc:description>------------------------</dc:description>
  <dc:subject/>
  <keywords/>
  <version/>
  <category/>
</coreProperties>
</file>