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7549EF" w14:paraId="29831C6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7C613B7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934613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7549EF" w14:paraId="15341C7C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5E67570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7549EF" w14:paraId="20DD3B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358FE0" w14:textId="77777777"/>
        </w:tc>
      </w:tr>
      <w:tr w:rsidR="00997775" w:rsidTr="007549EF" w14:paraId="57818C3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232F22D" w14:textId="77777777"/>
        </w:tc>
      </w:tr>
      <w:tr w:rsidR="00997775" w:rsidTr="007549EF" w14:paraId="00EC41B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FED6BC8" w14:textId="77777777"/>
        </w:tc>
        <w:tc>
          <w:tcPr>
            <w:tcW w:w="7654" w:type="dxa"/>
            <w:gridSpan w:val="2"/>
          </w:tcPr>
          <w:p w:rsidR="00997775" w:rsidRDefault="00997775" w14:paraId="724CA1E8" w14:textId="77777777"/>
        </w:tc>
      </w:tr>
      <w:tr w:rsidR="007549EF" w:rsidTr="007549EF" w14:paraId="1D9932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02A1A37C" w14:textId="7EF6DA5A">
            <w:pPr>
              <w:rPr>
                <w:b/>
              </w:rPr>
            </w:pPr>
            <w:r>
              <w:rPr>
                <w:b/>
              </w:rPr>
              <w:t>32 645</w:t>
            </w:r>
          </w:p>
        </w:tc>
        <w:tc>
          <w:tcPr>
            <w:tcW w:w="7654" w:type="dxa"/>
            <w:gridSpan w:val="2"/>
          </w:tcPr>
          <w:p w:rsidR="007549EF" w:rsidP="007549EF" w:rsidRDefault="007549EF" w14:paraId="0E0980A7" w14:textId="76640606">
            <w:pPr>
              <w:rPr>
                <w:b/>
              </w:rPr>
            </w:pPr>
            <w:r w:rsidRPr="008F2C19">
              <w:rPr>
                <w:b/>
                <w:bCs/>
              </w:rPr>
              <w:t>Kernenergie</w:t>
            </w:r>
          </w:p>
        </w:tc>
      </w:tr>
      <w:tr w:rsidR="007549EF" w:rsidTr="007549EF" w14:paraId="0B620E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1942F498" w14:textId="77777777"/>
        </w:tc>
        <w:tc>
          <w:tcPr>
            <w:tcW w:w="7654" w:type="dxa"/>
            <w:gridSpan w:val="2"/>
          </w:tcPr>
          <w:p w:rsidR="007549EF" w:rsidP="007549EF" w:rsidRDefault="007549EF" w14:paraId="38AE222E" w14:textId="77777777"/>
        </w:tc>
      </w:tr>
      <w:tr w:rsidR="007549EF" w:rsidTr="007549EF" w14:paraId="3F6F4F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4BCC4C96" w14:textId="77777777"/>
        </w:tc>
        <w:tc>
          <w:tcPr>
            <w:tcW w:w="7654" w:type="dxa"/>
            <w:gridSpan w:val="2"/>
          </w:tcPr>
          <w:p w:rsidR="007549EF" w:rsidP="007549EF" w:rsidRDefault="007549EF" w14:paraId="77A2E670" w14:textId="77777777"/>
        </w:tc>
      </w:tr>
      <w:tr w:rsidR="007549EF" w:rsidTr="007549EF" w14:paraId="79CA7E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2C4E6732" w14:textId="6303CFB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152</w:t>
            </w:r>
          </w:p>
        </w:tc>
        <w:tc>
          <w:tcPr>
            <w:tcW w:w="7654" w:type="dxa"/>
            <w:gridSpan w:val="2"/>
          </w:tcPr>
          <w:p w:rsidR="007549EF" w:rsidP="007549EF" w:rsidRDefault="007549EF" w14:paraId="56D9BA3C" w14:textId="5911D7C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VERMEER EN EERDMANS</w:t>
            </w:r>
          </w:p>
        </w:tc>
      </w:tr>
      <w:tr w:rsidR="007549EF" w:rsidTr="007549EF" w14:paraId="16AF7B5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68570073" w14:textId="77777777"/>
        </w:tc>
        <w:tc>
          <w:tcPr>
            <w:tcW w:w="7654" w:type="dxa"/>
            <w:gridSpan w:val="2"/>
          </w:tcPr>
          <w:p w:rsidR="007549EF" w:rsidP="007549EF" w:rsidRDefault="007549EF" w14:paraId="6CB92AE5" w14:textId="404A1F5E">
            <w:r>
              <w:t>Voorgesteld 20 maart 2025</w:t>
            </w:r>
          </w:p>
        </w:tc>
      </w:tr>
      <w:tr w:rsidR="007549EF" w:rsidTr="007549EF" w14:paraId="64DD47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651BA506" w14:textId="77777777"/>
        </w:tc>
        <w:tc>
          <w:tcPr>
            <w:tcW w:w="7654" w:type="dxa"/>
            <w:gridSpan w:val="2"/>
          </w:tcPr>
          <w:p w:rsidR="007549EF" w:rsidP="007549EF" w:rsidRDefault="007549EF" w14:paraId="7096D103" w14:textId="77777777"/>
        </w:tc>
      </w:tr>
      <w:tr w:rsidR="007549EF" w:rsidTr="007549EF" w14:paraId="44417B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1803DA31" w14:textId="77777777"/>
        </w:tc>
        <w:tc>
          <w:tcPr>
            <w:tcW w:w="7654" w:type="dxa"/>
            <w:gridSpan w:val="2"/>
          </w:tcPr>
          <w:p w:rsidR="007549EF" w:rsidP="007549EF" w:rsidRDefault="007549EF" w14:paraId="66D63F26" w14:textId="77777777">
            <w:r>
              <w:t>De Kamer,</w:t>
            </w:r>
          </w:p>
        </w:tc>
      </w:tr>
      <w:tr w:rsidR="007549EF" w:rsidTr="007549EF" w14:paraId="61F8EE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1F216BE4" w14:textId="77777777"/>
        </w:tc>
        <w:tc>
          <w:tcPr>
            <w:tcW w:w="7654" w:type="dxa"/>
            <w:gridSpan w:val="2"/>
          </w:tcPr>
          <w:p w:rsidR="007549EF" w:rsidP="007549EF" w:rsidRDefault="007549EF" w14:paraId="6034BB0E" w14:textId="77777777"/>
        </w:tc>
      </w:tr>
      <w:tr w:rsidR="007549EF" w:rsidTr="007549EF" w14:paraId="3D7400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25F15C66" w14:textId="77777777"/>
        </w:tc>
        <w:tc>
          <w:tcPr>
            <w:tcW w:w="7654" w:type="dxa"/>
            <w:gridSpan w:val="2"/>
          </w:tcPr>
          <w:p w:rsidR="007549EF" w:rsidP="007549EF" w:rsidRDefault="007549EF" w14:paraId="3772780B" w14:textId="77777777">
            <w:r>
              <w:t>gehoord de beraadslaging,</w:t>
            </w:r>
          </w:p>
        </w:tc>
      </w:tr>
      <w:tr w:rsidR="007549EF" w:rsidTr="007549EF" w14:paraId="5DD883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263CA706" w14:textId="77777777"/>
        </w:tc>
        <w:tc>
          <w:tcPr>
            <w:tcW w:w="7654" w:type="dxa"/>
            <w:gridSpan w:val="2"/>
          </w:tcPr>
          <w:p w:rsidR="007549EF" w:rsidP="007549EF" w:rsidRDefault="007549EF" w14:paraId="7FE0603A" w14:textId="77777777"/>
        </w:tc>
      </w:tr>
      <w:tr w:rsidR="007549EF" w:rsidTr="007549EF" w14:paraId="4ECE5F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7549EF" w:rsidP="007549EF" w:rsidRDefault="007549EF" w14:paraId="562AB4B1" w14:textId="77777777"/>
        </w:tc>
        <w:tc>
          <w:tcPr>
            <w:tcW w:w="7654" w:type="dxa"/>
            <w:gridSpan w:val="2"/>
          </w:tcPr>
          <w:p w:rsidRPr="007549EF" w:rsidR="007549EF" w:rsidP="007549EF" w:rsidRDefault="007549EF" w14:paraId="2CEE09DE" w14:textId="77777777">
            <w:r w:rsidRPr="007549EF">
              <w:t>overwegende dat de noodzaak en voordelen van kernenergie al ruimschoots zijn aangetoond, en het hoofdlijnenakkoord hier duidelijke afspraken over maakt;</w:t>
            </w:r>
          </w:p>
          <w:p w:rsidR="007549EF" w:rsidP="007549EF" w:rsidRDefault="007549EF" w14:paraId="6DC71EC5" w14:textId="77777777"/>
          <w:p w:rsidRPr="007549EF" w:rsidR="007549EF" w:rsidP="007549EF" w:rsidRDefault="007549EF" w14:paraId="42FD5BFF" w14:textId="1C907AE3">
            <w:r w:rsidRPr="007549EF">
              <w:t>constaterende dat de minister weer een nieuw onderzoek aankondigt terwijl de uitvoering al achterloopt;</w:t>
            </w:r>
          </w:p>
          <w:p w:rsidR="007549EF" w:rsidP="007549EF" w:rsidRDefault="007549EF" w14:paraId="59B845B3" w14:textId="77777777"/>
          <w:p w:rsidRPr="007549EF" w:rsidR="007549EF" w:rsidP="007549EF" w:rsidRDefault="007549EF" w14:paraId="0CBF1105" w14:textId="0AF45046">
            <w:r w:rsidRPr="007549EF">
              <w:t>verzoekt de regering af te zien van nieuwe onderzoeken die de uitvoering van kernenergie vertragen,</w:t>
            </w:r>
          </w:p>
          <w:p w:rsidR="007549EF" w:rsidP="007549EF" w:rsidRDefault="007549EF" w14:paraId="561D4408" w14:textId="77777777"/>
          <w:p w:rsidRPr="007549EF" w:rsidR="007549EF" w:rsidP="007549EF" w:rsidRDefault="007549EF" w14:paraId="18FC95F4" w14:textId="0D56CDAE">
            <w:r w:rsidRPr="007549EF">
              <w:t>en gaat over tot de orde van de dag.</w:t>
            </w:r>
          </w:p>
          <w:p w:rsidR="007549EF" w:rsidP="007549EF" w:rsidRDefault="007549EF" w14:paraId="7B147BB7" w14:textId="77777777"/>
          <w:p w:rsidR="007549EF" w:rsidP="007549EF" w:rsidRDefault="007549EF" w14:paraId="4C679D27" w14:textId="77777777">
            <w:r w:rsidRPr="007549EF">
              <w:t xml:space="preserve">Vermeer </w:t>
            </w:r>
          </w:p>
          <w:p w:rsidR="007549EF" w:rsidP="007549EF" w:rsidRDefault="007549EF" w14:paraId="3F62DD3E" w14:textId="3E04C3ED">
            <w:r w:rsidRPr="007549EF">
              <w:t>Eerdmans</w:t>
            </w:r>
          </w:p>
        </w:tc>
      </w:tr>
    </w:tbl>
    <w:p w:rsidR="00997775" w:rsidRDefault="00997775" w14:paraId="5E2FB28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BB3557" w14:textId="77777777" w:rsidR="007549EF" w:rsidRDefault="007549EF">
      <w:pPr>
        <w:spacing w:line="20" w:lineRule="exact"/>
      </w:pPr>
    </w:p>
  </w:endnote>
  <w:endnote w:type="continuationSeparator" w:id="0">
    <w:p w14:paraId="19E562AA" w14:textId="77777777" w:rsidR="007549EF" w:rsidRDefault="007549E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E4723C7" w14:textId="77777777" w:rsidR="007549EF" w:rsidRDefault="007549E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AC0B4" w14:textId="77777777" w:rsidR="007549EF" w:rsidRDefault="007549E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2B0E381" w14:textId="77777777" w:rsidR="007549EF" w:rsidRDefault="007549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EF"/>
    <w:rsid w:val="00133FCE"/>
    <w:rsid w:val="001E482C"/>
    <w:rsid w:val="001E4877"/>
    <w:rsid w:val="0021105A"/>
    <w:rsid w:val="00216A4D"/>
    <w:rsid w:val="00280D6A"/>
    <w:rsid w:val="002B78E9"/>
    <w:rsid w:val="002C5406"/>
    <w:rsid w:val="00330D60"/>
    <w:rsid w:val="00345A5C"/>
    <w:rsid w:val="00381421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549EF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3E102D"/>
  <w15:docId w15:val="{DD5FADFD-F8F6-4D68-9E91-5FAF7076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539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636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2025-03-21T11:28:00.0000000Z</dcterms:created>
  <dcterms:modified xsi:type="dcterms:W3CDTF">2025-03-21T11:43:00.0000000Z</dcterms:modified>
  <dc:description>------------------------</dc:description>
  <dc:subject/>
  <keywords/>
  <version/>
  <category/>
</coreProperties>
</file>