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94592" w14:paraId="19C12175" w14:textId="77777777">
        <w:tc>
          <w:tcPr>
            <w:tcW w:w="6733" w:type="dxa"/>
            <w:gridSpan w:val="2"/>
            <w:tcBorders>
              <w:top w:val="nil"/>
              <w:left w:val="nil"/>
              <w:bottom w:val="nil"/>
              <w:right w:val="nil"/>
            </w:tcBorders>
            <w:vAlign w:val="center"/>
          </w:tcPr>
          <w:p w:rsidR="00997775" w:rsidP="00710A7A" w:rsidRDefault="00997775" w14:paraId="2D4406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BE8A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94592" w14:paraId="5EC4A8C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2D37DC" w14:textId="77777777">
            <w:r w:rsidRPr="008B0CC5">
              <w:t xml:space="preserve">Vergaderjaar </w:t>
            </w:r>
            <w:r w:rsidR="00AC6B87">
              <w:t>2024-2025</w:t>
            </w:r>
          </w:p>
        </w:tc>
      </w:tr>
      <w:tr w:rsidR="00997775" w:rsidTr="00894592" w14:paraId="59FBBD76" w14:textId="77777777">
        <w:trPr>
          <w:cantSplit/>
        </w:trPr>
        <w:tc>
          <w:tcPr>
            <w:tcW w:w="10985" w:type="dxa"/>
            <w:gridSpan w:val="3"/>
            <w:tcBorders>
              <w:top w:val="nil"/>
              <w:left w:val="nil"/>
              <w:bottom w:val="nil"/>
              <w:right w:val="nil"/>
            </w:tcBorders>
          </w:tcPr>
          <w:p w:rsidR="00997775" w:rsidRDefault="00997775" w14:paraId="398C6497" w14:textId="77777777"/>
        </w:tc>
      </w:tr>
      <w:tr w:rsidR="00997775" w:rsidTr="00894592" w14:paraId="01AE1DC9" w14:textId="77777777">
        <w:trPr>
          <w:cantSplit/>
        </w:trPr>
        <w:tc>
          <w:tcPr>
            <w:tcW w:w="10985" w:type="dxa"/>
            <w:gridSpan w:val="3"/>
            <w:tcBorders>
              <w:top w:val="nil"/>
              <w:left w:val="nil"/>
              <w:bottom w:val="single" w:color="auto" w:sz="4" w:space="0"/>
              <w:right w:val="nil"/>
            </w:tcBorders>
          </w:tcPr>
          <w:p w:rsidR="00997775" w:rsidRDefault="00997775" w14:paraId="29A03215" w14:textId="77777777"/>
        </w:tc>
      </w:tr>
      <w:tr w:rsidR="00997775" w:rsidTr="00894592" w14:paraId="3A6102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B94672" w14:textId="77777777"/>
        </w:tc>
        <w:tc>
          <w:tcPr>
            <w:tcW w:w="7654" w:type="dxa"/>
            <w:gridSpan w:val="2"/>
          </w:tcPr>
          <w:p w:rsidR="00997775" w:rsidRDefault="00997775" w14:paraId="51D02D27" w14:textId="77777777"/>
        </w:tc>
      </w:tr>
      <w:tr w:rsidR="00894592" w:rsidTr="00894592" w14:paraId="76BDA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36A2AC67" w14:textId="0A393AE6">
            <w:pPr>
              <w:rPr>
                <w:b/>
              </w:rPr>
            </w:pPr>
            <w:r>
              <w:rPr>
                <w:b/>
              </w:rPr>
              <w:t>32 645</w:t>
            </w:r>
          </w:p>
        </w:tc>
        <w:tc>
          <w:tcPr>
            <w:tcW w:w="7654" w:type="dxa"/>
            <w:gridSpan w:val="2"/>
          </w:tcPr>
          <w:p w:rsidR="00894592" w:rsidP="00894592" w:rsidRDefault="00894592" w14:paraId="19BCB021" w14:textId="08394EBF">
            <w:pPr>
              <w:rPr>
                <w:b/>
              </w:rPr>
            </w:pPr>
            <w:r w:rsidRPr="008F2C19">
              <w:rPr>
                <w:b/>
                <w:bCs/>
              </w:rPr>
              <w:t>Kernenergie</w:t>
            </w:r>
          </w:p>
        </w:tc>
      </w:tr>
      <w:tr w:rsidR="00894592" w:rsidTr="00894592" w14:paraId="42E489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655A8286" w14:textId="77777777"/>
        </w:tc>
        <w:tc>
          <w:tcPr>
            <w:tcW w:w="7654" w:type="dxa"/>
            <w:gridSpan w:val="2"/>
          </w:tcPr>
          <w:p w:rsidR="00894592" w:rsidP="00894592" w:rsidRDefault="00894592" w14:paraId="5C4E4CC8" w14:textId="77777777"/>
        </w:tc>
      </w:tr>
      <w:tr w:rsidR="00894592" w:rsidTr="00894592" w14:paraId="41A814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5477C161" w14:textId="77777777"/>
        </w:tc>
        <w:tc>
          <w:tcPr>
            <w:tcW w:w="7654" w:type="dxa"/>
            <w:gridSpan w:val="2"/>
          </w:tcPr>
          <w:p w:rsidR="00894592" w:rsidP="00894592" w:rsidRDefault="00894592" w14:paraId="11429057" w14:textId="77777777"/>
        </w:tc>
      </w:tr>
      <w:tr w:rsidR="00894592" w:rsidTr="00894592" w14:paraId="03FD7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6835A2D9" w14:textId="6993040A">
            <w:pPr>
              <w:rPr>
                <w:b/>
              </w:rPr>
            </w:pPr>
            <w:r>
              <w:rPr>
                <w:b/>
              </w:rPr>
              <w:t xml:space="preserve">Nr. </w:t>
            </w:r>
            <w:r>
              <w:rPr>
                <w:b/>
              </w:rPr>
              <w:t>153</w:t>
            </w:r>
          </w:p>
        </w:tc>
        <w:tc>
          <w:tcPr>
            <w:tcW w:w="7654" w:type="dxa"/>
            <w:gridSpan w:val="2"/>
          </w:tcPr>
          <w:p w:rsidR="00894592" w:rsidP="00894592" w:rsidRDefault="00894592" w14:paraId="6CB557FD" w14:textId="2A49AC72">
            <w:pPr>
              <w:rPr>
                <w:b/>
              </w:rPr>
            </w:pPr>
            <w:r>
              <w:rPr>
                <w:b/>
              </w:rPr>
              <w:t xml:space="preserve">MOTIE VAN </w:t>
            </w:r>
            <w:r>
              <w:rPr>
                <w:b/>
              </w:rPr>
              <w:t>DE LEDEN KOEKKOEK EN BONTENBAL</w:t>
            </w:r>
          </w:p>
        </w:tc>
      </w:tr>
      <w:tr w:rsidR="00894592" w:rsidTr="00894592" w14:paraId="28346F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2E41EE38" w14:textId="77777777"/>
        </w:tc>
        <w:tc>
          <w:tcPr>
            <w:tcW w:w="7654" w:type="dxa"/>
            <w:gridSpan w:val="2"/>
          </w:tcPr>
          <w:p w:rsidR="00894592" w:rsidP="00894592" w:rsidRDefault="00894592" w14:paraId="325CABB8" w14:textId="2C7692C1">
            <w:r>
              <w:t>Voorgesteld 20 maart 2025</w:t>
            </w:r>
          </w:p>
        </w:tc>
      </w:tr>
      <w:tr w:rsidR="00894592" w:rsidTr="00894592" w14:paraId="22E341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7EA0FB21" w14:textId="77777777"/>
        </w:tc>
        <w:tc>
          <w:tcPr>
            <w:tcW w:w="7654" w:type="dxa"/>
            <w:gridSpan w:val="2"/>
          </w:tcPr>
          <w:p w:rsidR="00894592" w:rsidP="00894592" w:rsidRDefault="00894592" w14:paraId="00CF119C" w14:textId="77777777"/>
        </w:tc>
      </w:tr>
      <w:tr w:rsidR="00894592" w:rsidTr="00894592" w14:paraId="18BFAE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03529FF7" w14:textId="77777777"/>
        </w:tc>
        <w:tc>
          <w:tcPr>
            <w:tcW w:w="7654" w:type="dxa"/>
            <w:gridSpan w:val="2"/>
          </w:tcPr>
          <w:p w:rsidR="00894592" w:rsidP="00894592" w:rsidRDefault="00894592" w14:paraId="13CF74C7" w14:textId="77777777">
            <w:r>
              <w:t>De Kamer,</w:t>
            </w:r>
          </w:p>
        </w:tc>
      </w:tr>
      <w:tr w:rsidR="00894592" w:rsidTr="00894592" w14:paraId="7DE665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0C8EBB6C" w14:textId="77777777"/>
        </w:tc>
        <w:tc>
          <w:tcPr>
            <w:tcW w:w="7654" w:type="dxa"/>
            <w:gridSpan w:val="2"/>
          </w:tcPr>
          <w:p w:rsidR="00894592" w:rsidP="00894592" w:rsidRDefault="00894592" w14:paraId="5AB8C83B" w14:textId="77777777"/>
        </w:tc>
      </w:tr>
      <w:tr w:rsidR="00894592" w:rsidTr="00894592" w14:paraId="31BFDC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0AC33F92" w14:textId="77777777"/>
        </w:tc>
        <w:tc>
          <w:tcPr>
            <w:tcW w:w="7654" w:type="dxa"/>
            <w:gridSpan w:val="2"/>
          </w:tcPr>
          <w:p w:rsidR="00894592" w:rsidP="00894592" w:rsidRDefault="00894592" w14:paraId="7F6A72B7" w14:textId="77777777">
            <w:r>
              <w:t>gehoord de beraadslaging,</w:t>
            </w:r>
          </w:p>
        </w:tc>
      </w:tr>
      <w:tr w:rsidR="00894592" w:rsidTr="00894592" w14:paraId="432CF9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288A5EAA" w14:textId="77777777"/>
        </w:tc>
        <w:tc>
          <w:tcPr>
            <w:tcW w:w="7654" w:type="dxa"/>
            <w:gridSpan w:val="2"/>
          </w:tcPr>
          <w:p w:rsidR="00894592" w:rsidP="00894592" w:rsidRDefault="00894592" w14:paraId="5F5E63F1" w14:textId="77777777"/>
        </w:tc>
      </w:tr>
      <w:tr w:rsidR="00894592" w:rsidTr="00894592" w14:paraId="5B6F0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4592" w:rsidP="00894592" w:rsidRDefault="00894592" w14:paraId="2F71709A" w14:textId="77777777"/>
        </w:tc>
        <w:tc>
          <w:tcPr>
            <w:tcW w:w="7654" w:type="dxa"/>
            <w:gridSpan w:val="2"/>
          </w:tcPr>
          <w:p w:rsidRPr="00894592" w:rsidR="00894592" w:rsidP="00894592" w:rsidRDefault="00894592" w14:paraId="57D5B8E1" w14:textId="77777777">
            <w:r w:rsidRPr="00894592">
              <w:t xml:space="preserve">constaterende dat de onderzoeksfaciliteit European </w:t>
            </w:r>
            <w:proofErr w:type="spellStart"/>
            <w:r w:rsidRPr="00894592">
              <w:t>Spallation</w:t>
            </w:r>
            <w:proofErr w:type="spellEnd"/>
            <w:r w:rsidRPr="00894592">
              <w:t xml:space="preserve"> Source ERIC (ESS) een toonaangevende internationale instelling in opbouw is op het gebied van fundamenteel en toegepast onderzoek met neutronen;</w:t>
            </w:r>
          </w:p>
          <w:p w:rsidR="00894592" w:rsidP="00894592" w:rsidRDefault="00894592" w14:paraId="4E4ADC11" w14:textId="77777777"/>
          <w:p w:rsidRPr="00894592" w:rsidR="00894592" w:rsidP="00894592" w:rsidRDefault="00894592" w14:paraId="3D227E2F" w14:textId="676950BA">
            <w:r w:rsidRPr="00894592">
              <w:t>overwegende dat deelname aan de ESS een waardevolle toevoeging is op het nucleaire onderzoek dat reeds in Nederland plaatsvindt en bijdraagt aan kennisontwikkeling die essentieel is voor het realiseren van de nucleaire ambities;</w:t>
            </w:r>
          </w:p>
          <w:p w:rsidR="00894592" w:rsidP="00894592" w:rsidRDefault="00894592" w14:paraId="1A133418" w14:textId="77777777"/>
          <w:p w:rsidRPr="00894592" w:rsidR="00894592" w:rsidP="00894592" w:rsidRDefault="00894592" w14:paraId="6F4FA0DF" w14:textId="28E9529E">
            <w:r w:rsidRPr="00894592">
              <w:t>overwegende dat verschillende Europese landen deelnemen maar dat Nederland hierin achterblijft;</w:t>
            </w:r>
          </w:p>
          <w:p w:rsidR="00894592" w:rsidP="00894592" w:rsidRDefault="00894592" w14:paraId="4E7D774D" w14:textId="77777777"/>
          <w:p w:rsidRPr="00894592" w:rsidR="00894592" w:rsidP="00894592" w:rsidRDefault="00894592" w14:paraId="5CDB7602" w14:textId="6DC23523">
            <w:r w:rsidRPr="00894592">
              <w:t>overwegende dat het van strategisch belang is dat Nederland actief participeert in dergelijke initiatieven om de Nederlandse nucleaire waardeketen te verstevigen en de Europese samenwerking op dit gebied te bevorderen;</w:t>
            </w:r>
          </w:p>
          <w:p w:rsidR="00894592" w:rsidP="00894592" w:rsidRDefault="00894592" w14:paraId="1B81E9F6" w14:textId="77777777"/>
          <w:p w:rsidRPr="00894592" w:rsidR="00894592" w:rsidP="00894592" w:rsidRDefault="00894592" w14:paraId="6A4B1340" w14:textId="3E569AEA">
            <w:r w:rsidRPr="00894592">
              <w:t>verzoekt de regering om de mogelijkheden te verkennen om Nederland als deelnemer aan te laten sluiten bij de ESS, en de Kamer hier voor het debat over de Voorjaarsnota over te informeren,</w:t>
            </w:r>
          </w:p>
          <w:p w:rsidR="00894592" w:rsidP="00894592" w:rsidRDefault="00894592" w14:paraId="33E08B1F" w14:textId="77777777"/>
          <w:p w:rsidRPr="00894592" w:rsidR="00894592" w:rsidP="00894592" w:rsidRDefault="00894592" w14:paraId="5D2E6700" w14:textId="61F94BDF">
            <w:r w:rsidRPr="00894592">
              <w:t>en gaat over tot de orde van de dag.</w:t>
            </w:r>
          </w:p>
          <w:p w:rsidR="00894592" w:rsidP="00894592" w:rsidRDefault="00894592" w14:paraId="3CC8246F" w14:textId="77777777"/>
          <w:p w:rsidR="00894592" w:rsidP="00894592" w:rsidRDefault="00894592" w14:paraId="757AB2EA" w14:textId="77777777">
            <w:r w:rsidRPr="00894592">
              <w:t xml:space="preserve">Koekkoek </w:t>
            </w:r>
          </w:p>
          <w:p w:rsidR="00894592" w:rsidP="00894592" w:rsidRDefault="00894592" w14:paraId="2DF998FE" w14:textId="7F2EB73C">
            <w:r w:rsidRPr="00894592">
              <w:t>Bontenbal</w:t>
            </w:r>
          </w:p>
        </w:tc>
      </w:tr>
    </w:tbl>
    <w:p w:rsidR="00997775" w:rsidRDefault="00997775" w14:paraId="4CAB5BB0"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304A6" w14:textId="77777777" w:rsidR="00894592" w:rsidRDefault="00894592">
      <w:pPr>
        <w:spacing w:line="20" w:lineRule="exact"/>
      </w:pPr>
    </w:p>
  </w:endnote>
  <w:endnote w:type="continuationSeparator" w:id="0">
    <w:p w14:paraId="3D98DD17" w14:textId="77777777" w:rsidR="00894592" w:rsidRDefault="00894592">
      <w:pPr>
        <w:pStyle w:val="Amendement"/>
      </w:pPr>
      <w:r>
        <w:rPr>
          <w:b w:val="0"/>
        </w:rPr>
        <w:t xml:space="preserve"> </w:t>
      </w:r>
    </w:p>
  </w:endnote>
  <w:endnote w:type="continuationNotice" w:id="1">
    <w:p w14:paraId="7334D656" w14:textId="77777777" w:rsidR="00894592" w:rsidRDefault="008945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4272E" w14:textId="77777777" w:rsidR="00894592" w:rsidRDefault="00894592">
      <w:pPr>
        <w:pStyle w:val="Amendement"/>
      </w:pPr>
      <w:r>
        <w:rPr>
          <w:b w:val="0"/>
        </w:rPr>
        <w:separator/>
      </w:r>
    </w:p>
  </w:footnote>
  <w:footnote w:type="continuationSeparator" w:id="0">
    <w:p w14:paraId="59A3B6FD" w14:textId="77777777" w:rsidR="00894592" w:rsidRDefault="00894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592"/>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4592"/>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91CDF"/>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F6B77"/>
  <w15:docId w15:val="{6D4D0E75-4E15-4120-9CC9-7E078AD3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1037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2025-03-21T11:28:00.0000000Z</dcterms:created>
  <dcterms:modified xsi:type="dcterms:W3CDTF">2025-03-21T11:43:00.0000000Z</dcterms:modified>
  <dc:description>------------------------</dc:description>
  <dc:subject/>
  <keywords/>
  <version/>
  <category/>
</coreProperties>
</file>