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456D" w14:paraId="46D171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DB7A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E6658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456D" w14:paraId="5389046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FC926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456D" w14:paraId="0E0460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7BE4C6" w14:textId="77777777"/>
        </w:tc>
      </w:tr>
      <w:tr w:rsidR="00997775" w:rsidTr="0038456D" w14:paraId="13881D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FA4078" w14:textId="77777777"/>
        </w:tc>
      </w:tr>
      <w:tr w:rsidR="00997775" w:rsidTr="0038456D" w14:paraId="4E8F8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E466E6" w14:textId="77777777"/>
        </w:tc>
        <w:tc>
          <w:tcPr>
            <w:tcW w:w="7654" w:type="dxa"/>
            <w:gridSpan w:val="2"/>
          </w:tcPr>
          <w:p w:rsidR="00997775" w:rsidRDefault="00997775" w14:paraId="404C6A1C" w14:textId="77777777"/>
        </w:tc>
      </w:tr>
      <w:tr w:rsidR="0038456D" w:rsidTr="0038456D" w14:paraId="240821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72E92A89" w14:textId="334D3339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38456D" w:rsidP="0038456D" w:rsidRDefault="0038456D" w14:paraId="7611CD91" w14:textId="7C768178">
            <w:pPr>
              <w:rPr>
                <w:b/>
              </w:rPr>
            </w:pPr>
            <w:r w:rsidRPr="003A4432">
              <w:rPr>
                <w:b/>
                <w:bCs/>
              </w:rPr>
              <w:t>Industriebeleid</w:t>
            </w:r>
          </w:p>
        </w:tc>
      </w:tr>
      <w:tr w:rsidR="0038456D" w:rsidTr="0038456D" w14:paraId="70787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66E6B113" w14:textId="77777777"/>
        </w:tc>
        <w:tc>
          <w:tcPr>
            <w:tcW w:w="7654" w:type="dxa"/>
            <w:gridSpan w:val="2"/>
          </w:tcPr>
          <w:p w:rsidR="0038456D" w:rsidP="0038456D" w:rsidRDefault="0038456D" w14:paraId="3B2408F5" w14:textId="77777777"/>
        </w:tc>
      </w:tr>
      <w:tr w:rsidR="0038456D" w:rsidTr="0038456D" w14:paraId="3AA50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597E7F9B" w14:textId="77777777"/>
        </w:tc>
        <w:tc>
          <w:tcPr>
            <w:tcW w:w="7654" w:type="dxa"/>
            <w:gridSpan w:val="2"/>
          </w:tcPr>
          <w:p w:rsidR="0038456D" w:rsidP="0038456D" w:rsidRDefault="0038456D" w14:paraId="64F23340" w14:textId="77777777"/>
        </w:tc>
      </w:tr>
      <w:tr w:rsidR="0038456D" w:rsidTr="0038456D" w14:paraId="2D57DF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67C56565" w14:textId="5BE193C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236</w:t>
            </w:r>
          </w:p>
        </w:tc>
        <w:tc>
          <w:tcPr>
            <w:tcW w:w="7654" w:type="dxa"/>
            <w:gridSpan w:val="2"/>
          </w:tcPr>
          <w:p w:rsidR="0038456D" w:rsidP="0038456D" w:rsidRDefault="0038456D" w14:paraId="1ACFB4CD" w14:textId="075D42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D1E30">
              <w:rPr>
                <w:b/>
              </w:rPr>
              <w:t>HET LID THIJSSEN</w:t>
            </w:r>
          </w:p>
        </w:tc>
      </w:tr>
      <w:tr w:rsidR="0038456D" w:rsidTr="0038456D" w14:paraId="4AA44D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1F27540D" w14:textId="77777777"/>
        </w:tc>
        <w:tc>
          <w:tcPr>
            <w:tcW w:w="7654" w:type="dxa"/>
            <w:gridSpan w:val="2"/>
          </w:tcPr>
          <w:p w:rsidR="0038456D" w:rsidP="0038456D" w:rsidRDefault="0038456D" w14:paraId="42D042ED" w14:textId="651D768C">
            <w:r>
              <w:t>Voorgesteld 20 maart 2025</w:t>
            </w:r>
          </w:p>
        </w:tc>
      </w:tr>
      <w:tr w:rsidR="0038456D" w:rsidTr="0038456D" w14:paraId="2076E7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1C3ED5D7" w14:textId="77777777"/>
        </w:tc>
        <w:tc>
          <w:tcPr>
            <w:tcW w:w="7654" w:type="dxa"/>
            <w:gridSpan w:val="2"/>
          </w:tcPr>
          <w:p w:rsidR="0038456D" w:rsidP="0038456D" w:rsidRDefault="0038456D" w14:paraId="319E4983" w14:textId="77777777"/>
        </w:tc>
      </w:tr>
      <w:tr w:rsidR="0038456D" w:rsidTr="0038456D" w14:paraId="18BE4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0C8CB959" w14:textId="77777777"/>
        </w:tc>
        <w:tc>
          <w:tcPr>
            <w:tcW w:w="7654" w:type="dxa"/>
            <w:gridSpan w:val="2"/>
          </w:tcPr>
          <w:p w:rsidR="0038456D" w:rsidP="0038456D" w:rsidRDefault="0038456D" w14:paraId="0DAF4A33" w14:textId="77777777">
            <w:r>
              <w:t>De Kamer,</w:t>
            </w:r>
          </w:p>
        </w:tc>
      </w:tr>
      <w:tr w:rsidR="0038456D" w:rsidTr="0038456D" w14:paraId="678BB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570B8FC8" w14:textId="77777777"/>
        </w:tc>
        <w:tc>
          <w:tcPr>
            <w:tcW w:w="7654" w:type="dxa"/>
            <w:gridSpan w:val="2"/>
          </w:tcPr>
          <w:p w:rsidR="0038456D" w:rsidP="0038456D" w:rsidRDefault="0038456D" w14:paraId="7197CC76" w14:textId="77777777"/>
        </w:tc>
      </w:tr>
      <w:tr w:rsidR="0038456D" w:rsidTr="0038456D" w14:paraId="1BC74B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7722D87E" w14:textId="77777777"/>
        </w:tc>
        <w:tc>
          <w:tcPr>
            <w:tcW w:w="7654" w:type="dxa"/>
            <w:gridSpan w:val="2"/>
          </w:tcPr>
          <w:p w:rsidR="0038456D" w:rsidP="0038456D" w:rsidRDefault="0038456D" w14:paraId="0ED851D0" w14:textId="77777777">
            <w:r>
              <w:t>gehoord de beraadslaging,</w:t>
            </w:r>
          </w:p>
        </w:tc>
      </w:tr>
      <w:tr w:rsidR="0038456D" w:rsidTr="0038456D" w14:paraId="2B8646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47B16DD2" w14:textId="77777777"/>
        </w:tc>
        <w:tc>
          <w:tcPr>
            <w:tcW w:w="7654" w:type="dxa"/>
            <w:gridSpan w:val="2"/>
          </w:tcPr>
          <w:p w:rsidR="0038456D" w:rsidP="0038456D" w:rsidRDefault="0038456D" w14:paraId="7CCEFB29" w14:textId="77777777"/>
        </w:tc>
      </w:tr>
      <w:tr w:rsidR="0038456D" w:rsidTr="0038456D" w14:paraId="5CF09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456D" w:rsidP="0038456D" w:rsidRDefault="0038456D" w14:paraId="595E0B62" w14:textId="77777777"/>
        </w:tc>
        <w:tc>
          <w:tcPr>
            <w:tcW w:w="7654" w:type="dxa"/>
            <w:gridSpan w:val="2"/>
          </w:tcPr>
          <w:p w:rsidRPr="0038456D" w:rsidR="0038456D" w:rsidP="0038456D" w:rsidRDefault="0038456D" w14:paraId="35898E45" w14:textId="77777777">
            <w:r w:rsidRPr="0038456D">
              <w:t>constaterende dat de industrie in Nederland onder druk staat;</w:t>
            </w:r>
          </w:p>
          <w:p w:rsidR="000D1E30" w:rsidP="0038456D" w:rsidRDefault="000D1E30" w14:paraId="005E2287" w14:textId="77777777"/>
          <w:p w:rsidRPr="0038456D" w:rsidR="0038456D" w:rsidP="0038456D" w:rsidRDefault="0038456D" w14:paraId="7923BC7D" w14:textId="5D2F7310">
            <w:r w:rsidRPr="0038456D">
              <w:t xml:space="preserve">overwegende dat </w:t>
            </w:r>
            <w:proofErr w:type="spellStart"/>
            <w:r w:rsidRPr="0038456D">
              <w:t>Draghi</w:t>
            </w:r>
            <w:proofErr w:type="spellEnd"/>
            <w:r w:rsidRPr="0038456D">
              <w:t xml:space="preserve"> in zijn rapport concludeert dat de energietransitie en schone technologie dé kans zijn om het Europese concurrentievermogen weer op peil te brengen;</w:t>
            </w:r>
          </w:p>
          <w:p w:rsidR="000D1E30" w:rsidP="0038456D" w:rsidRDefault="000D1E30" w14:paraId="027BF054" w14:textId="77777777"/>
          <w:p w:rsidRPr="0038456D" w:rsidR="0038456D" w:rsidP="0038456D" w:rsidRDefault="0038456D" w14:paraId="6B02F5ED" w14:textId="365F563B">
            <w:r w:rsidRPr="0038456D">
              <w:t>overwegende dat bedrijven vandaag de dag niet meer kunnen profiteren van goedkoop Gronings of Russisch gas;</w:t>
            </w:r>
          </w:p>
          <w:p w:rsidR="000D1E30" w:rsidP="0038456D" w:rsidRDefault="000D1E30" w14:paraId="3605CA7A" w14:textId="77777777"/>
          <w:p w:rsidRPr="0038456D" w:rsidR="0038456D" w:rsidP="0038456D" w:rsidRDefault="0038456D" w14:paraId="6BA1824D" w14:textId="67BF6EAD">
            <w:r w:rsidRPr="0038456D">
              <w:t>overwegende dat bedrijven die een goed plan hebben om snel te verduurzamen, voorrang moeten krijgen met onder andere financiële ondersteuning en het verkrijgen van een grotere netaansluiting;</w:t>
            </w:r>
          </w:p>
          <w:p w:rsidR="000D1E30" w:rsidP="0038456D" w:rsidRDefault="000D1E30" w14:paraId="7A02373D" w14:textId="77777777"/>
          <w:p w:rsidRPr="0038456D" w:rsidR="0038456D" w:rsidP="0038456D" w:rsidRDefault="0038456D" w14:paraId="2E10B1E5" w14:textId="17357CD2">
            <w:r w:rsidRPr="0038456D">
              <w:t>verzoekt de regering om op korte termijn maatregelen te nemen om maatwerkbedrijven die een klimaatplan hebben in lijn met het Parijsakkoord en daaraan gecommitteerd zijn, indien nodig tegemoet te komen,</w:t>
            </w:r>
          </w:p>
          <w:p w:rsidR="000D1E30" w:rsidP="0038456D" w:rsidRDefault="000D1E30" w14:paraId="300D249B" w14:textId="77777777"/>
          <w:p w:rsidRPr="0038456D" w:rsidR="0038456D" w:rsidP="0038456D" w:rsidRDefault="0038456D" w14:paraId="518563A6" w14:textId="420E0CC8">
            <w:r w:rsidRPr="0038456D">
              <w:t>en gaat over tot de orde van de dag.</w:t>
            </w:r>
          </w:p>
          <w:p w:rsidR="000D1E30" w:rsidP="0038456D" w:rsidRDefault="000D1E30" w14:paraId="1AF43806" w14:textId="77777777"/>
          <w:p w:rsidR="0038456D" w:rsidP="000D1E30" w:rsidRDefault="0038456D" w14:paraId="07E7A6A4" w14:textId="353D67AE">
            <w:r w:rsidRPr="0038456D">
              <w:t>Thijssen</w:t>
            </w:r>
          </w:p>
        </w:tc>
      </w:tr>
    </w:tbl>
    <w:p w:rsidR="00997775" w:rsidRDefault="00997775" w14:paraId="1481CC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DAC04" w14:textId="77777777" w:rsidR="0038456D" w:rsidRDefault="0038456D">
      <w:pPr>
        <w:spacing w:line="20" w:lineRule="exact"/>
      </w:pPr>
    </w:p>
  </w:endnote>
  <w:endnote w:type="continuationSeparator" w:id="0">
    <w:p w14:paraId="61106166" w14:textId="77777777" w:rsidR="0038456D" w:rsidRDefault="003845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122C0E0" w14:textId="77777777" w:rsidR="0038456D" w:rsidRDefault="003845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333A9" w14:textId="77777777" w:rsidR="0038456D" w:rsidRDefault="003845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AAA987" w14:textId="77777777" w:rsidR="0038456D" w:rsidRDefault="00384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6D"/>
    <w:rsid w:val="000D1E30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8456D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6A754"/>
  <w15:docId w15:val="{A7661233-20F1-426B-A53F-F4E8E72E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2025-03-21T10:02:00.0000000Z</dcterms:created>
  <dcterms:modified xsi:type="dcterms:W3CDTF">2025-03-21T10:19:00.0000000Z</dcterms:modified>
  <dc:description>------------------------</dc:description>
  <dc:subject/>
  <keywords/>
  <version/>
  <category/>
</coreProperties>
</file>