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F0DCB" w14:paraId="43CCCAF3" w14:textId="77777777">
        <w:tc>
          <w:tcPr>
            <w:tcW w:w="6733" w:type="dxa"/>
            <w:gridSpan w:val="2"/>
            <w:tcBorders>
              <w:top w:val="nil"/>
              <w:left w:val="nil"/>
              <w:bottom w:val="nil"/>
              <w:right w:val="nil"/>
            </w:tcBorders>
            <w:vAlign w:val="center"/>
          </w:tcPr>
          <w:p w:rsidR="00997775" w:rsidP="00710A7A" w:rsidRDefault="00997775" w14:paraId="756EDA8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8C39F8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F0DCB" w14:paraId="6F26BCA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292A73E" w14:textId="77777777">
            <w:r w:rsidRPr="008B0CC5">
              <w:t xml:space="preserve">Vergaderjaar </w:t>
            </w:r>
            <w:r w:rsidR="00AC6B87">
              <w:t>2024-2025</w:t>
            </w:r>
          </w:p>
        </w:tc>
      </w:tr>
      <w:tr w:rsidR="00997775" w:rsidTr="007F0DCB" w14:paraId="19049D3B" w14:textId="77777777">
        <w:trPr>
          <w:cantSplit/>
        </w:trPr>
        <w:tc>
          <w:tcPr>
            <w:tcW w:w="10985" w:type="dxa"/>
            <w:gridSpan w:val="3"/>
            <w:tcBorders>
              <w:top w:val="nil"/>
              <w:left w:val="nil"/>
              <w:bottom w:val="nil"/>
              <w:right w:val="nil"/>
            </w:tcBorders>
          </w:tcPr>
          <w:p w:rsidR="00997775" w:rsidRDefault="00997775" w14:paraId="3C1F54CA" w14:textId="77777777"/>
        </w:tc>
      </w:tr>
      <w:tr w:rsidR="00997775" w:rsidTr="007F0DCB" w14:paraId="557FB260" w14:textId="77777777">
        <w:trPr>
          <w:cantSplit/>
        </w:trPr>
        <w:tc>
          <w:tcPr>
            <w:tcW w:w="10985" w:type="dxa"/>
            <w:gridSpan w:val="3"/>
            <w:tcBorders>
              <w:top w:val="nil"/>
              <w:left w:val="nil"/>
              <w:bottom w:val="single" w:color="auto" w:sz="4" w:space="0"/>
              <w:right w:val="nil"/>
            </w:tcBorders>
          </w:tcPr>
          <w:p w:rsidR="00997775" w:rsidRDefault="00997775" w14:paraId="61109DB9" w14:textId="77777777"/>
        </w:tc>
      </w:tr>
      <w:tr w:rsidR="00997775" w:rsidTr="007F0DCB" w14:paraId="384E04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EAE37F" w14:textId="77777777"/>
        </w:tc>
        <w:tc>
          <w:tcPr>
            <w:tcW w:w="7654" w:type="dxa"/>
            <w:gridSpan w:val="2"/>
          </w:tcPr>
          <w:p w:rsidR="00997775" w:rsidRDefault="00997775" w14:paraId="342631B7" w14:textId="77777777"/>
        </w:tc>
      </w:tr>
      <w:tr w:rsidR="007F0DCB" w:rsidTr="007F0DCB" w14:paraId="1C76B3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0DCB" w:rsidP="007F0DCB" w:rsidRDefault="007F0DCB" w14:paraId="24063C75" w14:textId="613E9FCB">
            <w:pPr>
              <w:rPr>
                <w:b/>
              </w:rPr>
            </w:pPr>
            <w:r>
              <w:rPr>
                <w:b/>
              </w:rPr>
              <w:t>29 826</w:t>
            </w:r>
          </w:p>
        </w:tc>
        <w:tc>
          <w:tcPr>
            <w:tcW w:w="7654" w:type="dxa"/>
            <w:gridSpan w:val="2"/>
          </w:tcPr>
          <w:p w:rsidR="007F0DCB" w:rsidP="007F0DCB" w:rsidRDefault="007F0DCB" w14:paraId="1E4A1E3C" w14:textId="205EA95C">
            <w:pPr>
              <w:rPr>
                <w:b/>
              </w:rPr>
            </w:pPr>
            <w:r w:rsidRPr="003A4432">
              <w:rPr>
                <w:b/>
                <w:bCs/>
              </w:rPr>
              <w:t>Industriebeleid</w:t>
            </w:r>
          </w:p>
        </w:tc>
      </w:tr>
      <w:tr w:rsidR="007F0DCB" w:rsidTr="007F0DCB" w14:paraId="5974AC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0DCB" w:rsidP="007F0DCB" w:rsidRDefault="007F0DCB" w14:paraId="10CEF97A" w14:textId="77777777"/>
        </w:tc>
        <w:tc>
          <w:tcPr>
            <w:tcW w:w="7654" w:type="dxa"/>
            <w:gridSpan w:val="2"/>
          </w:tcPr>
          <w:p w:rsidR="007F0DCB" w:rsidP="007F0DCB" w:rsidRDefault="007F0DCB" w14:paraId="6F4587B9" w14:textId="77777777"/>
        </w:tc>
      </w:tr>
      <w:tr w:rsidR="007F0DCB" w:rsidTr="007F0DCB" w14:paraId="7428E8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0DCB" w:rsidP="007F0DCB" w:rsidRDefault="007F0DCB" w14:paraId="6BFF4B96" w14:textId="77777777"/>
        </w:tc>
        <w:tc>
          <w:tcPr>
            <w:tcW w:w="7654" w:type="dxa"/>
            <w:gridSpan w:val="2"/>
          </w:tcPr>
          <w:p w:rsidR="007F0DCB" w:rsidP="007F0DCB" w:rsidRDefault="007F0DCB" w14:paraId="3C03ADA2" w14:textId="77777777"/>
        </w:tc>
      </w:tr>
      <w:tr w:rsidR="007F0DCB" w:rsidTr="007F0DCB" w14:paraId="39CC74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0DCB" w:rsidP="007F0DCB" w:rsidRDefault="007F0DCB" w14:paraId="6064EAF9" w14:textId="3C909934">
            <w:pPr>
              <w:rPr>
                <w:b/>
              </w:rPr>
            </w:pPr>
            <w:r>
              <w:rPr>
                <w:b/>
              </w:rPr>
              <w:t xml:space="preserve">Nr. </w:t>
            </w:r>
            <w:r w:rsidR="00CC08A7">
              <w:rPr>
                <w:b/>
              </w:rPr>
              <w:t>237</w:t>
            </w:r>
          </w:p>
        </w:tc>
        <w:tc>
          <w:tcPr>
            <w:tcW w:w="7654" w:type="dxa"/>
            <w:gridSpan w:val="2"/>
          </w:tcPr>
          <w:p w:rsidR="007F0DCB" w:rsidP="007F0DCB" w:rsidRDefault="007F0DCB" w14:paraId="1A974F5D" w14:textId="5D9264D1">
            <w:pPr>
              <w:rPr>
                <w:b/>
              </w:rPr>
            </w:pPr>
            <w:r>
              <w:rPr>
                <w:b/>
              </w:rPr>
              <w:t xml:space="preserve">MOTIE VAN </w:t>
            </w:r>
            <w:r w:rsidR="00CC08A7">
              <w:rPr>
                <w:b/>
              </w:rPr>
              <w:t>HET LID THIJSSEN</w:t>
            </w:r>
          </w:p>
        </w:tc>
      </w:tr>
      <w:tr w:rsidR="007F0DCB" w:rsidTr="007F0DCB" w14:paraId="161BC5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0DCB" w:rsidP="007F0DCB" w:rsidRDefault="007F0DCB" w14:paraId="73A80560" w14:textId="77777777"/>
        </w:tc>
        <w:tc>
          <w:tcPr>
            <w:tcW w:w="7654" w:type="dxa"/>
            <w:gridSpan w:val="2"/>
          </w:tcPr>
          <w:p w:rsidR="007F0DCB" w:rsidP="007F0DCB" w:rsidRDefault="007F0DCB" w14:paraId="0FE317FC" w14:textId="12C7A122">
            <w:r>
              <w:t>Voorgesteld 20 maart 2025</w:t>
            </w:r>
          </w:p>
        </w:tc>
      </w:tr>
      <w:tr w:rsidR="007F0DCB" w:rsidTr="007F0DCB" w14:paraId="39AA63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0DCB" w:rsidP="007F0DCB" w:rsidRDefault="007F0DCB" w14:paraId="42721794" w14:textId="77777777"/>
        </w:tc>
        <w:tc>
          <w:tcPr>
            <w:tcW w:w="7654" w:type="dxa"/>
            <w:gridSpan w:val="2"/>
          </w:tcPr>
          <w:p w:rsidR="007F0DCB" w:rsidP="007F0DCB" w:rsidRDefault="007F0DCB" w14:paraId="2DFF63F4" w14:textId="77777777"/>
        </w:tc>
      </w:tr>
      <w:tr w:rsidR="007F0DCB" w:rsidTr="007F0DCB" w14:paraId="0EAF50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0DCB" w:rsidP="007F0DCB" w:rsidRDefault="007F0DCB" w14:paraId="58BDD99B" w14:textId="77777777"/>
        </w:tc>
        <w:tc>
          <w:tcPr>
            <w:tcW w:w="7654" w:type="dxa"/>
            <w:gridSpan w:val="2"/>
          </w:tcPr>
          <w:p w:rsidR="007F0DCB" w:rsidP="007F0DCB" w:rsidRDefault="007F0DCB" w14:paraId="0651E448" w14:textId="77777777">
            <w:r>
              <w:t>De Kamer,</w:t>
            </w:r>
          </w:p>
        </w:tc>
      </w:tr>
      <w:tr w:rsidR="007F0DCB" w:rsidTr="007F0DCB" w14:paraId="56EB41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0DCB" w:rsidP="007F0DCB" w:rsidRDefault="007F0DCB" w14:paraId="76BEC6D0" w14:textId="77777777"/>
        </w:tc>
        <w:tc>
          <w:tcPr>
            <w:tcW w:w="7654" w:type="dxa"/>
            <w:gridSpan w:val="2"/>
          </w:tcPr>
          <w:p w:rsidR="007F0DCB" w:rsidP="007F0DCB" w:rsidRDefault="007F0DCB" w14:paraId="0FDE1C2A" w14:textId="77777777"/>
        </w:tc>
      </w:tr>
      <w:tr w:rsidR="007F0DCB" w:rsidTr="007F0DCB" w14:paraId="42EC6F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0DCB" w:rsidP="007F0DCB" w:rsidRDefault="007F0DCB" w14:paraId="1A489824" w14:textId="77777777"/>
        </w:tc>
        <w:tc>
          <w:tcPr>
            <w:tcW w:w="7654" w:type="dxa"/>
            <w:gridSpan w:val="2"/>
          </w:tcPr>
          <w:p w:rsidR="007F0DCB" w:rsidP="007F0DCB" w:rsidRDefault="007F0DCB" w14:paraId="6E014CCE" w14:textId="77777777">
            <w:r>
              <w:t>gehoord de beraadslaging,</w:t>
            </w:r>
          </w:p>
        </w:tc>
      </w:tr>
      <w:tr w:rsidR="007F0DCB" w:rsidTr="007F0DCB" w14:paraId="542624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0DCB" w:rsidP="007F0DCB" w:rsidRDefault="007F0DCB" w14:paraId="0386F3D6" w14:textId="77777777"/>
        </w:tc>
        <w:tc>
          <w:tcPr>
            <w:tcW w:w="7654" w:type="dxa"/>
            <w:gridSpan w:val="2"/>
          </w:tcPr>
          <w:p w:rsidR="007F0DCB" w:rsidP="007F0DCB" w:rsidRDefault="007F0DCB" w14:paraId="6B45143C" w14:textId="77777777"/>
        </w:tc>
      </w:tr>
      <w:tr w:rsidR="007F0DCB" w:rsidTr="007F0DCB" w14:paraId="121E3E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F0DCB" w:rsidP="007F0DCB" w:rsidRDefault="007F0DCB" w14:paraId="5646BF38" w14:textId="77777777"/>
        </w:tc>
        <w:tc>
          <w:tcPr>
            <w:tcW w:w="7654" w:type="dxa"/>
            <w:gridSpan w:val="2"/>
          </w:tcPr>
          <w:p w:rsidRPr="007F0DCB" w:rsidR="007F0DCB" w:rsidP="007F0DCB" w:rsidRDefault="007F0DCB" w14:paraId="4F0F7BE5" w14:textId="77777777">
            <w:r w:rsidRPr="007F0DCB">
              <w:t>constaterende dat de verduurzaming industrie stagneert, onder meer doordat er te weinig vraag is naar groene en circulaire producten;</w:t>
            </w:r>
          </w:p>
          <w:p w:rsidR="00CC08A7" w:rsidP="007F0DCB" w:rsidRDefault="00CC08A7" w14:paraId="0415C2B0" w14:textId="77777777"/>
          <w:p w:rsidRPr="007F0DCB" w:rsidR="007F0DCB" w:rsidP="007F0DCB" w:rsidRDefault="007F0DCB" w14:paraId="2010DAEF" w14:textId="5B9BD3B6">
            <w:r w:rsidRPr="007F0DCB">
              <w:t>overwegende dat bedrijven vandaag de dag niet meer kunnen profiteren van goedkoop Gronings of Russisch gas;</w:t>
            </w:r>
          </w:p>
          <w:p w:rsidR="00CC08A7" w:rsidP="007F0DCB" w:rsidRDefault="00CC08A7" w14:paraId="4AEE1078" w14:textId="77777777"/>
          <w:p w:rsidRPr="007F0DCB" w:rsidR="007F0DCB" w:rsidP="007F0DCB" w:rsidRDefault="007F0DCB" w14:paraId="41ABB507" w14:textId="51DA9E0C">
            <w:r w:rsidRPr="007F0DCB">
              <w:t>constaterende dat de geopolitieke situatie ertoe leidt dat het extra belangrijk is om toe te werken naar Europese grondstoffenonafhankelijkheid en de circulaire economie;</w:t>
            </w:r>
          </w:p>
          <w:p w:rsidR="00CC08A7" w:rsidP="007F0DCB" w:rsidRDefault="00CC08A7" w14:paraId="10785BB0" w14:textId="77777777"/>
          <w:p w:rsidRPr="007F0DCB" w:rsidR="007F0DCB" w:rsidP="007F0DCB" w:rsidRDefault="007F0DCB" w14:paraId="734C9BD7" w14:textId="29FAAAD4">
            <w:r w:rsidRPr="007F0DCB">
              <w:t>overwegende dat het kabinet werkt aan een versterkte aanpak nieuwe industrie, waarbij ook marktcreatie van groene eindmarkten een programmalijn is;</w:t>
            </w:r>
          </w:p>
          <w:p w:rsidR="00CC08A7" w:rsidP="007F0DCB" w:rsidRDefault="00CC08A7" w14:paraId="7544BD5D" w14:textId="77777777"/>
          <w:p w:rsidRPr="007F0DCB" w:rsidR="007F0DCB" w:rsidP="007F0DCB" w:rsidRDefault="007F0DCB" w14:paraId="5D038030" w14:textId="74622C27">
            <w:r w:rsidRPr="007F0DCB">
              <w:t>verzoekt de regering om een actieplan op te stellen voor het creëren van groene eindmarkten, daarbij met concrete doelstellingen en tijdspaden te werken, en dit voor de zomer met de Kamer te delen,</w:t>
            </w:r>
          </w:p>
          <w:p w:rsidR="00CC08A7" w:rsidP="007F0DCB" w:rsidRDefault="00CC08A7" w14:paraId="4919721B" w14:textId="77777777"/>
          <w:p w:rsidRPr="007F0DCB" w:rsidR="007F0DCB" w:rsidP="007F0DCB" w:rsidRDefault="007F0DCB" w14:paraId="6A599FA8" w14:textId="692199E2">
            <w:r w:rsidRPr="007F0DCB">
              <w:t>en gaat over tot de orde van de dag.</w:t>
            </w:r>
          </w:p>
          <w:p w:rsidR="00CC08A7" w:rsidP="007F0DCB" w:rsidRDefault="00CC08A7" w14:paraId="2DBC0CDE" w14:textId="77777777"/>
          <w:p w:rsidR="007F0DCB" w:rsidP="00CC08A7" w:rsidRDefault="007F0DCB" w14:paraId="73229E42" w14:textId="02353D59">
            <w:r w:rsidRPr="007F0DCB">
              <w:t>Thijssen</w:t>
            </w:r>
          </w:p>
        </w:tc>
      </w:tr>
    </w:tbl>
    <w:p w:rsidR="00997775" w:rsidRDefault="00997775" w14:paraId="2D5BAC1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68907" w14:textId="77777777" w:rsidR="007F0DCB" w:rsidRDefault="007F0DCB">
      <w:pPr>
        <w:spacing w:line="20" w:lineRule="exact"/>
      </w:pPr>
    </w:p>
  </w:endnote>
  <w:endnote w:type="continuationSeparator" w:id="0">
    <w:p w14:paraId="614C3A8B" w14:textId="77777777" w:rsidR="007F0DCB" w:rsidRDefault="007F0DCB">
      <w:pPr>
        <w:pStyle w:val="Amendement"/>
      </w:pPr>
      <w:r>
        <w:rPr>
          <w:b w:val="0"/>
        </w:rPr>
        <w:t xml:space="preserve"> </w:t>
      </w:r>
    </w:p>
  </w:endnote>
  <w:endnote w:type="continuationNotice" w:id="1">
    <w:p w14:paraId="67A776FB" w14:textId="77777777" w:rsidR="007F0DCB" w:rsidRDefault="007F0DC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96992" w14:textId="77777777" w:rsidR="007F0DCB" w:rsidRDefault="007F0DCB">
      <w:pPr>
        <w:pStyle w:val="Amendement"/>
      </w:pPr>
      <w:r>
        <w:rPr>
          <w:b w:val="0"/>
        </w:rPr>
        <w:separator/>
      </w:r>
    </w:p>
  </w:footnote>
  <w:footnote w:type="continuationSeparator" w:id="0">
    <w:p w14:paraId="050D872F" w14:textId="77777777" w:rsidR="007F0DCB" w:rsidRDefault="007F0D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DCB"/>
    <w:rsid w:val="00133FCE"/>
    <w:rsid w:val="001E482C"/>
    <w:rsid w:val="001E4877"/>
    <w:rsid w:val="0021105A"/>
    <w:rsid w:val="00216A4D"/>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7F0DCB"/>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08A7"/>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32FE1F"/>
  <w15:docId w15:val="{8EEFE699-1044-475F-A9A7-51DB1C19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157</ap:Words>
  <ap:Characters>867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2025-03-21T10:02:00.0000000Z</dcterms:created>
  <dcterms:modified xsi:type="dcterms:W3CDTF">2025-03-21T10:21:00.0000000Z</dcterms:modified>
  <dc:description>------------------------</dc:description>
  <dc:subject/>
  <keywords/>
  <version/>
  <category/>
</coreProperties>
</file>