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65223" w14:paraId="6C6FA30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379DC0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F9C10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65223" w14:paraId="52BF03E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1CF24A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65223" w14:paraId="39B9B0E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5055C7C" w14:textId="77777777"/>
        </w:tc>
      </w:tr>
      <w:tr w:rsidR="00997775" w:rsidTr="00765223" w14:paraId="63B05D5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3C55090" w14:textId="77777777"/>
        </w:tc>
      </w:tr>
      <w:tr w:rsidR="00997775" w:rsidTr="00765223" w14:paraId="54C1F1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F9687B" w14:textId="77777777"/>
        </w:tc>
        <w:tc>
          <w:tcPr>
            <w:tcW w:w="7654" w:type="dxa"/>
            <w:gridSpan w:val="2"/>
          </w:tcPr>
          <w:p w:rsidR="00997775" w:rsidRDefault="00997775" w14:paraId="1E2A3863" w14:textId="77777777"/>
        </w:tc>
      </w:tr>
      <w:tr w:rsidR="00765223" w:rsidTr="00765223" w14:paraId="5A9D96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5223" w:rsidP="00765223" w:rsidRDefault="00765223" w14:paraId="2F5F61CA" w14:textId="0EDC5A73">
            <w:pPr>
              <w:rPr>
                <w:b/>
              </w:rPr>
            </w:pPr>
            <w:r>
              <w:rPr>
                <w:b/>
              </w:rPr>
              <w:t>29 826</w:t>
            </w:r>
          </w:p>
        </w:tc>
        <w:tc>
          <w:tcPr>
            <w:tcW w:w="7654" w:type="dxa"/>
            <w:gridSpan w:val="2"/>
          </w:tcPr>
          <w:p w:rsidR="00765223" w:rsidP="00765223" w:rsidRDefault="00765223" w14:paraId="793753FA" w14:textId="664F6780">
            <w:pPr>
              <w:rPr>
                <w:b/>
              </w:rPr>
            </w:pPr>
            <w:r w:rsidRPr="003A4432">
              <w:rPr>
                <w:b/>
                <w:bCs/>
              </w:rPr>
              <w:t>Industriebeleid</w:t>
            </w:r>
          </w:p>
        </w:tc>
      </w:tr>
      <w:tr w:rsidR="00765223" w:rsidTr="00765223" w14:paraId="7F24FD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5223" w:rsidP="00765223" w:rsidRDefault="00765223" w14:paraId="6AA78AA7" w14:textId="77777777"/>
        </w:tc>
        <w:tc>
          <w:tcPr>
            <w:tcW w:w="7654" w:type="dxa"/>
            <w:gridSpan w:val="2"/>
          </w:tcPr>
          <w:p w:rsidR="00765223" w:rsidP="00765223" w:rsidRDefault="00765223" w14:paraId="387F1A69" w14:textId="77777777"/>
        </w:tc>
      </w:tr>
      <w:tr w:rsidR="00765223" w:rsidTr="00765223" w14:paraId="5DB407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5223" w:rsidP="00765223" w:rsidRDefault="00765223" w14:paraId="49237211" w14:textId="77777777"/>
        </w:tc>
        <w:tc>
          <w:tcPr>
            <w:tcW w:w="7654" w:type="dxa"/>
            <w:gridSpan w:val="2"/>
          </w:tcPr>
          <w:p w:rsidR="00765223" w:rsidP="00765223" w:rsidRDefault="00765223" w14:paraId="6FDBC8D2" w14:textId="77777777"/>
        </w:tc>
      </w:tr>
      <w:tr w:rsidR="00765223" w:rsidTr="00765223" w14:paraId="2636CE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5223" w:rsidP="00765223" w:rsidRDefault="00765223" w14:paraId="5E921EA9" w14:textId="2334B80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C710F">
              <w:rPr>
                <w:b/>
              </w:rPr>
              <w:t>238</w:t>
            </w:r>
          </w:p>
        </w:tc>
        <w:tc>
          <w:tcPr>
            <w:tcW w:w="7654" w:type="dxa"/>
            <w:gridSpan w:val="2"/>
          </w:tcPr>
          <w:p w:rsidR="00765223" w:rsidP="00765223" w:rsidRDefault="00765223" w14:paraId="26AF17F5" w14:textId="1BCAC7E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AC710F">
              <w:rPr>
                <w:b/>
              </w:rPr>
              <w:t>HET LID ERKENS</w:t>
            </w:r>
          </w:p>
        </w:tc>
      </w:tr>
      <w:tr w:rsidR="00765223" w:rsidTr="00765223" w14:paraId="6D1526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5223" w:rsidP="00765223" w:rsidRDefault="00765223" w14:paraId="1F960219" w14:textId="77777777"/>
        </w:tc>
        <w:tc>
          <w:tcPr>
            <w:tcW w:w="7654" w:type="dxa"/>
            <w:gridSpan w:val="2"/>
          </w:tcPr>
          <w:p w:rsidR="00765223" w:rsidP="00765223" w:rsidRDefault="00765223" w14:paraId="58DB388C" w14:textId="418274E5">
            <w:r>
              <w:t>Voorgesteld 20 maart 2025</w:t>
            </w:r>
          </w:p>
        </w:tc>
      </w:tr>
      <w:tr w:rsidR="00765223" w:rsidTr="00765223" w14:paraId="401AB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5223" w:rsidP="00765223" w:rsidRDefault="00765223" w14:paraId="5F834AA8" w14:textId="77777777"/>
        </w:tc>
        <w:tc>
          <w:tcPr>
            <w:tcW w:w="7654" w:type="dxa"/>
            <w:gridSpan w:val="2"/>
          </w:tcPr>
          <w:p w:rsidR="00765223" w:rsidP="00765223" w:rsidRDefault="00765223" w14:paraId="4AD3F2E9" w14:textId="77777777"/>
        </w:tc>
      </w:tr>
      <w:tr w:rsidR="00765223" w:rsidTr="00765223" w14:paraId="6597E1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5223" w:rsidP="00765223" w:rsidRDefault="00765223" w14:paraId="5B5F7450" w14:textId="77777777"/>
        </w:tc>
        <w:tc>
          <w:tcPr>
            <w:tcW w:w="7654" w:type="dxa"/>
            <w:gridSpan w:val="2"/>
          </w:tcPr>
          <w:p w:rsidR="00765223" w:rsidP="00765223" w:rsidRDefault="00765223" w14:paraId="77FDFB20" w14:textId="77777777">
            <w:r>
              <w:t>De Kamer,</w:t>
            </w:r>
          </w:p>
        </w:tc>
      </w:tr>
      <w:tr w:rsidR="00765223" w:rsidTr="00765223" w14:paraId="412A06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5223" w:rsidP="00765223" w:rsidRDefault="00765223" w14:paraId="0EA754FF" w14:textId="77777777"/>
        </w:tc>
        <w:tc>
          <w:tcPr>
            <w:tcW w:w="7654" w:type="dxa"/>
            <w:gridSpan w:val="2"/>
          </w:tcPr>
          <w:p w:rsidR="00765223" w:rsidP="00765223" w:rsidRDefault="00765223" w14:paraId="44746A97" w14:textId="77777777"/>
        </w:tc>
      </w:tr>
      <w:tr w:rsidR="00765223" w:rsidTr="00765223" w14:paraId="2E4855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5223" w:rsidP="00765223" w:rsidRDefault="00765223" w14:paraId="043FF9C9" w14:textId="77777777"/>
        </w:tc>
        <w:tc>
          <w:tcPr>
            <w:tcW w:w="7654" w:type="dxa"/>
            <w:gridSpan w:val="2"/>
          </w:tcPr>
          <w:p w:rsidR="00765223" w:rsidP="00765223" w:rsidRDefault="00765223" w14:paraId="255E50A3" w14:textId="77777777">
            <w:r>
              <w:t>gehoord de beraadslaging,</w:t>
            </w:r>
          </w:p>
        </w:tc>
      </w:tr>
      <w:tr w:rsidR="00765223" w:rsidTr="00765223" w14:paraId="511769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5223" w:rsidP="00765223" w:rsidRDefault="00765223" w14:paraId="27F2E940" w14:textId="77777777"/>
        </w:tc>
        <w:tc>
          <w:tcPr>
            <w:tcW w:w="7654" w:type="dxa"/>
            <w:gridSpan w:val="2"/>
          </w:tcPr>
          <w:p w:rsidR="00765223" w:rsidP="00765223" w:rsidRDefault="00765223" w14:paraId="2CEB11D2" w14:textId="77777777"/>
        </w:tc>
      </w:tr>
      <w:tr w:rsidR="00765223" w:rsidTr="00765223" w14:paraId="5EB4A4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65223" w:rsidP="00765223" w:rsidRDefault="00765223" w14:paraId="0A334C2B" w14:textId="77777777"/>
        </w:tc>
        <w:tc>
          <w:tcPr>
            <w:tcW w:w="7654" w:type="dxa"/>
            <w:gridSpan w:val="2"/>
          </w:tcPr>
          <w:p w:rsidRPr="00765223" w:rsidR="00765223" w:rsidP="00765223" w:rsidRDefault="00765223" w14:paraId="2676815A" w14:textId="77777777">
            <w:r w:rsidRPr="00765223">
              <w:t>constaterende dat de industrie van levensbelang is voor onze economie en veiligheid;</w:t>
            </w:r>
          </w:p>
          <w:p w:rsidR="00AC710F" w:rsidP="00765223" w:rsidRDefault="00AC710F" w14:paraId="5E84F898" w14:textId="77777777"/>
          <w:p w:rsidRPr="00765223" w:rsidR="00765223" w:rsidP="00765223" w:rsidRDefault="00765223" w14:paraId="2B4D11AB" w14:textId="4F7F379A">
            <w:r w:rsidRPr="00765223">
              <w:t>overwegende dat bedrijven te maken hebben met een ongelijk speelveld en er meerdere productielocaties gesloten zijn;</w:t>
            </w:r>
          </w:p>
          <w:p w:rsidR="00AC710F" w:rsidP="00765223" w:rsidRDefault="00AC710F" w14:paraId="2E7E76EB" w14:textId="77777777"/>
          <w:p w:rsidRPr="00765223" w:rsidR="00765223" w:rsidP="00765223" w:rsidRDefault="00765223" w14:paraId="46AB9AE6" w14:textId="2E41D468">
            <w:r w:rsidRPr="00765223">
              <w:t>spreekt uit dat de industrie in Nederland moet worden behouden en er actie zal worden ondernomen om het gelijke speelveld te herstellen,</w:t>
            </w:r>
          </w:p>
          <w:p w:rsidR="00AC710F" w:rsidP="00765223" w:rsidRDefault="00AC710F" w14:paraId="0534EAE8" w14:textId="77777777"/>
          <w:p w:rsidRPr="00765223" w:rsidR="00765223" w:rsidP="00765223" w:rsidRDefault="00765223" w14:paraId="406231DC" w14:textId="44A4E6BE">
            <w:r w:rsidRPr="00765223">
              <w:t>en gaat over tot de orde van de dag.</w:t>
            </w:r>
          </w:p>
          <w:p w:rsidR="00AC710F" w:rsidP="00765223" w:rsidRDefault="00AC710F" w14:paraId="451AB0BE" w14:textId="77777777"/>
          <w:p w:rsidR="00765223" w:rsidP="00AC710F" w:rsidRDefault="00765223" w14:paraId="6CFDC67D" w14:textId="61498991">
            <w:r w:rsidRPr="00765223">
              <w:t>Erkens</w:t>
            </w:r>
          </w:p>
        </w:tc>
      </w:tr>
    </w:tbl>
    <w:p w:rsidR="00997775" w:rsidRDefault="00997775" w14:paraId="531566C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C28FD" w14:textId="77777777" w:rsidR="00765223" w:rsidRDefault="00765223">
      <w:pPr>
        <w:spacing w:line="20" w:lineRule="exact"/>
      </w:pPr>
    </w:p>
  </w:endnote>
  <w:endnote w:type="continuationSeparator" w:id="0">
    <w:p w14:paraId="7B0C278D" w14:textId="77777777" w:rsidR="00765223" w:rsidRDefault="0076522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420D5F8" w14:textId="77777777" w:rsidR="00765223" w:rsidRDefault="0076522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96974" w14:textId="77777777" w:rsidR="00765223" w:rsidRDefault="0076522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696CD7D" w14:textId="77777777" w:rsidR="00765223" w:rsidRDefault="00765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23"/>
    <w:rsid w:val="00133FCE"/>
    <w:rsid w:val="001E482C"/>
    <w:rsid w:val="001E4877"/>
    <w:rsid w:val="0021105A"/>
    <w:rsid w:val="00216A4D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5223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C710F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1F6C1"/>
  <w15:docId w15:val="{7582E2D7-F523-4A72-9E6D-1DDA447D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506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2025-03-21T10:02:00.0000000Z</dcterms:created>
  <dcterms:modified xsi:type="dcterms:W3CDTF">2025-03-21T10:20:00.0000000Z</dcterms:modified>
  <dc:description>------------------------</dc:description>
  <dc:subject/>
  <keywords/>
  <version/>
  <category/>
</coreProperties>
</file>