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709E7" w14:paraId="05924C5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59120C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BA3CA3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709E7" w14:paraId="0A946D6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88893A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709E7" w14:paraId="4C24943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B35705D" w14:textId="77777777"/>
        </w:tc>
      </w:tr>
      <w:tr w:rsidR="00997775" w:rsidTr="004709E7" w14:paraId="564DC26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257330A" w14:textId="77777777"/>
        </w:tc>
      </w:tr>
      <w:tr w:rsidR="00997775" w:rsidTr="004709E7" w14:paraId="624284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28A77E" w14:textId="77777777"/>
        </w:tc>
        <w:tc>
          <w:tcPr>
            <w:tcW w:w="7654" w:type="dxa"/>
            <w:gridSpan w:val="2"/>
          </w:tcPr>
          <w:p w:rsidR="00997775" w:rsidRDefault="00997775" w14:paraId="32AE42B9" w14:textId="77777777"/>
        </w:tc>
      </w:tr>
      <w:tr w:rsidR="004709E7" w:rsidTr="004709E7" w14:paraId="53FBB1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09E7" w:rsidP="004709E7" w:rsidRDefault="004709E7" w14:paraId="2CE7F3E7" w14:textId="33A6E580">
            <w:pPr>
              <w:rPr>
                <w:b/>
              </w:rPr>
            </w:pPr>
            <w:r>
              <w:rPr>
                <w:b/>
              </w:rPr>
              <w:t>29 826</w:t>
            </w:r>
          </w:p>
        </w:tc>
        <w:tc>
          <w:tcPr>
            <w:tcW w:w="7654" w:type="dxa"/>
            <w:gridSpan w:val="2"/>
          </w:tcPr>
          <w:p w:rsidR="004709E7" w:rsidP="004709E7" w:rsidRDefault="004709E7" w14:paraId="5984BAB6" w14:textId="56FC10CB">
            <w:pPr>
              <w:rPr>
                <w:b/>
              </w:rPr>
            </w:pPr>
            <w:r w:rsidRPr="003A4432">
              <w:rPr>
                <w:b/>
                <w:bCs/>
              </w:rPr>
              <w:t>Industriebeleid</w:t>
            </w:r>
          </w:p>
        </w:tc>
      </w:tr>
      <w:tr w:rsidR="004709E7" w:rsidTr="004709E7" w14:paraId="21C6AB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09E7" w:rsidP="004709E7" w:rsidRDefault="004709E7" w14:paraId="79C73718" w14:textId="77777777"/>
        </w:tc>
        <w:tc>
          <w:tcPr>
            <w:tcW w:w="7654" w:type="dxa"/>
            <w:gridSpan w:val="2"/>
          </w:tcPr>
          <w:p w:rsidR="004709E7" w:rsidP="004709E7" w:rsidRDefault="004709E7" w14:paraId="6A999A70" w14:textId="77777777"/>
        </w:tc>
      </w:tr>
      <w:tr w:rsidR="004709E7" w:rsidTr="004709E7" w14:paraId="4CFBD7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09E7" w:rsidP="004709E7" w:rsidRDefault="004709E7" w14:paraId="5DA6A966" w14:textId="77777777"/>
        </w:tc>
        <w:tc>
          <w:tcPr>
            <w:tcW w:w="7654" w:type="dxa"/>
            <w:gridSpan w:val="2"/>
          </w:tcPr>
          <w:p w:rsidR="004709E7" w:rsidP="004709E7" w:rsidRDefault="004709E7" w14:paraId="5DBD94A1" w14:textId="77777777"/>
        </w:tc>
      </w:tr>
      <w:tr w:rsidR="004709E7" w:rsidTr="004709E7" w14:paraId="37AC68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09E7" w:rsidP="004709E7" w:rsidRDefault="004709E7" w14:paraId="7495A216" w14:textId="646B793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709C9">
              <w:rPr>
                <w:b/>
              </w:rPr>
              <w:t>240</w:t>
            </w:r>
          </w:p>
        </w:tc>
        <w:tc>
          <w:tcPr>
            <w:tcW w:w="7654" w:type="dxa"/>
            <w:gridSpan w:val="2"/>
          </w:tcPr>
          <w:p w:rsidR="004709E7" w:rsidP="004709E7" w:rsidRDefault="004709E7" w14:paraId="2B780D8B" w14:textId="4512735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709C9">
              <w:rPr>
                <w:b/>
              </w:rPr>
              <w:t>DE LEDEN POSTMA EN ROODERKERK</w:t>
            </w:r>
          </w:p>
        </w:tc>
      </w:tr>
      <w:tr w:rsidR="004709E7" w:rsidTr="004709E7" w14:paraId="05ED73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09E7" w:rsidP="004709E7" w:rsidRDefault="004709E7" w14:paraId="6C331DD8" w14:textId="77777777"/>
        </w:tc>
        <w:tc>
          <w:tcPr>
            <w:tcW w:w="7654" w:type="dxa"/>
            <w:gridSpan w:val="2"/>
          </w:tcPr>
          <w:p w:rsidR="004709E7" w:rsidP="004709E7" w:rsidRDefault="004709E7" w14:paraId="000CCBA7" w14:textId="4E98C697">
            <w:r>
              <w:t>Voorgesteld 20 maart 2025</w:t>
            </w:r>
          </w:p>
        </w:tc>
      </w:tr>
      <w:tr w:rsidR="004709E7" w:rsidTr="004709E7" w14:paraId="1DF132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09E7" w:rsidP="004709E7" w:rsidRDefault="004709E7" w14:paraId="01789BB0" w14:textId="77777777"/>
        </w:tc>
        <w:tc>
          <w:tcPr>
            <w:tcW w:w="7654" w:type="dxa"/>
            <w:gridSpan w:val="2"/>
          </w:tcPr>
          <w:p w:rsidR="004709E7" w:rsidP="004709E7" w:rsidRDefault="004709E7" w14:paraId="0AF96DAD" w14:textId="77777777"/>
        </w:tc>
      </w:tr>
      <w:tr w:rsidR="004709E7" w:rsidTr="004709E7" w14:paraId="21E5EA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09E7" w:rsidP="004709E7" w:rsidRDefault="004709E7" w14:paraId="4934C5AC" w14:textId="77777777"/>
        </w:tc>
        <w:tc>
          <w:tcPr>
            <w:tcW w:w="7654" w:type="dxa"/>
            <w:gridSpan w:val="2"/>
          </w:tcPr>
          <w:p w:rsidR="004709E7" w:rsidP="004709E7" w:rsidRDefault="004709E7" w14:paraId="0890464F" w14:textId="77777777">
            <w:r>
              <w:t>De Kamer,</w:t>
            </w:r>
          </w:p>
        </w:tc>
      </w:tr>
      <w:tr w:rsidR="004709E7" w:rsidTr="004709E7" w14:paraId="7DB087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09E7" w:rsidP="004709E7" w:rsidRDefault="004709E7" w14:paraId="0C665F6E" w14:textId="77777777"/>
        </w:tc>
        <w:tc>
          <w:tcPr>
            <w:tcW w:w="7654" w:type="dxa"/>
            <w:gridSpan w:val="2"/>
          </w:tcPr>
          <w:p w:rsidR="004709E7" w:rsidP="004709E7" w:rsidRDefault="004709E7" w14:paraId="4E67C2FF" w14:textId="77777777"/>
        </w:tc>
      </w:tr>
      <w:tr w:rsidR="004709E7" w:rsidTr="004709E7" w14:paraId="1AA7B8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09E7" w:rsidP="004709E7" w:rsidRDefault="004709E7" w14:paraId="7855C0A5" w14:textId="77777777"/>
        </w:tc>
        <w:tc>
          <w:tcPr>
            <w:tcW w:w="7654" w:type="dxa"/>
            <w:gridSpan w:val="2"/>
          </w:tcPr>
          <w:p w:rsidR="004709E7" w:rsidP="004709E7" w:rsidRDefault="004709E7" w14:paraId="0CCC74C1" w14:textId="77777777">
            <w:r>
              <w:t>gehoord de beraadslaging,</w:t>
            </w:r>
          </w:p>
        </w:tc>
      </w:tr>
      <w:tr w:rsidR="004709E7" w:rsidTr="004709E7" w14:paraId="4D98A7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09E7" w:rsidP="004709E7" w:rsidRDefault="004709E7" w14:paraId="2F5DDCAB" w14:textId="77777777"/>
        </w:tc>
        <w:tc>
          <w:tcPr>
            <w:tcW w:w="7654" w:type="dxa"/>
            <w:gridSpan w:val="2"/>
          </w:tcPr>
          <w:p w:rsidR="004709E7" w:rsidP="004709E7" w:rsidRDefault="004709E7" w14:paraId="3EE7619D" w14:textId="77777777"/>
        </w:tc>
      </w:tr>
      <w:tr w:rsidR="004709E7" w:rsidTr="004709E7" w14:paraId="5E93BB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709E7" w:rsidP="004709E7" w:rsidRDefault="004709E7" w14:paraId="74603B5C" w14:textId="77777777"/>
        </w:tc>
        <w:tc>
          <w:tcPr>
            <w:tcW w:w="7654" w:type="dxa"/>
            <w:gridSpan w:val="2"/>
          </w:tcPr>
          <w:p w:rsidRPr="004709E7" w:rsidR="004709E7" w:rsidP="004709E7" w:rsidRDefault="004709E7" w14:paraId="3C1419AA" w14:textId="77777777">
            <w:r w:rsidRPr="004709E7">
              <w:t>constaterende dat er nu cluster 6-bedrijven zijn die willen verduurzamen maar die vanwege netcongestie niet kunnen elektrificeren, terwijl zij wel een CO</w:t>
            </w:r>
            <w:r w:rsidRPr="004709E7">
              <w:rPr>
                <w:vertAlign w:val="subscript"/>
              </w:rPr>
              <w:t>2</w:t>
            </w:r>
            <w:r w:rsidRPr="004709E7">
              <w:t>-heffing verschuldigd zijn;</w:t>
            </w:r>
          </w:p>
          <w:p w:rsidR="005709C9" w:rsidP="004709E7" w:rsidRDefault="005709C9" w14:paraId="60E9EA22" w14:textId="77777777"/>
          <w:p w:rsidRPr="004709E7" w:rsidR="004709E7" w:rsidP="004709E7" w:rsidRDefault="004709E7" w14:paraId="6A2961ED" w14:textId="7EDC34FE">
            <w:r w:rsidRPr="004709E7">
              <w:t>overwegende dat dit geen eerlijke situatie is;</w:t>
            </w:r>
          </w:p>
          <w:p w:rsidR="005709C9" w:rsidP="004709E7" w:rsidRDefault="005709C9" w14:paraId="7E175D9E" w14:textId="77777777"/>
          <w:p w:rsidRPr="004709E7" w:rsidR="004709E7" w:rsidP="004709E7" w:rsidRDefault="004709E7" w14:paraId="509EB2C3" w14:textId="08C80FEB">
            <w:r w:rsidRPr="004709E7">
              <w:t xml:space="preserve">verzoekt de regering om cluster 6-bedrijven met aantoonbare plannen voor </w:t>
            </w:r>
            <w:proofErr w:type="spellStart"/>
            <w:r w:rsidRPr="004709E7">
              <w:t>elektrificering</w:t>
            </w:r>
            <w:proofErr w:type="spellEnd"/>
            <w:r w:rsidRPr="004709E7">
              <w:t xml:space="preserve"> en bijbehorende financiering die een aanvraag hebben gedaan voor een aansluiting of extra netcapaciteit vrij te stellen van de verplichting om de CO</w:t>
            </w:r>
            <w:r w:rsidRPr="004709E7">
              <w:rPr>
                <w:vertAlign w:val="subscript"/>
              </w:rPr>
              <w:t>2</w:t>
            </w:r>
            <w:r w:rsidRPr="004709E7">
              <w:t>-heffing te betalen totdat de aangevraagde aansluiting of uitbreiding op het stroomnet is gerealiseerd, of om deze bedrijven op een andere manier te compenseren of tegemoet te komen,</w:t>
            </w:r>
          </w:p>
          <w:p w:rsidR="005709C9" w:rsidP="004709E7" w:rsidRDefault="005709C9" w14:paraId="0D8A33A9" w14:textId="77777777"/>
          <w:p w:rsidRPr="004709E7" w:rsidR="004709E7" w:rsidP="004709E7" w:rsidRDefault="004709E7" w14:paraId="733CD1BB" w14:textId="616F7FE4">
            <w:r w:rsidRPr="004709E7">
              <w:t>en gaat over tot de orde van de dag.</w:t>
            </w:r>
          </w:p>
          <w:p w:rsidR="005709C9" w:rsidP="004709E7" w:rsidRDefault="005709C9" w14:paraId="522E1FA4" w14:textId="77777777"/>
          <w:p w:rsidR="005709C9" w:rsidP="004709E7" w:rsidRDefault="004709E7" w14:paraId="3CEB7E7E" w14:textId="77777777">
            <w:r w:rsidRPr="004709E7">
              <w:t xml:space="preserve">Postma </w:t>
            </w:r>
          </w:p>
          <w:p w:rsidR="004709E7" w:rsidP="005709C9" w:rsidRDefault="004709E7" w14:paraId="2AD23DA5" w14:textId="31607121">
            <w:proofErr w:type="spellStart"/>
            <w:r w:rsidRPr="004709E7">
              <w:t>Rooderkerk</w:t>
            </w:r>
            <w:proofErr w:type="spellEnd"/>
          </w:p>
        </w:tc>
      </w:tr>
    </w:tbl>
    <w:p w:rsidR="00997775" w:rsidRDefault="00997775" w14:paraId="648498E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6EDBD" w14:textId="77777777" w:rsidR="004709E7" w:rsidRDefault="004709E7">
      <w:pPr>
        <w:spacing w:line="20" w:lineRule="exact"/>
      </w:pPr>
    </w:p>
  </w:endnote>
  <w:endnote w:type="continuationSeparator" w:id="0">
    <w:p w14:paraId="3693B3D5" w14:textId="77777777" w:rsidR="004709E7" w:rsidRDefault="004709E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06DA0C3" w14:textId="77777777" w:rsidR="004709E7" w:rsidRDefault="004709E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DE773" w14:textId="77777777" w:rsidR="004709E7" w:rsidRDefault="004709E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AB76008" w14:textId="77777777" w:rsidR="004709E7" w:rsidRDefault="00470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E7"/>
    <w:rsid w:val="00133FCE"/>
    <w:rsid w:val="001E482C"/>
    <w:rsid w:val="001E4877"/>
    <w:rsid w:val="0021105A"/>
    <w:rsid w:val="00216A4D"/>
    <w:rsid w:val="00280D6A"/>
    <w:rsid w:val="002B78E9"/>
    <w:rsid w:val="002C5406"/>
    <w:rsid w:val="00330D60"/>
    <w:rsid w:val="00345A5C"/>
    <w:rsid w:val="003F71A1"/>
    <w:rsid w:val="004709E7"/>
    <w:rsid w:val="00476415"/>
    <w:rsid w:val="00546F8D"/>
    <w:rsid w:val="00560113"/>
    <w:rsid w:val="005709C9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65984"/>
  <w15:docId w15:val="{1282D85D-E965-4953-92E0-1C6C292F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144</ap:Words>
  <ap:Characters>792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2025-03-21T10:02:00.0000000Z</dcterms:created>
  <dcterms:modified xsi:type="dcterms:W3CDTF">2025-03-21T10:23:00.0000000Z</dcterms:modified>
  <dc:description>------------------------</dc:description>
  <dc:subject/>
  <keywords/>
  <version/>
  <category/>
</coreProperties>
</file>