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94917" w14:paraId="20C70FE6" w14:textId="77777777">
        <w:tc>
          <w:tcPr>
            <w:tcW w:w="6733" w:type="dxa"/>
            <w:gridSpan w:val="2"/>
            <w:tcBorders>
              <w:top w:val="nil"/>
              <w:left w:val="nil"/>
              <w:bottom w:val="nil"/>
              <w:right w:val="nil"/>
            </w:tcBorders>
            <w:vAlign w:val="center"/>
          </w:tcPr>
          <w:p w:rsidR="00997775" w:rsidP="00710A7A" w:rsidRDefault="00997775" w14:paraId="487851B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AE3D09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94917" w14:paraId="5EDC4B7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FB99D82" w14:textId="77777777">
            <w:r w:rsidRPr="008B0CC5">
              <w:t xml:space="preserve">Vergaderjaar </w:t>
            </w:r>
            <w:r w:rsidR="00AC6B87">
              <w:t>2024-2025</w:t>
            </w:r>
          </w:p>
        </w:tc>
      </w:tr>
      <w:tr w:rsidR="00997775" w:rsidTr="00194917" w14:paraId="31C56057" w14:textId="77777777">
        <w:trPr>
          <w:cantSplit/>
        </w:trPr>
        <w:tc>
          <w:tcPr>
            <w:tcW w:w="10985" w:type="dxa"/>
            <w:gridSpan w:val="3"/>
            <w:tcBorders>
              <w:top w:val="nil"/>
              <w:left w:val="nil"/>
              <w:bottom w:val="nil"/>
              <w:right w:val="nil"/>
            </w:tcBorders>
          </w:tcPr>
          <w:p w:rsidR="00997775" w:rsidRDefault="00997775" w14:paraId="4448A3EC" w14:textId="77777777"/>
        </w:tc>
      </w:tr>
      <w:tr w:rsidR="00997775" w:rsidTr="00194917" w14:paraId="32E54E11" w14:textId="77777777">
        <w:trPr>
          <w:cantSplit/>
        </w:trPr>
        <w:tc>
          <w:tcPr>
            <w:tcW w:w="10985" w:type="dxa"/>
            <w:gridSpan w:val="3"/>
            <w:tcBorders>
              <w:top w:val="nil"/>
              <w:left w:val="nil"/>
              <w:bottom w:val="single" w:color="auto" w:sz="4" w:space="0"/>
              <w:right w:val="nil"/>
            </w:tcBorders>
          </w:tcPr>
          <w:p w:rsidR="00997775" w:rsidRDefault="00997775" w14:paraId="7C0DA7A5" w14:textId="77777777"/>
        </w:tc>
      </w:tr>
      <w:tr w:rsidR="00997775" w:rsidTr="00194917" w14:paraId="1BA208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F0B606" w14:textId="77777777"/>
        </w:tc>
        <w:tc>
          <w:tcPr>
            <w:tcW w:w="7654" w:type="dxa"/>
            <w:gridSpan w:val="2"/>
          </w:tcPr>
          <w:p w:rsidR="00997775" w:rsidRDefault="00997775" w14:paraId="2A83C179" w14:textId="77777777"/>
        </w:tc>
      </w:tr>
      <w:tr w:rsidR="00194917" w:rsidTr="00194917" w14:paraId="42100C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4917" w:rsidP="00194917" w:rsidRDefault="00194917" w14:paraId="3236F775" w14:textId="315D89CC">
            <w:pPr>
              <w:rPr>
                <w:b/>
              </w:rPr>
            </w:pPr>
            <w:r>
              <w:rPr>
                <w:b/>
              </w:rPr>
              <w:t>29 826</w:t>
            </w:r>
          </w:p>
        </w:tc>
        <w:tc>
          <w:tcPr>
            <w:tcW w:w="7654" w:type="dxa"/>
            <w:gridSpan w:val="2"/>
          </w:tcPr>
          <w:p w:rsidR="00194917" w:rsidP="00194917" w:rsidRDefault="00194917" w14:paraId="01C01C73" w14:textId="73746BB0">
            <w:pPr>
              <w:rPr>
                <w:b/>
              </w:rPr>
            </w:pPr>
            <w:r w:rsidRPr="003A4432">
              <w:rPr>
                <w:b/>
                <w:bCs/>
              </w:rPr>
              <w:t>Industriebeleid</w:t>
            </w:r>
          </w:p>
        </w:tc>
      </w:tr>
      <w:tr w:rsidR="00194917" w:rsidTr="00194917" w14:paraId="24E30B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4917" w:rsidP="00194917" w:rsidRDefault="00194917" w14:paraId="7CB09847" w14:textId="77777777"/>
        </w:tc>
        <w:tc>
          <w:tcPr>
            <w:tcW w:w="7654" w:type="dxa"/>
            <w:gridSpan w:val="2"/>
          </w:tcPr>
          <w:p w:rsidR="00194917" w:rsidP="00194917" w:rsidRDefault="00194917" w14:paraId="1DCEE2E4" w14:textId="77777777"/>
        </w:tc>
      </w:tr>
      <w:tr w:rsidR="00194917" w:rsidTr="00194917" w14:paraId="7D3339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4917" w:rsidP="00194917" w:rsidRDefault="00194917" w14:paraId="353C78E7" w14:textId="77777777"/>
        </w:tc>
        <w:tc>
          <w:tcPr>
            <w:tcW w:w="7654" w:type="dxa"/>
            <w:gridSpan w:val="2"/>
          </w:tcPr>
          <w:p w:rsidR="00194917" w:rsidP="00194917" w:rsidRDefault="00194917" w14:paraId="6BF6FC20" w14:textId="77777777"/>
        </w:tc>
      </w:tr>
      <w:tr w:rsidR="00194917" w:rsidTr="00194917" w14:paraId="6D05AF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4917" w:rsidP="00194917" w:rsidRDefault="00194917" w14:paraId="311FC6D7" w14:textId="3C945940">
            <w:pPr>
              <w:rPr>
                <w:b/>
              </w:rPr>
            </w:pPr>
            <w:r>
              <w:rPr>
                <w:b/>
              </w:rPr>
              <w:t xml:space="preserve">Nr. </w:t>
            </w:r>
            <w:r w:rsidR="005E1293">
              <w:rPr>
                <w:b/>
              </w:rPr>
              <w:t>241</w:t>
            </w:r>
          </w:p>
        </w:tc>
        <w:tc>
          <w:tcPr>
            <w:tcW w:w="7654" w:type="dxa"/>
            <w:gridSpan w:val="2"/>
          </w:tcPr>
          <w:p w:rsidR="00194917" w:rsidP="00194917" w:rsidRDefault="00194917" w14:paraId="2B1C0557" w14:textId="1E31C9C3">
            <w:pPr>
              <w:rPr>
                <w:b/>
              </w:rPr>
            </w:pPr>
            <w:r>
              <w:rPr>
                <w:b/>
              </w:rPr>
              <w:t xml:space="preserve">MOTIE VAN </w:t>
            </w:r>
            <w:r w:rsidR="005E1293">
              <w:rPr>
                <w:b/>
              </w:rPr>
              <w:t>HET LID POSTMA</w:t>
            </w:r>
          </w:p>
        </w:tc>
      </w:tr>
      <w:tr w:rsidR="00194917" w:rsidTr="00194917" w14:paraId="1AAA13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4917" w:rsidP="00194917" w:rsidRDefault="00194917" w14:paraId="0E21F403" w14:textId="77777777"/>
        </w:tc>
        <w:tc>
          <w:tcPr>
            <w:tcW w:w="7654" w:type="dxa"/>
            <w:gridSpan w:val="2"/>
          </w:tcPr>
          <w:p w:rsidR="00194917" w:rsidP="00194917" w:rsidRDefault="00194917" w14:paraId="479ADA00" w14:textId="147B5F8F">
            <w:r>
              <w:t>Voorgesteld 20 maart 2025</w:t>
            </w:r>
          </w:p>
        </w:tc>
      </w:tr>
      <w:tr w:rsidR="00194917" w:rsidTr="00194917" w14:paraId="654154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4917" w:rsidP="00194917" w:rsidRDefault="00194917" w14:paraId="09C2DB34" w14:textId="77777777"/>
        </w:tc>
        <w:tc>
          <w:tcPr>
            <w:tcW w:w="7654" w:type="dxa"/>
            <w:gridSpan w:val="2"/>
          </w:tcPr>
          <w:p w:rsidR="00194917" w:rsidP="00194917" w:rsidRDefault="00194917" w14:paraId="13600235" w14:textId="77777777"/>
        </w:tc>
      </w:tr>
      <w:tr w:rsidR="00194917" w:rsidTr="00194917" w14:paraId="6642B0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4917" w:rsidP="00194917" w:rsidRDefault="00194917" w14:paraId="1643CFF9" w14:textId="77777777"/>
        </w:tc>
        <w:tc>
          <w:tcPr>
            <w:tcW w:w="7654" w:type="dxa"/>
            <w:gridSpan w:val="2"/>
          </w:tcPr>
          <w:p w:rsidR="00194917" w:rsidP="00194917" w:rsidRDefault="00194917" w14:paraId="428E4039" w14:textId="77777777">
            <w:r>
              <w:t>De Kamer,</w:t>
            </w:r>
          </w:p>
        </w:tc>
      </w:tr>
      <w:tr w:rsidR="00194917" w:rsidTr="00194917" w14:paraId="21D1A2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4917" w:rsidP="00194917" w:rsidRDefault="00194917" w14:paraId="27786BF8" w14:textId="77777777"/>
        </w:tc>
        <w:tc>
          <w:tcPr>
            <w:tcW w:w="7654" w:type="dxa"/>
            <w:gridSpan w:val="2"/>
          </w:tcPr>
          <w:p w:rsidR="00194917" w:rsidP="00194917" w:rsidRDefault="00194917" w14:paraId="51D2DF69" w14:textId="77777777"/>
        </w:tc>
      </w:tr>
      <w:tr w:rsidR="00194917" w:rsidTr="00194917" w14:paraId="4CA632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4917" w:rsidP="00194917" w:rsidRDefault="00194917" w14:paraId="0256BCAB" w14:textId="77777777"/>
        </w:tc>
        <w:tc>
          <w:tcPr>
            <w:tcW w:w="7654" w:type="dxa"/>
            <w:gridSpan w:val="2"/>
          </w:tcPr>
          <w:p w:rsidR="00194917" w:rsidP="00194917" w:rsidRDefault="00194917" w14:paraId="5490A8BD" w14:textId="77777777">
            <w:r>
              <w:t>gehoord de beraadslaging,</w:t>
            </w:r>
          </w:p>
        </w:tc>
      </w:tr>
      <w:tr w:rsidR="00194917" w:rsidTr="00194917" w14:paraId="5954C9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4917" w:rsidP="00194917" w:rsidRDefault="00194917" w14:paraId="1EEB5EAB" w14:textId="77777777"/>
        </w:tc>
        <w:tc>
          <w:tcPr>
            <w:tcW w:w="7654" w:type="dxa"/>
            <w:gridSpan w:val="2"/>
          </w:tcPr>
          <w:p w:rsidR="00194917" w:rsidP="00194917" w:rsidRDefault="00194917" w14:paraId="469B929F" w14:textId="77777777"/>
        </w:tc>
      </w:tr>
      <w:tr w:rsidR="00194917" w:rsidTr="00194917" w14:paraId="50A820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194917" w:rsidP="00194917" w:rsidRDefault="00194917" w14:paraId="24B2227C" w14:textId="77777777"/>
        </w:tc>
        <w:tc>
          <w:tcPr>
            <w:tcW w:w="7654" w:type="dxa"/>
            <w:gridSpan w:val="2"/>
          </w:tcPr>
          <w:p w:rsidRPr="00194917" w:rsidR="00194917" w:rsidP="00194917" w:rsidRDefault="00194917" w14:paraId="32A0B844" w14:textId="77777777">
            <w:bookmarkStart w:name="96" w:id="0"/>
            <w:bookmarkEnd w:id="0"/>
            <w:r w:rsidRPr="00194917">
              <w:t>constaterende dat er nu geen strategisch plan ligt om het gelijke speelveld voor de Nederlandse industrie binnen de Europese markt te herstellen;</w:t>
            </w:r>
          </w:p>
          <w:p w:rsidR="005E1293" w:rsidP="00194917" w:rsidRDefault="005E1293" w14:paraId="13460AA1" w14:textId="77777777"/>
          <w:p w:rsidRPr="00194917" w:rsidR="00194917" w:rsidP="00194917" w:rsidRDefault="00194917" w14:paraId="5AC9C5C5" w14:textId="3E63BC92">
            <w:r w:rsidRPr="00194917">
              <w:t>overwegende dat Nederlandse industrie omvalt of vertrekt wanneer het gelijke speelveld niet op zeer korte termijn wordt hersteld;</w:t>
            </w:r>
          </w:p>
          <w:p w:rsidR="005E1293" w:rsidP="00194917" w:rsidRDefault="005E1293" w14:paraId="3B83BF11" w14:textId="77777777"/>
          <w:p w:rsidRPr="00194917" w:rsidR="00194917" w:rsidP="00194917" w:rsidRDefault="00194917" w14:paraId="09B4F1D5" w14:textId="011270F3">
            <w:r w:rsidRPr="00194917">
              <w:t>verzoekt de regering om in overleg met onze buurlanden en Frankrijk een plan van aanpak vast te stellen om het gelijke speelveld voor de Nederlandse industrie te herstellen, met daarin in ieder geval een deltaplan om de aansluitkosten en nettarieven voor elektriciteit voor de Nederlandse industrie dichter bij die van onze buurlanden en Frankrijk te krijgen, aan te geven welke voorwaarden nog meer nodig zijn voor een gelijker speelveld op het gebied van duurzame energie en deze zo veel mogelijk in gang te zetten, en de Kamer hierover voor de zomer te informeren,</w:t>
            </w:r>
          </w:p>
          <w:p w:rsidR="005E1293" w:rsidP="00194917" w:rsidRDefault="005E1293" w14:paraId="394E8F4E" w14:textId="77777777"/>
          <w:p w:rsidRPr="00194917" w:rsidR="00194917" w:rsidP="00194917" w:rsidRDefault="00194917" w14:paraId="7DAE34FE" w14:textId="4845D022">
            <w:r w:rsidRPr="00194917">
              <w:t>en gaat over tot de orde van de dag.</w:t>
            </w:r>
          </w:p>
          <w:p w:rsidR="005E1293" w:rsidP="00194917" w:rsidRDefault="005E1293" w14:paraId="44485536" w14:textId="77777777"/>
          <w:p w:rsidR="00194917" w:rsidP="005E1293" w:rsidRDefault="00194917" w14:paraId="60E1C750" w14:textId="7E618946">
            <w:r w:rsidRPr="00194917">
              <w:t>Postma</w:t>
            </w:r>
          </w:p>
        </w:tc>
      </w:tr>
    </w:tbl>
    <w:p w:rsidR="00997775" w:rsidRDefault="00997775" w14:paraId="5D012E6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5C96F" w14:textId="77777777" w:rsidR="00194917" w:rsidRDefault="00194917">
      <w:pPr>
        <w:spacing w:line="20" w:lineRule="exact"/>
      </w:pPr>
    </w:p>
  </w:endnote>
  <w:endnote w:type="continuationSeparator" w:id="0">
    <w:p w14:paraId="3F7FDBD0" w14:textId="77777777" w:rsidR="00194917" w:rsidRDefault="00194917">
      <w:pPr>
        <w:pStyle w:val="Amendement"/>
      </w:pPr>
      <w:r>
        <w:rPr>
          <w:b w:val="0"/>
        </w:rPr>
        <w:t xml:space="preserve"> </w:t>
      </w:r>
    </w:p>
  </w:endnote>
  <w:endnote w:type="continuationNotice" w:id="1">
    <w:p w14:paraId="28AD7C4C" w14:textId="77777777" w:rsidR="00194917" w:rsidRDefault="0019491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AFA46" w14:textId="77777777" w:rsidR="00194917" w:rsidRDefault="00194917">
      <w:pPr>
        <w:pStyle w:val="Amendement"/>
      </w:pPr>
      <w:r>
        <w:rPr>
          <w:b w:val="0"/>
        </w:rPr>
        <w:separator/>
      </w:r>
    </w:p>
  </w:footnote>
  <w:footnote w:type="continuationSeparator" w:id="0">
    <w:p w14:paraId="3E53532C" w14:textId="77777777" w:rsidR="00194917" w:rsidRDefault="00194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17"/>
    <w:rsid w:val="00133FCE"/>
    <w:rsid w:val="00194917"/>
    <w:rsid w:val="001E482C"/>
    <w:rsid w:val="001E4877"/>
    <w:rsid w:val="0021105A"/>
    <w:rsid w:val="00216A4D"/>
    <w:rsid w:val="00280D6A"/>
    <w:rsid w:val="002B78E9"/>
    <w:rsid w:val="002C5406"/>
    <w:rsid w:val="00330D60"/>
    <w:rsid w:val="00345A5C"/>
    <w:rsid w:val="003F71A1"/>
    <w:rsid w:val="00476415"/>
    <w:rsid w:val="00546F8D"/>
    <w:rsid w:val="00560113"/>
    <w:rsid w:val="005E129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CC200"/>
  <w15:docId w15:val="{3A7E7A40-34E7-4BB1-A76F-693736FA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169</ap:Words>
  <ap:Characters>934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2025-03-21T10:02:00.0000000Z</dcterms:created>
  <dcterms:modified xsi:type="dcterms:W3CDTF">2025-03-21T10:23:00.0000000Z</dcterms:modified>
  <dc:description>------------------------</dc:description>
  <dc:subject/>
  <keywords/>
  <version/>
  <category/>
</coreProperties>
</file>