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317AAD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60DC5D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96C842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5C203BD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E018A3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585FA01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A4B279" w14:textId="77777777"/>
        </w:tc>
      </w:tr>
      <w:tr w:rsidR="00997775" w14:paraId="48A1E65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78DDE9C" w14:textId="77777777"/>
        </w:tc>
      </w:tr>
      <w:tr w:rsidR="00997775" w14:paraId="69F665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0F092E" w14:textId="77777777"/>
        </w:tc>
        <w:tc>
          <w:tcPr>
            <w:tcW w:w="7654" w:type="dxa"/>
            <w:gridSpan w:val="2"/>
          </w:tcPr>
          <w:p w:rsidR="00997775" w:rsidRDefault="00997775" w14:paraId="09DFCE34" w14:textId="77777777"/>
        </w:tc>
      </w:tr>
      <w:tr w:rsidR="00997775" w14:paraId="526DF1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3A4432" w14:paraId="2CB2ED6E" w14:textId="3849A636">
            <w:pPr>
              <w:rPr>
                <w:b/>
              </w:rPr>
            </w:pPr>
            <w:r>
              <w:rPr>
                <w:b/>
              </w:rPr>
              <w:t>29 826</w:t>
            </w:r>
          </w:p>
        </w:tc>
        <w:tc>
          <w:tcPr>
            <w:tcW w:w="7654" w:type="dxa"/>
            <w:gridSpan w:val="2"/>
          </w:tcPr>
          <w:p w:rsidRPr="003A4432" w:rsidR="00997775" w:rsidP="00A07C71" w:rsidRDefault="003A4432" w14:paraId="674B64FB" w14:textId="21B9C44D">
            <w:pPr>
              <w:rPr>
                <w:b/>
                <w:bCs/>
              </w:rPr>
            </w:pPr>
            <w:r w:rsidRPr="003A4432">
              <w:rPr>
                <w:b/>
                <w:bCs/>
              </w:rPr>
              <w:t>Industriebeleid</w:t>
            </w:r>
          </w:p>
        </w:tc>
      </w:tr>
      <w:tr w:rsidR="00997775" w14:paraId="625009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C6B527" w14:textId="77777777"/>
        </w:tc>
        <w:tc>
          <w:tcPr>
            <w:tcW w:w="7654" w:type="dxa"/>
            <w:gridSpan w:val="2"/>
          </w:tcPr>
          <w:p w:rsidR="00997775" w:rsidRDefault="00997775" w14:paraId="0820830C" w14:textId="77777777"/>
        </w:tc>
      </w:tr>
      <w:tr w:rsidR="00997775" w14:paraId="6CCC0A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91D80C" w14:textId="77777777"/>
        </w:tc>
        <w:tc>
          <w:tcPr>
            <w:tcW w:w="7654" w:type="dxa"/>
            <w:gridSpan w:val="2"/>
          </w:tcPr>
          <w:p w:rsidR="00997775" w:rsidRDefault="00997775" w14:paraId="7D1A1607" w14:textId="77777777"/>
        </w:tc>
      </w:tr>
      <w:tr w:rsidR="00997775" w14:paraId="087B11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B3D3E8" w14:textId="079E15E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D4E0B">
              <w:rPr>
                <w:b/>
              </w:rPr>
              <w:t>242</w:t>
            </w:r>
          </w:p>
        </w:tc>
        <w:tc>
          <w:tcPr>
            <w:tcW w:w="7654" w:type="dxa"/>
            <w:gridSpan w:val="2"/>
          </w:tcPr>
          <w:p w:rsidR="00997775" w:rsidRDefault="00997775" w14:paraId="0FD56472" w14:textId="647BFC9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D4E0B">
              <w:rPr>
                <w:b/>
              </w:rPr>
              <w:t>DE LEDEN BECKERMAN EN THIJSSEN</w:t>
            </w:r>
          </w:p>
        </w:tc>
      </w:tr>
      <w:tr w:rsidR="00997775" w14:paraId="4A40DE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699B82" w14:textId="77777777"/>
        </w:tc>
        <w:tc>
          <w:tcPr>
            <w:tcW w:w="7654" w:type="dxa"/>
            <w:gridSpan w:val="2"/>
          </w:tcPr>
          <w:p w:rsidR="00997775" w:rsidP="00280D6A" w:rsidRDefault="00997775" w14:paraId="127FC1F7" w14:textId="52146C10">
            <w:r>
              <w:t>Voorgesteld</w:t>
            </w:r>
            <w:r w:rsidR="00280D6A">
              <w:t xml:space="preserve"> </w:t>
            </w:r>
            <w:r w:rsidR="003A4432">
              <w:t>20 maart 2025</w:t>
            </w:r>
          </w:p>
        </w:tc>
      </w:tr>
      <w:tr w:rsidR="00997775" w14:paraId="137464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A0B557" w14:textId="77777777"/>
        </w:tc>
        <w:tc>
          <w:tcPr>
            <w:tcW w:w="7654" w:type="dxa"/>
            <w:gridSpan w:val="2"/>
          </w:tcPr>
          <w:p w:rsidR="00997775" w:rsidRDefault="00997775" w14:paraId="71598C9D" w14:textId="77777777"/>
        </w:tc>
      </w:tr>
      <w:tr w:rsidR="00997775" w14:paraId="7721E6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354B26" w14:textId="77777777"/>
        </w:tc>
        <w:tc>
          <w:tcPr>
            <w:tcW w:w="7654" w:type="dxa"/>
            <w:gridSpan w:val="2"/>
          </w:tcPr>
          <w:p w:rsidR="00997775" w:rsidRDefault="00997775" w14:paraId="5E90E158" w14:textId="77777777">
            <w:r>
              <w:t>De Kamer,</w:t>
            </w:r>
          </w:p>
        </w:tc>
      </w:tr>
      <w:tr w:rsidR="00997775" w14:paraId="142F6B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978E09" w14:textId="77777777"/>
        </w:tc>
        <w:tc>
          <w:tcPr>
            <w:tcW w:w="7654" w:type="dxa"/>
            <w:gridSpan w:val="2"/>
          </w:tcPr>
          <w:p w:rsidR="00997775" w:rsidRDefault="00997775" w14:paraId="5330DA31" w14:textId="77777777"/>
        </w:tc>
      </w:tr>
      <w:tr w:rsidR="00997775" w14:paraId="64D292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366EED" w14:textId="77777777"/>
        </w:tc>
        <w:tc>
          <w:tcPr>
            <w:tcW w:w="7654" w:type="dxa"/>
            <w:gridSpan w:val="2"/>
          </w:tcPr>
          <w:p w:rsidR="00997775" w:rsidRDefault="00997775" w14:paraId="154A7761" w14:textId="77777777">
            <w:r>
              <w:t>gehoord de beraadslaging,</w:t>
            </w:r>
          </w:p>
        </w:tc>
      </w:tr>
      <w:tr w:rsidR="00997775" w14:paraId="1EF653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524A97" w14:textId="77777777"/>
        </w:tc>
        <w:tc>
          <w:tcPr>
            <w:tcW w:w="7654" w:type="dxa"/>
            <w:gridSpan w:val="2"/>
          </w:tcPr>
          <w:p w:rsidR="00997775" w:rsidRDefault="00997775" w14:paraId="59048F32" w14:textId="77777777"/>
        </w:tc>
      </w:tr>
      <w:tr w:rsidR="00997775" w14:paraId="2432F1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E468CF" w14:textId="77777777"/>
        </w:tc>
        <w:tc>
          <w:tcPr>
            <w:tcW w:w="7654" w:type="dxa"/>
            <w:gridSpan w:val="2"/>
          </w:tcPr>
          <w:p w:rsidRPr="003A4432" w:rsidR="003A4432" w:rsidP="003A4432" w:rsidRDefault="003A4432" w14:paraId="3BD033A6" w14:textId="77777777">
            <w:r w:rsidRPr="003A4432">
              <w:t>constaterende dat bij maatwerkafspraken tussen overheid en industrie vaak enkel directies en lobbyorganisaties aan tafel zitten, terwijl werknemers direct geraakt worden door deze afspraken;</w:t>
            </w:r>
          </w:p>
          <w:p w:rsidR="002D4E0B" w:rsidP="003A4432" w:rsidRDefault="002D4E0B" w14:paraId="10D2B728" w14:textId="77777777"/>
          <w:p w:rsidRPr="003A4432" w:rsidR="003A4432" w:rsidP="003A4432" w:rsidRDefault="003A4432" w14:paraId="3D5A4963" w14:textId="03954708">
            <w:r w:rsidRPr="003A4432">
              <w:t>overwegende dat werknemers op de werkvloer essentieel zijn voor een succesvolle verduurzaming en transitie van de industrie;</w:t>
            </w:r>
          </w:p>
          <w:p w:rsidR="002D4E0B" w:rsidP="003A4432" w:rsidRDefault="002D4E0B" w14:paraId="05830667" w14:textId="77777777"/>
          <w:p w:rsidRPr="003A4432" w:rsidR="003A4432" w:rsidP="003A4432" w:rsidRDefault="003A4432" w14:paraId="4BBE2BE3" w14:textId="7EC92450">
            <w:r w:rsidRPr="003A4432">
              <w:t>overwegende dat democratisering van de industrie leidt tot een duurzamere en sociaal rechtvaardige transitie, zoals aangetoond in het Groen Staal-plan van FNV voor Tata Steel;</w:t>
            </w:r>
          </w:p>
          <w:p w:rsidR="002D4E0B" w:rsidP="003A4432" w:rsidRDefault="002D4E0B" w14:paraId="2D5C14DC" w14:textId="77777777"/>
          <w:p w:rsidRPr="003A4432" w:rsidR="003A4432" w:rsidP="003A4432" w:rsidRDefault="003A4432" w14:paraId="59A683E5" w14:textId="0E996248">
            <w:r w:rsidRPr="003A4432">
              <w:t>verzoekt de regering om bij alle toekomstige maatwerkafspraken tussen overheid en industrie een structurele en volwaardige vertegenwoordiging van werknemersorganisaties zoals vakbonden te waarborgen,</w:t>
            </w:r>
          </w:p>
          <w:p w:rsidR="002D4E0B" w:rsidP="003A4432" w:rsidRDefault="002D4E0B" w14:paraId="4C46671D" w14:textId="77777777"/>
          <w:p w:rsidRPr="003A4432" w:rsidR="003A4432" w:rsidP="003A4432" w:rsidRDefault="003A4432" w14:paraId="641EDFA0" w14:textId="4099184F">
            <w:r w:rsidRPr="003A4432">
              <w:t>en gaat over tot de orde van de dag.</w:t>
            </w:r>
          </w:p>
          <w:p w:rsidR="002D4E0B" w:rsidP="003A4432" w:rsidRDefault="002D4E0B" w14:paraId="3606A74E" w14:textId="77777777"/>
          <w:p w:rsidR="002D4E0B" w:rsidP="003A4432" w:rsidRDefault="003A4432" w14:paraId="110E5D5B" w14:textId="77777777">
            <w:r w:rsidRPr="003A4432">
              <w:t xml:space="preserve">Beckerman </w:t>
            </w:r>
          </w:p>
          <w:p w:rsidR="00997775" w:rsidP="002D4E0B" w:rsidRDefault="003A4432" w14:paraId="5795ADA1" w14:textId="6F201F75">
            <w:r w:rsidRPr="003A4432">
              <w:t>Thijssen</w:t>
            </w:r>
          </w:p>
        </w:tc>
      </w:tr>
    </w:tbl>
    <w:p w:rsidR="00997775" w:rsidRDefault="00997775" w14:paraId="51545BF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856BD" w14:textId="77777777" w:rsidR="003A4432" w:rsidRDefault="003A4432">
      <w:pPr>
        <w:spacing w:line="20" w:lineRule="exact"/>
      </w:pPr>
    </w:p>
  </w:endnote>
  <w:endnote w:type="continuationSeparator" w:id="0">
    <w:p w14:paraId="4EA68853" w14:textId="77777777" w:rsidR="003A4432" w:rsidRDefault="003A443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D89C427" w14:textId="77777777" w:rsidR="003A4432" w:rsidRDefault="003A443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D0C88" w14:textId="77777777" w:rsidR="003A4432" w:rsidRDefault="003A443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8E2C8CC" w14:textId="77777777" w:rsidR="003A4432" w:rsidRDefault="003A4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32"/>
    <w:rsid w:val="00133FCE"/>
    <w:rsid w:val="001E482C"/>
    <w:rsid w:val="001E4877"/>
    <w:rsid w:val="0021105A"/>
    <w:rsid w:val="00216A4D"/>
    <w:rsid w:val="00280D6A"/>
    <w:rsid w:val="002B78E9"/>
    <w:rsid w:val="002C5406"/>
    <w:rsid w:val="002D4E0B"/>
    <w:rsid w:val="00330D60"/>
    <w:rsid w:val="00345A5C"/>
    <w:rsid w:val="003A4432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06880"/>
  <w15:docId w15:val="{A00A5249-BF63-4AC3-9F2F-A2573DCA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831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2025-03-21T10:02:00.0000000Z</dcterms:created>
  <dcterms:modified xsi:type="dcterms:W3CDTF">2025-03-21T10:24:00.0000000Z</dcterms:modified>
  <dc:description>------------------------</dc:description>
  <dc:subject/>
  <keywords/>
  <version/>
  <category/>
</coreProperties>
</file>