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C118B" w14:paraId="49CEFA9E" w14:textId="77777777">
        <w:tc>
          <w:tcPr>
            <w:tcW w:w="6733" w:type="dxa"/>
            <w:gridSpan w:val="2"/>
            <w:tcBorders>
              <w:top w:val="nil"/>
              <w:left w:val="nil"/>
              <w:bottom w:val="nil"/>
              <w:right w:val="nil"/>
            </w:tcBorders>
            <w:vAlign w:val="center"/>
          </w:tcPr>
          <w:p w:rsidR="00997775" w:rsidP="00710A7A" w:rsidRDefault="00997775" w14:paraId="1AFE9D7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EB815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C118B" w14:paraId="2DCF2F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7168D3" w14:textId="77777777">
            <w:r w:rsidRPr="008B0CC5">
              <w:t xml:space="preserve">Vergaderjaar </w:t>
            </w:r>
            <w:r w:rsidR="00AC6B87">
              <w:t>2024-2025</w:t>
            </w:r>
          </w:p>
        </w:tc>
      </w:tr>
      <w:tr w:rsidR="00997775" w:rsidTr="003C118B" w14:paraId="3163CBF8" w14:textId="77777777">
        <w:trPr>
          <w:cantSplit/>
        </w:trPr>
        <w:tc>
          <w:tcPr>
            <w:tcW w:w="10985" w:type="dxa"/>
            <w:gridSpan w:val="3"/>
            <w:tcBorders>
              <w:top w:val="nil"/>
              <w:left w:val="nil"/>
              <w:bottom w:val="nil"/>
              <w:right w:val="nil"/>
            </w:tcBorders>
          </w:tcPr>
          <w:p w:rsidR="00997775" w:rsidRDefault="00997775" w14:paraId="006EB008" w14:textId="77777777"/>
        </w:tc>
      </w:tr>
      <w:tr w:rsidR="00997775" w:rsidTr="003C118B" w14:paraId="4F60C685" w14:textId="77777777">
        <w:trPr>
          <w:cantSplit/>
        </w:trPr>
        <w:tc>
          <w:tcPr>
            <w:tcW w:w="10985" w:type="dxa"/>
            <w:gridSpan w:val="3"/>
            <w:tcBorders>
              <w:top w:val="nil"/>
              <w:left w:val="nil"/>
              <w:bottom w:val="single" w:color="auto" w:sz="4" w:space="0"/>
              <w:right w:val="nil"/>
            </w:tcBorders>
          </w:tcPr>
          <w:p w:rsidR="00997775" w:rsidRDefault="00997775" w14:paraId="5C94B140" w14:textId="77777777"/>
        </w:tc>
      </w:tr>
      <w:tr w:rsidR="00997775" w:rsidTr="003C118B" w14:paraId="346DF3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ACAB71" w14:textId="77777777"/>
        </w:tc>
        <w:tc>
          <w:tcPr>
            <w:tcW w:w="7654" w:type="dxa"/>
            <w:gridSpan w:val="2"/>
          </w:tcPr>
          <w:p w:rsidR="00997775" w:rsidRDefault="00997775" w14:paraId="5139E0B2" w14:textId="77777777"/>
        </w:tc>
      </w:tr>
      <w:tr w:rsidR="003C118B" w:rsidTr="003C118B" w14:paraId="0F169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79333D62" w14:textId="759D4F00">
            <w:pPr>
              <w:rPr>
                <w:b/>
              </w:rPr>
            </w:pPr>
            <w:r>
              <w:rPr>
                <w:b/>
              </w:rPr>
              <w:t>29 826</w:t>
            </w:r>
          </w:p>
        </w:tc>
        <w:tc>
          <w:tcPr>
            <w:tcW w:w="7654" w:type="dxa"/>
            <w:gridSpan w:val="2"/>
          </w:tcPr>
          <w:p w:rsidR="003C118B" w:rsidP="003C118B" w:rsidRDefault="003C118B" w14:paraId="3DC6CF97" w14:textId="471A00DD">
            <w:pPr>
              <w:rPr>
                <w:b/>
              </w:rPr>
            </w:pPr>
            <w:r w:rsidRPr="00D40FEA">
              <w:rPr>
                <w:b/>
                <w:bCs/>
              </w:rPr>
              <w:t>Industriebeleid</w:t>
            </w:r>
          </w:p>
        </w:tc>
      </w:tr>
      <w:tr w:rsidR="003C118B" w:rsidTr="003C118B" w14:paraId="325EB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70E1FC10" w14:textId="77777777"/>
        </w:tc>
        <w:tc>
          <w:tcPr>
            <w:tcW w:w="7654" w:type="dxa"/>
            <w:gridSpan w:val="2"/>
          </w:tcPr>
          <w:p w:rsidR="003C118B" w:rsidP="003C118B" w:rsidRDefault="003C118B" w14:paraId="288FDEAF" w14:textId="77777777"/>
        </w:tc>
      </w:tr>
      <w:tr w:rsidR="003C118B" w:rsidTr="003C118B" w14:paraId="1FEBC3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768EAE17" w14:textId="77777777"/>
        </w:tc>
        <w:tc>
          <w:tcPr>
            <w:tcW w:w="7654" w:type="dxa"/>
            <w:gridSpan w:val="2"/>
          </w:tcPr>
          <w:p w:rsidR="003C118B" w:rsidP="003C118B" w:rsidRDefault="003C118B" w14:paraId="5AB9AB41" w14:textId="77777777"/>
        </w:tc>
      </w:tr>
      <w:tr w:rsidR="003C118B" w:rsidTr="003C118B" w14:paraId="18030D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32A63C16" w14:textId="653A6040">
            <w:pPr>
              <w:rPr>
                <w:b/>
              </w:rPr>
            </w:pPr>
            <w:r>
              <w:rPr>
                <w:b/>
              </w:rPr>
              <w:t xml:space="preserve">Nr. </w:t>
            </w:r>
            <w:r>
              <w:rPr>
                <w:b/>
              </w:rPr>
              <w:t>243</w:t>
            </w:r>
          </w:p>
        </w:tc>
        <w:tc>
          <w:tcPr>
            <w:tcW w:w="7654" w:type="dxa"/>
            <w:gridSpan w:val="2"/>
          </w:tcPr>
          <w:p w:rsidR="003C118B" w:rsidP="003C118B" w:rsidRDefault="003C118B" w14:paraId="2E5BEF96" w14:textId="0AF8CD18">
            <w:pPr>
              <w:rPr>
                <w:b/>
              </w:rPr>
            </w:pPr>
            <w:r>
              <w:rPr>
                <w:b/>
              </w:rPr>
              <w:t xml:space="preserve">MOTIE VAN </w:t>
            </w:r>
            <w:r>
              <w:rPr>
                <w:b/>
              </w:rPr>
              <w:t>DE LEDEN BECKERMAN EN THIJSSEN</w:t>
            </w:r>
          </w:p>
        </w:tc>
      </w:tr>
      <w:tr w:rsidR="003C118B" w:rsidTr="003C118B" w14:paraId="4DF833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483A4564" w14:textId="77777777"/>
        </w:tc>
        <w:tc>
          <w:tcPr>
            <w:tcW w:w="7654" w:type="dxa"/>
            <w:gridSpan w:val="2"/>
          </w:tcPr>
          <w:p w:rsidR="003C118B" w:rsidP="003C118B" w:rsidRDefault="003C118B" w14:paraId="7E84F6AC" w14:textId="63E60434">
            <w:r>
              <w:t>Voorgesteld 20 maart 2025</w:t>
            </w:r>
          </w:p>
        </w:tc>
      </w:tr>
      <w:tr w:rsidR="003C118B" w:rsidTr="003C118B" w14:paraId="310BE5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45DD6C14" w14:textId="77777777"/>
        </w:tc>
        <w:tc>
          <w:tcPr>
            <w:tcW w:w="7654" w:type="dxa"/>
            <w:gridSpan w:val="2"/>
          </w:tcPr>
          <w:p w:rsidR="003C118B" w:rsidP="003C118B" w:rsidRDefault="003C118B" w14:paraId="5A881148" w14:textId="77777777"/>
        </w:tc>
      </w:tr>
      <w:tr w:rsidR="003C118B" w:rsidTr="003C118B" w14:paraId="30C07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305FF5A7" w14:textId="77777777"/>
        </w:tc>
        <w:tc>
          <w:tcPr>
            <w:tcW w:w="7654" w:type="dxa"/>
            <w:gridSpan w:val="2"/>
          </w:tcPr>
          <w:p w:rsidR="003C118B" w:rsidP="003C118B" w:rsidRDefault="003C118B" w14:paraId="6C5FC2C9" w14:textId="77777777">
            <w:r>
              <w:t>De Kamer,</w:t>
            </w:r>
          </w:p>
        </w:tc>
      </w:tr>
      <w:tr w:rsidR="003C118B" w:rsidTr="003C118B" w14:paraId="31FDC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63D1FEC5" w14:textId="77777777"/>
        </w:tc>
        <w:tc>
          <w:tcPr>
            <w:tcW w:w="7654" w:type="dxa"/>
            <w:gridSpan w:val="2"/>
          </w:tcPr>
          <w:p w:rsidR="003C118B" w:rsidP="003C118B" w:rsidRDefault="003C118B" w14:paraId="0A27C002" w14:textId="77777777"/>
        </w:tc>
      </w:tr>
      <w:tr w:rsidR="003C118B" w:rsidTr="003C118B" w14:paraId="3049D8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70500AB6" w14:textId="77777777"/>
        </w:tc>
        <w:tc>
          <w:tcPr>
            <w:tcW w:w="7654" w:type="dxa"/>
            <w:gridSpan w:val="2"/>
          </w:tcPr>
          <w:p w:rsidR="003C118B" w:rsidP="003C118B" w:rsidRDefault="003C118B" w14:paraId="49B7EE9D" w14:textId="77777777">
            <w:r>
              <w:t>gehoord de beraadslaging,</w:t>
            </w:r>
          </w:p>
        </w:tc>
      </w:tr>
      <w:tr w:rsidR="003C118B" w:rsidTr="003C118B" w14:paraId="6144F2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1C0A1DF2" w14:textId="77777777"/>
        </w:tc>
        <w:tc>
          <w:tcPr>
            <w:tcW w:w="7654" w:type="dxa"/>
            <w:gridSpan w:val="2"/>
          </w:tcPr>
          <w:p w:rsidR="003C118B" w:rsidP="003C118B" w:rsidRDefault="003C118B" w14:paraId="4B2B9020" w14:textId="77777777"/>
        </w:tc>
      </w:tr>
      <w:tr w:rsidR="003C118B" w:rsidTr="003C118B" w14:paraId="0DF107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C118B" w:rsidP="003C118B" w:rsidRDefault="003C118B" w14:paraId="2D250C6E" w14:textId="77777777"/>
        </w:tc>
        <w:tc>
          <w:tcPr>
            <w:tcW w:w="7654" w:type="dxa"/>
            <w:gridSpan w:val="2"/>
          </w:tcPr>
          <w:p w:rsidRPr="003C118B" w:rsidR="003C118B" w:rsidP="003C118B" w:rsidRDefault="003C118B" w14:paraId="018971A0" w14:textId="77777777">
            <w:r w:rsidRPr="003C118B">
              <w:t>constaterende dat de Nederlandse industrie onder druk staat en er miljarden aan steunmaatregelen worden overwogen;</w:t>
            </w:r>
          </w:p>
          <w:p w:rsidR="003C118B" w:rsidP="003C118B" w:rsidRDefault="003C118B" w14:paraId="69B82B10" w14:textId="77777777"/>
          <w:p w:rsidRPr="003C118B" w:rsidR="003C118B" w:rsidP="003C118B" w:rsidRDefault="003C118B" w14:paraId="10D8AC98" w14:textId="4D58FB94">
            <w:r w:rsidRPr="003C118B">
              <w:t>overwegende dat publieke investeringen in de industrie niet vrijblijvend mogen zijn en dat bedrijven die steun ontvangen zich moeten committeren aan bindende verduurzamingsvoorwaarden en sociale voorwaarden;</w:t>
            </w:r>
          </w:p>
          <w:p w:rsidR="003C118B" w:rsidP="003C118B" w:rsidRDefault="003C118B" w14:paraId="46112869" w14:textId="77777777"/>
          <w:p w:rsidRPr="003C118B" w:rsidR="003C118B" w:rsidP="003C118B" w:rsidRDefault="003C118B" w14:paraId="6361EFCD" w14:textId="5958FDE5">
            <w:r w:rsidRPr="003C118B">
              <w:t>verzoekt de regering om geen subsidies of andere vormen van financiële steun te verstrekken aan industriële bedrijven zonder dat hieraan strikte voorwaarden worden verbonden op het gebied van het behoud en de verbetering van werkgelegenheid, inclusief eerlijke arbeidsvoorwaarden en zeggenschap van werknemers,</w:t>
            </w:r>
          </w:p>
          <w:p w:rsidR="003C118B" w:rsidP="003C118B" w:rsidRDefault="003C118B" w14:paraId="39CFB16B" w14:textId="77777777"/>
          <w:p w:rsidRPr="003C118B" w:rsidR="003C118B" w:rsidP="003C118B" w:rsidRDefault="003C118B" w14:paraId="3F3973BC" w14:textId="1B482567">
            <w:r w:rsidRPr="003C118B">
              <w:t>en gaat over tot de orde van de dag.</w:t>
            </w:r>
          </w:p>
          <w:p w:rsidR="003C118B" w:rsidP="003C118B" w:rsidRDefault="003C118B" w14:paraId="0339B59A" w14:textId="77777777"/>
          <w:p w:rsidR="003C118B" w:rsidP="003C118B" w:rsidRDefault="003C118B" w14:paraId="4FE11CF2" w14:textId="77777777">
            <w:r w:rsidRPr="003C118B">
              <w:t xml:space="preserve">Beckerman </w:t>
            </w:r>
          </w:p>
          <w:p w:rsidR="003C118B" w:rsidP="003C118B" w:rsidRDefault="003C118B" w14:paraId="015AA823" w14:textId="11DA3863">
            <w:r w:rsidRPr="003C118B">
              <w:t>Thijssen</w:t>
            </w:r>
          </w:p>
        </w:tc>
      </w:tr>
    </w:tbl>
    <w:p w:rsidR="00997775" w:rsidRDefault="00997775" w14:paraId="72C623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123A0" w14:textId="77777777" w:rsidR="003C118B" w:rsidRDefault="003C118B">
      <w:pPr>
        <w:spacing w:line="20" w:lineRule="exact"/>
      </w:pPr>
    </w:p>
  </w:endnote>
  <w:endnote w:type="continuationSeparator" w:id="0">
    <w:p w14:paraId="57F9450E" w14:textId="77777777" w:rsidR="003C118B" w:rsidRDefault="003C118B">
      <w:pPr>
        <w:pStyle w:val="Amendement"/>
      </w:pPr>
      <w:r>
        <w:rPr>
          <w:b w:val="0"/>
        </w:rPr>
        <w:t xml:space="preserve"> </w:t>
      </w:r>
    </w:p>
  </w:endnote>
  <w:endnote w:type="continuationNotice" w:id="1">
    <w:p w14:paraId="3CAE32B8" w14:textId="77777777" w:rsidR="003C118B" w:rsidRDefault="003C11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5A7B9" w14:textId="77777777" w:rsidR="003C118B" w:rsidRDefault="003C118B">
      <w:pPr>
        <w:pStyle w:val="Amendement"/>
      </w:pPr>
      <w:r>
        <w:rPr>
          <w:b w:val="0"/>
        </w:rPr>
        <w:separator/>
      </w:r>
    </w:p>
  </w:footnote>
  <w:footnote w:type="continuationSeparator" w:id="0">
    <w:p w14:paraId="13DCD74E" w14:textId="77777777" w:rsidR="003C118B" w:rsidRDefault="003C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18B"/>
    <w:rsid w:val="00133FCE"/>
    <w:rsid w:val="001E482C"/>
    <w:rsid w:val="001E4877"/>
    <w:rsid w:val="0021105A"/>
    <w:rsid w:val="00216A4D"/>
    <w:rsid w:val="00280D6A"/>
    <w:rsid w:val="002B78E9"/>
    <w:rsid w:val="002C5406"/>
    <w:rsid w:val="00330D60"/>
    <w:rsid w:val="00345A5C"/>
    <w:rsid w:val="003C118B"/>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6B4B7"/>
  <w15:docId w15:val="{9572C85E-D7AE-4DF9-9871-7C5E97C3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2025-03-21T10:27:00.0000000Z</dcterms:created>
  <dcterms:modified xsi:type="dcterms:W3CDTF">2025-03-21T10:35:00.0000000Z</dcterms:modified>
  <dc:description>------------------------</dc:description>
  <dc:subject/>
  <keywords/>
  <version/>
  <category/>
</coreProperties>
</file>