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472AB" w14:paraId="38A76C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472270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A50CBC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472AB" w14:paraId="70C39AF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9FAACC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472AB" w14:paraId="6AB6440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B1E0BC5" w14:textId="77777777"/>
        </w:tc>
      </w:tr>
      <w:tr w:rsidR="00997775" w:rsidTr="003472AB" w14:paraId="197DDB0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D5CBAF9" w14:textId="77777777"/>
        </w:tc>
      </w:tr>
      <w:tr w:rsidR="00997775" w:rsidTr="003472AB" w14:paraId="09E026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480C56" w14:textId="77777777"/>
        </w:tc>
        <w:tc>
          <w:tcPr>
            <w:tcW w:w="7654" w:type="dxa"/>
            <w:gridSpan w:val="2"/>
          </w:tcPr>
          <w:p w:rsidR="00997775" w:rsidRDefault="00997775" w14:paraId="430DF797" w14:textId="77777777"/>
        </w:tc>
      </w:tr>
      <w:tr w:rsidR="003472AB" w:rsidTr="003472AB" w14:paraId="1D362D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2AB" w:rsidP="003472AB" w:rsidRDefault="003472AB" w14:paraId="7722DA3C" w14:textId="324820FC">
            <w:pPr>
              <w:rPr>
                <w:b/>
              </w:rPr>
            </w:pPr>
            <w:r>
              <w:rPr>
                <w:b/>
              </w:rPr>
              <w:t>29 826</w:t>
            </w:r>
          </w:p>
        </w:tc>
        <w:tc>
          <w:tcPr>
            <w:tcW w:w="7654" w:type="dxa"/>
            <w:gridSpan w:val="2"/>
          </w:tcPr>
          <w:p w:rsidR="003472AB" w:rsidP="003472AB" w:rsidRDefault="003472AB" w14:paraId="0F1B1661" w14:textId="1761AF6B">
            <w:pPr>
              <w:rPr>
                <w:b/>
              </w:rPr>
            </w:pPr>
            <w:r w:rsidRPr="00D40FEA">
              <w:rPr>
                <w:b/>
                <w:bCs/>
              </w:rPr>
              <w:t>Industriebeleid</w:t>
            </w:r>
          </w:p>
        </w:tc>
      </w:tr>
      <w:tr w:rsidR="003472AB" w:rsidTr="003472AB" w14:paraId="0E4316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2AB" w:rsidP="003472AB" w:rsidRDefault="003472AB" w14:paraId="428EA623" w14:textId="77777777"/>
        </w:tc>
        <w:tc>
          <w:tcPr>
            <w:tcW w:w="7654" w:type="dxa"/>
            <w:gridSpan w:val="2"/>
          </w:tcPr>
          <w:p w:rsidR="003472AB" w:rsidP="003472AB" w:rsidRDefault="003472AB" w14:paraId="75887024" w14:textId="77777777"/>
        </w:tc>
      </w:tr>
      <w:tr w:rsidR="003472AB" w:rsidTr="003472AB" w14:paraId="0BABAD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2AB" w:rsidP="003472AB" w:rsidRDefault="003472AB" w14:paraId="3ECADA85" w14:textId="77777777"/>
        </w:tc>
        <w:tc>
          <w:tcPr>
            <w:tcW w:w="7654" w:type="dxa"/>
            <w:gridSpan w:val="2"/>
          </w:tcPr>
          <w:p w:rsidR="003472AB" w:rsidP="003472AB" w:rsidRDefault="003472AB" w14:paraId="072E0613" w14:textId="77777777"/>
        </w:tc>
      </w:tr>
      <w:tr w:rsidR="003472AB" w:rsidTr="003472AB" w14:paraId="336965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2AB" w:rsidP="003472AB" w:rsidRDefault="003472AB" w14:paraId="543142E5" w14:textId="5451248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245</w:t>
            </w:r>
          </w:p>
        </w:tc>
        <w:tc>
          <w:tcPr>
            <w:tcW w:w="7654" w:type="dxa"/>
            <w:gridSpan w:val="2"/>
          </w:tcPr>
          <w:p w:rsidR="003472AB" w:rsidP="003472AB" w:rsidRDefault="003472AB" w14:paraId="00E02EA0" w14:textId="387781B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KOEKKOEK</w:t>
            </w:r>
          </w:p>
        </w:tc>
      </w:tr>
      <w:tr w:rsidR="003472AB" w:rsidTr="003472AB" w14:paraId="3D5DAD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2AB" w:rsidP="003472AB" w:rsidRDefault="003472AB" w14:paraId="6D557A29" w14:textId="77777777"/>
        </w:tc>
        <w:tc>
          <w:tcPr>
            <w:tcW w:w="7654" w:type="dxa"/>
            <w:gridSpan w:val="2"/>
          </w:tcPr>
          <w:p w:rsidR="003472AB" w:rsidP="003472AB" w:rsidRDefault="003472AB" w14:paraId="033C5A37" w14:textId="11F1FFD5">
            <w:r>
              <w:t>Voorgesteld 20 maart 2025</w:t>
            </w:r>
          </w:p>
        </w:tc>
      </w:tr>
      <w:tr w:rsidR="003472AB" w:rsidTr="003472AB" w14:paraId="2A20E8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2AB" w:rsidP="003472AB" w:rsidRDefault="003472AB" w14:paraId="4DDB7F97" w14:textId="77777777"/>
        </w:tc>
        <w:tc>
          <w:tcPr>
            <w:tcW w:w="7654" w:type="dxa"/>
            <w:gridSpan w:val="2"/>
          </w:tcPr>
          <w:p w:rsidR="003472AB" w:rsidP="003472AB" w:rsidRDefault="003472AB" w14:paraId="78BA9CDE" w14:textId="77777777"/>
        </w:tc>
      </w:tr>
      <w:tr w:rsidR="003472AB" w:rsidTr="003472AB" w14:paraId="2ABED3D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2AB" w:rsidP="003472AB" w:rsidRDefault="003472AB" w14:paraId="4B8E3AE9" w14:textId="77777777"/>
        </w:tc>
        <w:tc>
          <w:tcPr>
            <w:tcW w:w="7654" w:type="dxa"/>
            <w:gridSpan w:val="2"/>
          </w:tcPr>
          <w:p w:rsidR="003472AB" w:rsidP="003472AB" w:rsidRDefault="003472AB" w14:paraId="2A76CDB8" w14:textId="77777777">
            <w:r>
              <w:t>De Kamer,</w:t>
            </w:r>
          </w:p>
        </w:tc>
      </w:tr>
      <w:tr w:rsidR="003472AB" w:rsidTr="003472AB" w14:paraId="41A2D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2AB" w:rsidP="003472AB" w:rsidRDefault="003472AB" w14:paraId="75D21B06" w14:textId="77777777"/>
        </w:tc>
        <w:tc>
          <w:tcPr>
            <w:tcW w:w="7654" w:type="dxa"/>
            <w:gridSpan w:val="2"/>
          </w:tcPr>
          <w:p w:rsidR="003472AB" w:rsidP="003472AB" w:rsidRDefault="003472AB" w14:paraId="1863A44D" w14:textId="77777777"/>
        </w:tc>
      </w:tr>
      <w:tr w:rsidR="003472AB" w:rsidTr="003472AB" w14:paraId="510251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2AB" w:rsidP="003472AB" w:rsidRDefault="003472AB" w14:paraId="2071E19F" w14:textId="77777777"/>
        </w:tc>
        <w:tc>
          <w:tcPr>
            <w:tcW w:w="7654" w:type="dxa"/>
            <w:gridSpan w:val="2"/>
          </w:tcPr>
          <w:p w:rsidR="003472AB" w:rsidP="003472AB" w:rsidRDefault="003472AB" w14:paraId="4BE9522C" w14:textId="77777777">
            <w:r>
              <w:t>gehoord de beraadslaging,</w:t>
            </w:r>
          </w:p>
        </w:tc>
      </w:tr>
      <w:tr w:rsidR="003472AB" w:rsidTr="003472AB" w14:paraId="23360A2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2AB" w:rsidP="003472AB" w:rsidRDefault="003472AB" w14:paraId="6108196E" w14:textId="77777777"/>
        </w:tc>
        <w:tc>
          <w:tcPr>
            <w:tcW w:w="7654" w:type="dxa"/>
            <w:gridSpan w:val="2"/>
          </w:tcPr>
          <w:p w:rsidR="003472AB" w:rsidP="003472AB" w:rsidRDefault="003472AB" w14:paraId="0EC47E82" w14:textId="77777777"/>
        </w:tc>
      </w:tr>
      <w:tr w:rsidR="003472AB" w:rsidTr="003472AB" w14:paraId="7D053D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472AB" w:rsidP="003472AB" w:rsidRDefault="003472AB" w14:paraId="6B2F8A13" w14:textId="77777777"/>
        </w:tc>
        <w:tc>
          <w:tcPr>
            <w:tcW w:w="7654" w:type="dxa"/>
            <w:gridSpan w:val="2"/>
          </w:tcPr>
          <w:p w:rsidRPr="003472AB" w:rsidR="003472AB" w:rsidP="003472AB" w:rsidRDefault="003472AB" w14:paraId="7EF7A3D3" w14:textId="77777777">
            <w:r w:rsidRPr="003472AB">
              <w:t>constaterende dat onvoldoende marktvraag en hoge investeringen de verduurzaming van de industrie momenteel belemmeren;</w:t>
            </w:r>
          </w:p>
          <w:p w:rsidR="003472AB" w:rsidP="003472AB" w:rsidRDefault="003472AB" w14:paraId="2B5D701A" w14:textId="77777777"/>
          <w:p w:rsidRPr="003472AB" w:rsidR="003472AB" w:rsidP="003472AB" w:rsidRDefault="003472AB" w14:paraId="7D54C31F" w14:textId="1A899673">
            <w:r w:rsidRPr="003472AB">
              <w:t>overwegende dat vraagstimulatie, zoals normerend beleid voor duurzame eindproducten, kan bijdragen aan een eerlijk speelveld;</w:t>
            </w:r>
          </w:p>
          <w:p w:rsidR="003472AB" w:rsidP="003472AB" w:rsidRDefault="003472AB" w14:paraId="02CB09C2" w14:textId="77777777"/>
          <w:p w:rsidRPr="003472AB" w:rsidR="003472AB" w:rsidP="003472AB" w:rsidRDefault="003472AB" w14:paraId="37CE7306" w14:textId="3AA2635F">
            <w:r w:rsidRPr="003472AB">
              <w:t xml:space="preserve">constaterende dat de bouwmaterialensector jaarlijks 25 </w:t>
            </w:r>
            <w:proofErr w:type="spellStart"/>
            <w:r w:rsidRPr="003472AB">
              <w:t>petajoule</w:t>
            </w:r>
            <w:proofErr w:type="spellEnd"/>
            <w:r w:rsidRPr="003472AB">
              <w:t xml:space="preserve"> aan energie verbruikt, voornamelijk in de vorm van aardgas;</w:t>
            </w:r>
          </w:p>
          <w:p w:rsidR="003472AB" w:rsidP="003472AB" w:rsidRDefault="003472AB" w14:paraId="7B0F9FC9" w14:textId="77777777"/>
          <w:p w:rsidRPr="003472AB" w:rsidR="003472AB" w:rsidP="003472AB" w:rsidRDefault="003472AB" w14:paraId="061F8347" w14:textId="42420D93">
            <w:r w:rsidRPr="003472AB">
              <w:t>overwegende dat Nederland dus nog stappen kan zetten met nationaal vraagstimulerend beleid in de bouwsector;</w:t>
            </w:r>
          </w:p>
          <w:p w:rsidR="003472AB" w:rsidP="003472AB" w:rsidRDefault="003472AB" w14:paraId="280381D6" w14:textId="77777777"/>
          <w:p w:rsidRPr="003472AB" w:rsidR="003472AB" w:rsidP="003472AB" w:rsidRDefault="003472AB" w14:paraId="01FBE2F5" w14:textId="2171DBA1">
            <w:r w:rsidRPr="003472AB">
              <w:t>verzoekt de regering structureel financiële middelen beschikbaar te stellen voor subsidies ter ondersteuning van verduurzaming in de bouwmaterialensector;</w:t>
            </w:r>
          </w:p>
          <w:p w:rsidR="003472AB" w:rsidP="003472AB" w:rsidRDefault="003472AB" w14:paraId="632906C2" w14:textId="77777777"/>
          <w:p w:rsidRPr="003472AB" w:rsidR="003472AB" w:rsidP="003472AB" w:rsidRDefault="003472AB" w14:paraId="373E9244" w14:textId="2998BA1F">
            <w:r w:rsidRPr="003472AB">
              <w:t>verzoekt de regering te onderzoeken hoe overheidsinkoop kan worden ingezet om de vraag naar duurzame bouwmaterialen te vergroten,</w:t>
            </w:r>
          </w:p>
          <w:p w:rsidR="003472AB" w:rsidP="003472AB" w:rsidRDefault="003472AB" w14:paraId="55241760" w14:textId="77777777"/>
          <w:p w:rsidRPr="003472AB" w:rsidR="003472AB" w:rsidP="003472AB" w:rsidRDefault="003472AB" w14:paraId="767E1C8F" w14:textId="37F535F7">
            <w:r w:rsidRPr="003472AB">
              <w:t>en gaat over tot de orde van de dag.</w:t>
            </w:r>
          </w:p>
          <w:p w:rsidR="003472AB" w:rsidP="003472AB" w:rsidRDefault="003472AB" w14:paraId="2848A201" w14:textId="77777777"/>
          <w:p w:rsidR="003472AB" w:rsidP="003472AB" w:rsidRDefault="003472AB" w14:paraId="19D0DEEF" w14:textId="7A0D3E77">
            <w:r w:rsidRPr="003472AB">
              <w:t>Koekkoek</w:t>
            </w:r>
          </w:p>
        </w:tc>
      </w:tr>
    </w:tbl>
    <w:p w:rsidR="00997775" w:rsidRDefault="00997775" w14:paraId="4D08FD0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DC7A4" w14:textId="77777777" w:rsidR="003472AB" w:rsidRDefault="003472AB">
      <w:pPr>
        <w:spacing w:line="20" w:lineRule="exact"/>
      </w:pPr>
    </w:p>
  </w:endnote>
  <w:endnote w:type="continuationSeparator" w:id="0">
    <w:p w14:paraId="5C63257F" w14:textId="77777777" w:rsidR="003472AB" w:rsidRDefault="003472A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21FDCE" w14:textId="77777777" w:rsidR="003472AB" w:rsidRDefault="003472A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EE9F2" w14:textId="77777777" w:rsidR="003472AB" w:rsidRDefault="003472A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D2E6DB" w14:textId="77777777" w:rsidR="003472AB" w:rsidRDefault="0034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AB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472AB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682F7C"/>
  <w15:docId w15:val="{D6CD4171-CD39-4727-B600-65943468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872</ap:Characters>
  <ap:DocSecurity>0</ap:DocSecurity>
  <ap:Lines>7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1028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2025-03-21T10:27:00.0000000Z</dcterms:created>
  <dcterms:modified xsi:type="dcterms:W3CDTF">2025-03-21T10:36:00.0000000Z</dcterms:modified>
  <dc:description>------------------------</dc:description>
  <dc:subject/>
  <keywords/>
  <version/>
  <category/>
</coreProperties>
</file>