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1BB8" w14:paraId="13E87B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CE90A9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47C8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1BB8" w14:paraId="673F579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D4654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1BB8" w14:paraId="5EFC00C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0F6E02" w14:textId="77777777"/>
        </w:tc>
      </w:tr>
      <w:tr w:rsidR="00997775" w:rsidTr="001D1BB8" w14:paraId="6001924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B64855" w14:textId="77777777"/>
        </w:tc>
      </w:tr>
      <w:tr w:rsidR="00997775" w:rsidTr="001D1BB8" w14:paraId="4117EC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55D735" w14:textId="77777777"/>
        </w:tc>
        <w:tc>
          <w:tcPr>
            <w:tcW w:w="7654" w:type="dxa"/>
            <w:gridSpan w:val="2"/>
          </w:tcPr>
          <w:p w:rsidR="00997775" w:rsidRDefault="00997775" w14:paraId="732DDA2D" w14:textId="77777777"/>
        </w:tc>
      </w:tr>
      <w:tr w:rsidR="001D1BB8" w:rsidTr="001D1BB8" w14:paraId="7FC17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BB8" w:rsidP="001D1BB8" w:rsidRDefault="001D1BB8" w14:paraId="4DEA292D" w14:textId="6C70BCB1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1D1BB8" w:rsidP="001D1BB8" w:rsidRDefault="001D1BB8" w14:paraId="2B3A89B4" w14:textId="78BDFB78">
            <w:pPr>
              <w:rPr>
                <w:b/>
              </w:rPr>
            </w:pPr>
            <w:r w:rsidRPr="00D40FEA">
              <w:rPr>
                <w:b/>
                <w:bCs/>
              </w:rPr>
              <w:t>Industriebeleid</w:t>
            </w:r>
          </w:p>
        </w:tc>
      </w:tr>
      <w:tr w:rsidR="001D1BB8" w:rsidTr="001D1BB8" w14:paraId="045F51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BB8" w:rsidP="001D1BB8" w:rsidRDefault="001D1BB8" w14:paraId="3BEC5B4D" w14:textId="77777777"/>
        </w:tc>
        <w:tc>
          <w:tcPr>
            <w:tcW w:w="7654" w:type="dxa"/>
            <w:gridSpan w:val="2"/>
          </w:tcPr>
          <w:p w:rsidR="001D1BB8" w:rsidP="001D1BB8" w:rsidRDefault="001D1BB8" w14:paraId="75777F66" w14:textId="77777777"/>
        </w:tc>
      </w:tr>
      <w:tr w:rsidR="001D1BB8" w:rsidTr="001D1BB8" w14:paraId="0E24E4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BB8" w:rsidP="001D1BB8" w:rsidRDefault="001D1BB8" w14:paraId="57C6BFF7" w14:textId="77777777"/>
        </w:tc>
        <w:tc>
          <w:tcPr>
            <w:tcW w:w="7654" w:type="dxa"/>
            <w:gridSpan w:val="2"/>
          </w:tcPr>
          <w:p w:rsidR="001D1BB8" w:rsidP="001D1BB8" w:rsidRDefault="001D1BB8" w14:paraId="7EBF5B77" w14:textId="77777777"/>
        </w:tc>
      </w:tr>
      <w:tr w:rsidR="001D1BB8" w:rsidTr="001D1BB8" w14:paraId="528733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BB8" w:rsidP="001D1BB8" w:rsidRDefault="001D1BB8" w14:paraId="38568855" w14:textId="0FE8944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246</w:t>
            </w:r>
          </w:p>
        </w:tc>
        <w:tc>
          <w:tcPr>
            <w:tcW w:w="7654" w:type="dxa"/>
            <w:gridSpan w:val="2"/>
          </w:tcPr>
          <w:p w:rsidR="001D1BB8" w:rsidP="001D1BB8" w:rsidRDefault="001D1BB8" w14:paraId="6AB8E71D" w14:textId="1D3849F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ROODERKERK C.S.</w:t>
            </w:r>
          </w:p>
        </w:tc>
      </w:tr>
      <w:tr w:rsidR="001D1BB8" w:rsidTr="001D1BB8" w14:paraId="7AEF49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BB8" w:rsidP="001D1BB8" w:rsidRDefault="001D1BB8" w14:paraId="27C617C9" w14:textId="77777777"/>
        </w:tc>
        <w:tc>
          <w:tcPr>
            <w:tcW w:w="7654" w:type="dxa"/>
            <w:gridSpan w:val="2"/>
          </w:tcPr>
          <w:p w:rsidR="001D1BB8" w:rsidP="001D1BB8" w:rsidRDefault="001D1BB8" w14:paraId="758B4552" w14:textId="44E7F257">
            <w:r>
              <w:t>Voorgesteld 20 maart 2025</w:t>
            </w:r>
          </w:p>
        </w:tc>
      </w:tr>
      <w:tr w:rsidR="001D1BB8" w:rsidTr="001D1BB8" w14:paraId="2970F3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BB8" w:rsidP="001D1BB8" w:rsidRDefault="001D1BB8" w14:paraId="48EA91D2" w14:textId="77777777"/>
        </w:tc>
        <w:tc>
          <w:tcPr>
            <w:tcW w:w="7654" w:type="dxa"/>
            <w:gridSpan w:val="2"/>
          </w:tcPr>
          <w:p w:rsidR="001D1BB8" w:rsidP="001D1BB8" w:rsidRDefault="001D1BB8" w14:paraId="69E8F7A2" w14:textId="77777777"/>
        </w:tc>
      </w:tr>
      <w:tr w:rsidR="001D1BB8" w:rsidTr="001D1BB8" w14:paraId="4BFEBE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BB8" w:rsidP="001D1BB8" w:rsidRDefault="001D1BB8" w14:paraId="6D3DDDB7" w14:textId="77777777"/>
        </w:tc>
        <w:tc>
          <w:tcPr>
            <w:tcW w:w="7654" w:type="dxa"/>
            <w:gridSpan w:val="2"/>
          </w:tcPr>
          <w:p w:rsidR="001D1BB8" w:rsidP="001D1BB8" w:rsidRDefault="001D1BB8" w14:paraId="796FAAF7" w14:textId="77777777">
            <w:r>
              <w:t>De Kamer,</w:t>
            </w:r>
          </w:p>
        </w:tc>
      </w:tr>
      <w:tr w:rsidR="001D1BB8" w:rsidTr="001D1BB8" w14:paraId="666F27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BB8" w:rsidP="001D1BB8" w:rsidRDefault="001D1BB8" w14:paraId="06E83FFD" w14:textId="77777777"/>
        </w:tc>
        <w:tc>
          <w:tcPr>
            <w:tcW w:w="7654" w:type="dxa"/>
            <w:gridSpan w:val="2"/>
          </w:tcPr>
          <w:p w:rsidR="001D1BB8" w:rsidP="001D1BB8" w:rsidRDefault="001D1BB8" w14:paraId="16EB92E5" w14:textId="77777777"/>
        </w:tc>
      </w:tr>
      <w:tr w:rsidR="001D1BB8" w:rsidTr="001D1BB8" w14:paraId="024FC0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BB8" w:rsidP="001D1BB8" w:rsidRDefault="001D1BB8" w14:paraId="51529C99" w14:textId="77777777"/>
        </w:tc>
        <w:tc>
          <w:tcPr>
            <w:tcW w:w="7654" w:type="dxa"/>
            <w:gridSpan w:val="2"/>
          </w:tcPr>
          <w:p w:rsidR="001D1BB8" w:rsidP="001D1BB8" w:rsidRDefault="001D1BB8" w14:paraId="694E779D" w14:textId="77777777">
            <w:r>
              <w:t>gehoord de beraadslaging,</w:t>
            </w:r>
          </w:p>
        </w:tc>
      </w:tr>
      <w:tr w:rsidR="001D1BB8" w:rsidTr="001D1BB8" w14:paraId="608031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BB8" w:rsidP="001D1BB8" w:rsidRDefault="001D1BB8" w14:paraId="489F128C" w14:textId="77777777"/>
        </w:tc>
        <w:tc>
          <w:tcPr>
            <w:tcW w:w="7654" w:type="dxa"/>
            <w:gridSpan w:val="2"/>
          </w:tcPr>
          <w:p w:rsidR="001D1BB8" w:rsidP="001D1BB8" w:rsidRDefault="001D1BB8" w14:paraId="19976812" w14:textId="77777777"/>
        </w:tc>
      </w:tr>
      <w:tr w:rsidR="001D1BB8" w:rsidTr="001D1BB8" w14:paraId="14EFFB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1BB8" w:rsidP="001D1BB8" w:rsidRDefault="001D1BB8" w14:paraId="30F93B0C" w14:textId="77777777"/>
        </w:tc>
        <w:tc>
          <w:tcPr>
            <w:tcW w:w="7654" w:type="dxa"/>
            <w:gridSpan w:val="2"/>
          </w:tcPr>
          <w:p w:rsidRPr="001D1BB8" w:rsidR="001D1BB8" w:rsidP="001D1BB8" w:rsidRDefault="001D1BB8" w14:paraId="2D4692CA" w14:textId="77777777">
            <w:r w:rsidRPr="001D1BB8">
              <w:t>constaterende dat de energierekening voor mensen en bedrijven veel te hoog is;</w:t>
            </w:r>
          </w:p>
          <w:p w:rsidR="001D1BB8" w:rsidP="001D1BB8" w:rsidRDefault="001D1BB8" w14:paraId="6C95CA3E" w14:textId="77777777"/>
          <w:p w:rsidRPr="001D1BB8" w:rsidR="001D1BB8" w:rsidP="001D1BB8" w:rsidRDefault="001D1BB8" w14:paraId="077A18AB" w14:textId="2B22AEB9">
            <w:r w:rsidRPr="001D1BB8">
              <w:t>constaterende dat de investering in het elektriciteitsnet volledig doorgerekend zal worden aan bedrijven en mensen;</w:t>
            </w:r>
          </w:p>
          <w:p w:rsidR="001D1BB8" w:rsidP="001D1BB8" w:rsidRDefault="001D1BB8" w14:paraId="4D37E1B2" w14:textId="77777777"/>
          <w:p w:rsidRPr="001D1BB8" w:rsidR="001D1BB8" w:rsidP="001D1BB8" w:rsidRDefault="001D1BB8" w14:paraId="7210FDF5" w14:textId="497CA0F6">
            <w:r w:rsidRPr="001D1BB8">
              <w:t>van mening dat bedrijven en mensen van nu niet mogen en kunnen opdraaien voor al deze kosten;</w:t>
            </w:r>
          </w:p>
          <w:p w:rsidR="001D1BB8" w:rsidP="001D1BB8" w:rsidRDefault="001D1BB8" w14:paraId="189B8F2F" w14:textId="77777777"/>
          <w:p w:rsidRPr="001D1BB8" w:rsidR="001D1BB8" w:rsidP="001D1BB8" w:rsidRDefault="001D1BB8" w14:paraId="10EB95CB" w14:textId="73DA4BD1">
            <w:r w:rsidRPr="001D1BB8">
              <w:t>van mening dat de overheid op korte termijn maatregelen moet nemen om de stijging van de nettarieven te voorkomen;</w:t>
            </w:r>
          </w:p>
          <w:p w:rsidR="001D1BB8" w:rsidP="001D1BB8" w:rsidRDefault="001D1BB8" w14:paraId="3B99FB7F" w14:textId="77777777"/>
          <w:p w:rsidRPr="001D1BB8" w:rsidR="001D1BB8" w:rsidP="001D1BB8" w:rsidRDefault="001D1BB8" w14:paraId="38DE54E7" w14:textId="22D0B41A">
            <w:r w:rsidRPr="001D1BB8">
              <w:t xml:space="preserve">verzoekt de regering voorafgaand aan de Voorjaarsnota een kapitaalstorting in </w:t>
            </w:r>
            <w:proofErr w:type="spellStart"/>
            <w:r w:rsidRPr="001D1BB8">
              <w:t>TenneT</w:t>
            </w:r>
            <w:proofErr w:type="spellEnd"/>
            <w:r w:rsidRPr="001D1BB8">
              <w:t xml:space="preserve"> voor hun investeringen voor wind op zee verder uit te werken, zodat deze kan worden meegenomen als optie in de voorjaarsbesluitvorming,</w:t>
            </w:r>
          </w:p>
          <w:p w:rsidR="001D1BB8" w:rsidP="001D1BB8" w:rsidRDefault="001D1BB8" w14:paraId="7250823F" w14:textId="77777777"/>
          <w:p w:rsidRPr="001D1BB8" w:rsidR="001D1BB8" w:rsidP="001D1BB8" w:rsidRDefault="001D1BB8" w14:paraId="446BF8AF" w14:textId="1D521DDE">
            <w:r w:rsidRPr="001D1BB8">
              <w:t>en gaat over tot de orde van de dag.</w:t>
            </w:r>
          </w:p>
          <w:p w:rsidR="001D1BB8" w:rsidP="001D1BB8" w:rsidRDefault="001D1BB8" w14:paraId="735EC36E" w14:textId="77777777"/>
          <w:p w:rsidR="001D1BB8" w:rsidP="001D1BB8" w:rsidRDefault="001D1BB8" w14:paraId="127EDA81" w14:textId="77777777">
            <w:proofErr w:type="spellStart"/>
            <w:r w:rsidRPr="001D1BB8">
              <w:t>Rooderkerk</w:t>
            </w:r>
            <w:proofErr w:type="spellEnd"/>
          </w:p>
          <w:p w:rsidR="001D1BB8" w:rsidP="001D1BB8" w:rsidRDefault="001D1BB8" w14:paraId="7D429B5A" w14:textId="77777777">
            <w:r w:rsidRPr="001D1BB8">
              <w:t>Vermeer</w:t>
            </w:r>
          </w:p>
          <w:p w:rsidR="001D1BB8" w:rsidP="001D1BB8" w:rsidRDefault="001D1BB8" w14:paraId="4FDD9BC4" w14:textId="77777777">
            <w:r w:rsidRPr="001D1BB8">
              <w:t>Grinwis</w:t>
            </w:r>
          </w:p>
          <w:p w:rsidR="001D1BB8" w:rsidP="001D1BB8" w:rsidRDefault="001D1BB8" w14:paraId="2A6FA455" w14:textId="77777777">
            <w:r w:rsidRPr="001D1BB8">
              <w:t>Koekkoek</w:t>
            </w:r>
          </w:p>
          <w:p w:rsidR="001D1BB8" w:rsidP="001D1BB8" w:rsidRDefault="001D1BB8" w14:paraId="4D3A1A14" w14:textId="77777777">
            <w:r w:rsidRPr="001D1BB8">
              <w:t>Kostić</w:t>
            </w:r>
          </w:p>
          <w:p w:rsidR="001D1BB8" w:rsidP="001D1BB8" w:rsidRDefault="001D1BB8" w14:paraId="46277544" w14:textId="77777777">
            <w:r w:rsidRPr="001D1BB8">
              <w:t>Teunissen</w:t>
            </w:r>
          </w:p>
          <w:p w:rsidR="001D1BB8" w:rsidP="001D1BB8" w:rsidRDefault="001D1BB8" w14:paraId="214671C7" w14:textId="77777777">
            <w:r w:rsidRPr="001D1BB8">
              <w:t>Beckerman</w:t>
            </w:r>
          </w:p>
          <w:p w:rsidR="001D1BB8" w:rsidP="001D1BB8" w:rsidRDefault="001D1BB8" w14:paraId="75788E64" w14:textId="77777777">
            <w:r w:rsidRPr="001D1BB8">
              <w:t xml:space="preserve">Thijssen </w:t>
            </w:r>
          </w:p>
          <w:p w:rsidR="001D1BB8" w:rsidP="001D1BB8" w:rsidRDefault="001D1BB8" w14:paraId="645B12E0" w14:textId="6782A890">
            <w:r w:rsidRPr="001D1BB8">
              <w:t>Postma</w:t>
            </w:r>
          </w:p>
        </w:tc>
      </w:tr>
    </w:tbl>
    <w:p w:rsidR="00997775" w:rsidRDefault="00997775" w14:paraId="5585064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7B7A7" w14:textId="77777777" w:rsidR="001D1BB8" w:rsidRDefault="001D1BB8">
      <w:pPr>
        <w:spacing w:line="20" w:lineRule="exact"/>
      </w:pPr>
    </w:p>
  </w:endnote>
  <w:endnote w:type="continuationSeparator" w:id="0">
    <w:p w14:paraId="4DCF75EF" w14:textId="77777777" w:rsidR="001D1BB8" w:rsidRDefault="001D1BB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9912D6" w14:textId="77777777" w:rsidR="001D1BB8" w:rsidRDefault="001D1BB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E0DE5" w14:textId="77777777" w:rsidR="001D1BB8" w:rsidRDefault="001D1BB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9ED4583" w14:textId="77777777" w:rsidR="001D1BB8" w:rsidRDefault="001D1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8"/>
    <w:rsid w:val="00133FCE"/>
    <w:rsid w:val="001D1BB8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63C77"/>
  <w15:docId w15:val="{2A640B95-F1B9-47A0-A9B1-F3BD7499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2025-03-21T10:27:00.0000000Z</dcterms:created>
  <dcterms:modified xsi:type="dcterms:W3CDTF">2025-03-21T10:36:00.0000000Z</dcterms:modified>
  <dc:description>------------------------</dc:description>
  <dc:subject/>
  <keywords/>
  <version/>
  <category/>
</coreProperties>
</file>