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66BBE" w14:paraId="51CEB25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A3808F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BDAE2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66BBE" w14:paraId="092006B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19D430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66BBE" w14:paraId="50FE35A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CAF0276" w14:textId="77777777"/>
        </w:tc>
      </w:tr>
      <w:tr w:rsidR="00997775" w:rsidTr="00766BBE" w14:paraId="47C2600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5C51FE" w14:textId="77777777"/>
        </w:tc>
      </w:tr>
      <w:tr w:rsidR="00997775" w:rsidTr="00766BBE" w14:paraId="4267DF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EAD5D2" w14:textId="77777777"/>
        </w:tc>
        <w:tc>
          <w:tcPr>
            <w:tcW w:w="7654" w:type="dxa"/>
            <w:gridSpan w:val="2"/>
          </w:tcPr>
          <w:p w:rsidR="00997775" w:rsidRDefault="00997775" w14:paraId="7A1994A1" w14:textId="77777777"/>
        </w:tc>
      </w:tr>
      <w:tr w:rsidR="00766BBE" w:rsidTr="00766BBE" w14:paraId="1791D6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6BBE" w:rsidP="00766BBE" w:rsidRDefault="00766BBE" w14:paraId="25EE355C" w14:textId="7D830386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7654" w:type="dxa"/>
            <w:gridSpan w:val="2"/>
          </w:tcPr>
          <w:p w:rsidR="00766BBE" w:rsidP="00766BBE" w:rsidRDefault="00766BBE" w14:paraId="3E81E097" w14:textId="5EC40B81">
            <w:pPr>
              <w:rPr>
                <w:b/>
              </w:rPr>
            </w:pPr>
            <w:r w:rsidRPr="00D40FEA">
              <w:rPr>
                <w:b/>
                <w:bCs/>
              </w:rPr>
              <w:t>Industriebeleid</w:t>
            </w:r>
          </w:p>
        </w:tc>
      </w:tr>
      <w:tr w:rsidR="00766BBE" w:rsidTr="00766BBE" w14:paraId="184D65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6BBE" w:rsidP="00766BBE" w:rsidRDefault="00766BBE" w14:paraId="50D8F7D6" w14:textId="77777777"/>
        </w:tc>
        <w:tc>
          <w:tcPr>
            <w:tcW w:w="7654" w:type="dxa"/>
            <w:gridSpan w:val="2"/>
          </w:tcPr>
          <w:p w:rsidR="00766BBE" w:rsidP="00766BBE" w:rsidRDefault="00766BBE" w14:paraId="2EA8AEF9" w14:textId="77777777"/>
        </w:tc>
      </w:tr>
      <w:tr w:rsidR="00766BBE" w:rsidTr="00766BBE" w14:paraId="0E887A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6BBE" w:rsidP="00766BBE" w:rsidRDefault="00766BBE" w14:paraId="6C34AC9D" w14:textId="77777777"/>
        </w:tc>
        <w:tc>
          <w:tcPr>
            <w:tcW w:w="7654" w:type="dxa"/>
            <w:gridSpan w:val="2"/>
          </w:tcPr>
          <w:p w:rsidR="00766BBE" w:rsidP="00766BBE" w:rsidRDefault="00766BBE" w14:paraId="3BCEFB39" w14:textId="77777777"/>
        </w:tc>
      </w:tr>
      <w:tr w:rsidR="00766BBE" w:rsidTr="00766BBE" w14:paraId="37897A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6BBE" w:rsidP="00766BBE" w:rsidRDefault="00766BBE" w14:paraId="24D6DE78" w14:textId="39B0FE5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249</w:t>
            </w:r>
          </w:p>
        </w:tc>
        <w:tc>
          <w:tcPr>
            <w:tcW w:w="7654" w:type="dxa"/>
            <w:gridSpan w:val="2"/>
          </w:tcPr>
          <w:p w:rsidR="00766BBE" w:rsidP="00766BBE" w:rsidRDefault="00766BBE" w14:paraId="62216E18" w14:textId="6025F12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BONTENBAL C.S.</w:t>
            </w:r>
          </w:p>
        </w:tc>
      </w:tr>
      <w:tr w:rsidR="00766BBE" w:rsidTr="00766BBE" w14:paraId="27DDFD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6BBE" w:rsidP="00766BBE" w:rsidRDefault="00766BBE" w14:paraId="301AC97D" w14:textId="77777777"/>
        </w:tc>
        <w:tc>
          <w:tcPr>
            <w:tcW w:w="7654" w:type="dxa"/>
            <w:gridSpan w:val="2"/>
          </w:tcPr>
          <w:p w:rsidR="00766BBE" w:rsidP="00766BBE" w:rsidRDefault="00766BBE" w14:paraId="0EB098AE" w14:textId="1AA6BD40">
            <w:r>
              <w:t>Voorgesteld 20 maart 2025</w:t>
            </w:r>
          </w:p>
        </w:tc>
      </w:tr>
      <w:tr w:rsidR="00766BBE" w:rsidTr="00766BBE" w14:paraId="096052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6BBE" w:rsidP="00766BBE" w:rsidRDefault="00766BBE" w14:paraId="0A58396C" w14:textId="77777777"/>
        </w:tc>
        <w:tc>
          <w:tcPr>
            <w:tcW w:w="7654" w:type="dxa"/>
            <w:gridSpan w:val="2"/>
          </w:tcPr>
          <w:p w:rsidR="00766BBE" w:rsidP="00766BBE" w:rsidRDefault="00766BBE" w14:paraId="759FAA97" w14:textId="77777777"/>
        </w:tc>
      </w:tr>
      <w:tr w:rsidR="00766BBE" w:rsidTr="00766BBE" w14:paraId="224A39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6BBE" w:rsidP="00766BBE" w:rsidRDefault="00766BBE" w14:paraId="4F3E455E" w14:textId="77777777"/>
        </w:tc>
        <w:tc>
          <w:tcPr>
            <w:tcW w:w="7654" w:type="dxa"/>
            <w:gridSpan w:val="2"/>
          </w:tcPr>
          <w:p w:rsidR="00766BBE" w:rsidP="00766BBE" w:rsidRDefault="00766BBE" w14:paraId="22F814FF" w14:textId="77777777">
            <w:r>
              <w:t>De Kamer,</w:t>
            </w:r>
          </w:p>
        </w:tc>
      </w:tr>
      <w:tr w:rsidR="00766BBE" w:rsidTr="00766BBE" w14:paraId="351387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6BBE" w:rsidP="00766BBE" w:rsidRDefault="00766BBE" w14:paraId="147B8D54" w14:textId="77777777"/>
        </w:tc>
        <w:tc>
          <w:tcPr>
            <w:tcW w:w="7654" w:type="dxa"/>
            <w:gridSpan w:val="2"/>
          </w:tcPr>
          <w:p w:rsidR="00766BBE" w:rsidP="00766BBE" w:rsidRDefault="00766BBE" w14:paraId="62E98EAE" w14:textId="77777777"/>
        </w:tc>
      </w:tr>
      <w:tr w:rsidR="00766BBE" w:rsidTr="00766BBE" w14:paraId="0D6FAF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6BBE" w:rsidP="00766BBE" w:rsidRDefault="00766BBE" w14:paraId="494C733F" w14:textId="77777777"/>
        </w:tc>
        <w:tc>
          <w:tcPr>
            <w:tcW w:w="7654" w:type="dxa"/>
            <w:gridSpan w:val="2"/>
          </w:tcPr>
          <w:p w:rsidR="00766BBE" w:rsidP="00766BBE" w:rsidRDefault="00766BBE" w14:paraId="14EE1A32" w14:textId="77777777">
            <w:r>
              <w:t>gehoord de beraadslaging,</w:t>
            </w:r>
          </w:p>
        </w:tc>
      </w:tr>
      <w:tr w:rsidR="00766BBE" w:rsidTr="00766BBE" w14:paraId="7111AE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6BBE" w:rsidP="00766BBE" w:rsidRDefault="00766BBE" w14:paraId="10B18790" w14:textId="77777777"/>
        </w:tc>
        <w:tc>
          <w:tcPr>
            <w:tcW w:w="7654" w:type="dxa"/>
            <w:gridSpan w:val="2"/>
          </w:tcPr>
          <w:p w:rsidR="00766BBE" w:rsidP="00766BBE" w:rsidRDefault="00766BBE" w14:paraId="05AA4B26" w14:textId="77777777"/>
        </w:tc>
      </w:tr>
      <w:tr w:rsidR="00766BBE" w:rsidTr="00766BBE" w14:paraId="51DE3B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6BBE" w:rsidP="00766BBE" w:rsidRDefault="00766BBE" w14:paraId="4E567EA1" w14:textId="77777777"/>
        </w:tc>
        <w:tc>
          <w:tcPr>
            <w:tcW w:w="7654" w:type="dxa"/>
            <w:gridSpan w:val="2"/>
          </w:tcPr>
          <w:p w:rsidRPr="00766BBE" w:rsidR="00766BBE" w:rsidP="00766BBE" w:rsidRDefault="00766BBE" w14:paraId="4E10ACC3" w14:textId="77777777">
            <w:r w:rsidRPr="00766BBE">
              <w:t>constaterende dat de industrie in Nederland sterk heeft ingeboet aan concurrentiekracht en uit Nederland dreigt te verdwijnen;</w:t>
            </w:r>
          </w:p>
          <w:p w:rsidR="00766BBE" w:rsidP="00766BBE" w:rsidRDefault="00766BBE" w14:paraId="0A19E8DC" w14:textId="77777777"/>
          <w:p w:rsidRPr="00766BBE" w:rsidR="00766BBE" w:rsidP="00766BBE" w:rsidRDefault="00766BBE" w14:paraId="70C085FC" w14:textId="1194875E">
            <w:r w:rsidRPr="00766BBE">
              <w:t>verzoekt de regering binnen één maand een Catshuisberaad te organiseren met vertegenwoordigers van de industrie en een zware afvaardiging van het kabinet, waaronder de minister-president, over het op korte termijn verbeteren van de concurrentiekracht en de verduurzaming van de industrie,</w:t>
            </w:r>
          </w:p>
          <w:p w:rsidR="00766BBE" w:rsidP="00766BBE" w:rsidRDefault="00766BBE" w14:paraId="67BA4CFA" w14:textId="77777777"/>
          <w:p w:rsidRPr="00766BBE" w:rsidR="00766BBE" w:rsidP="00766BBE" w:rsidRDefault="00766BBE" w14:paraId="24E109E3" w14:textId="1F06ECE2">
            <w:r w:rsidRPr="00766BBE">
              <w:t>en gaat over tot de orde van de dag.</w:t>
            </w:r>
          </w:p>
          <w:p w:rsidR="00766BBE" w:rsidP="00766BBE" w:rsidRDefault="00766BBE" w14:paraId="259A6AF4" w14:textId="77777777"/>
          <w:p w:rsidR="00766BBE" w:rsidP="00766BBE" w:rsidRDefault="00766BBE" w14:paraId="064F8668" w14:textId="77777777">
            <w:r w:rsidRPr="00766BBE">
              <w:t>Bontenbal</w:t>
            </w:r>
          </w:p>
          <w:p w:rsidR="00766BBE" w:rsidP="00766BBE" w:rsidRDefault="00766BBE" w14:paraId="5C78A0A8" w14:textId="77777777">
            <w:r w:rsidRPr="00766BBE">
              <w:t xml:space="preserve">Grinwis </w:t>
            </w:r>
          </w:p>
          <w:p w:rsidR="00766BBE" w:rsidP="00766BBE" w:rsidRDefault="00766BBE" w14:paraId="6744B4F0" w14:textId="1AB84405">
            <w:proofErr w:type="spellStart"/>
            <w:r w:rsidRPr="00766BBE">
              <w:t>Flach</w:t>
            </w:r>
            <w:proofErr w:type="spellEnd"/>
          </w:p>
        </w:tc>
      </w:tr>
    </w:tbl>
    <w:p w:rsidR="00997775" w:rsidRDefault="00997775" w14:paraId="55AAB37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A27FB" w14:textId="77777777" w:rsidR="00766BBE" w:rsidRDefault="00766BBE">
      <w:pPr>
        <w:spacing w:line="20" w:lineRule="exact"/>
      </w:pPr>
    </w:p>
  </w:endnote>
  <w:endnote w:type="continuationSeparator" w:id="0">
    <w:p w14:paraId="71C91081" w14:textId="77777777" w:rsidR="00766BBE" w:rsidRDefault="00766BB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7650E29" w14:textId="77777777" w:rsidR="00766BBE" w:rsidRDefault="00766BB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73F30" w14:textId="77777777" w:rsidR="00766BBE" w:rsidRDefault="00766BB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1FF8F8" w14:textId="77777777" w:rsidR="00766BBE" w:rsidRDefault="0076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BE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6BB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027AE"/>
  <w15:docId w15:val="{8D198813-B8CF-4C60-A98D-CA94010D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2025-03-21T10:27:00.0000000Z</dcterms:created>
  <dcterms:modified xsi:type="dcterms:W3CDTF">2025-03-21T10:38:00.0000000Z</dcterms:modified>
  <dc:description>------------------------</dc:description>
  <dc:subject/>
  <keywords/>
  <version/>
  <category/>
</coreProperties>
</file>