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16B9C" w14:paraId="2AA7337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44C4A8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DD4755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16B9C" w14:paraId="07A8744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B6E75C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16B9C" w14:paraId="65CAA64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481E212" w14:textId="77777777"/>
        </w:tc>
      </w:tr>
      <w:tr w:rsidR="00997775" w:rsidTr="00616B9C" w14:paraId="77DF622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A5AC90B" w14:textId="77777777"/>
        </w:tc>
      </w:tr>
      <w:tr w:rsidR="00997775" w:rsidTr="00616B9C" w14:paraId="5AB1D5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FC4F34B" w14:textId="77777777"/>
        </w:tc>
        <w:tc>
          <w:tcPr>
            <w:tcW w:w="7654" w:type="dxa"/>
            <w:gridSpan w:val="2"/>
          </w:tcPr>
          <w:p w:rsidR="00997775" w:rsidRDefault="00997775" w14:paraId="51B65398" w14:textId="77777777"/>
        </w:tc>
      </w:tr>
      <w:tr w:rsidR="00616B9C" w:rsidTr="00616B9C" w14:paraId="73DC30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6B9C" w:rsidP="00616B9C" w:rsidRDefault="00616B9C" w14:paraId="7362C174" w14:textId="71667CA2">
            <w:pPr>
              <w:rPr>
                <w:b/>
              </w:rPr>
            </w:pPr>
            <w:r>
              <w:rPr>
                <w:b/>
              </w:rPr>
              <w:t>29 826</w:t>
            </w:r>
          </w:p>
        </w:tc>
        <w:tc>
          <w:tcPr>
            <w:tcW w:w="7654" w:type="dxa"/>
            <w:gridSpan w:val="2"/>
          </w:tcPr>
          <w:p w:rsidR="00616B9C" w:rsidP="00616B9C" w:rsidRDefault="00616B9C" w14:paraId="2EA465A5" w14:textId="34137545">
            <w:pPr>
              <w:rPr>
                <w:b/>
              </w:rPr>
            </w:pPr>
            <w:r w:rsidRPr="00E85240">
              <w:rPr>
                <w:b/>
                <w:bCs/>
              </w:rPr>
              <w:t>Industriebeleid</w:t>
            </w:r>
          </w:p>
        </w:tc>
      </w:tr>
      <w:tr w:rsidR="00616B9C" w:rsidTr="00616B9C" w14:paraId="5961DD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6B9C" w:rsidP="00616B9C" w:rsidRDefault="00616B9C" w14:paraId="6150A078" w14:textId="77777777"/>
        </w:tc>
        <w:tc>
          <w:tcPr>
            <w:tcW w:w="7654" w:type="dxa"/>
            <w:gridSpan w:val="2"/>
          </w:tcPr>
          <w:p w:rsidR="00616B9C" w:rsidP="00616B9C" w:rsidRDefault="00616B9C" w14:paraId="6D2902EB" w14:textId="77777777"/>
        </w:tc>
      </w:tr>
      <w:tr w:rsidR="00616B9C" w:rsidTr="00616B9C" w14:paraId="0C8899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6B9C" w:rsidP="00616B9C" w:rsidRDefault="00616B9C" w14:paraId="1A83A87F" w14:textId="77777777"/>
        </w:tc>
        <w:tc>
          <w:tcPr>
            <w:tcW w:w="7654" w:type="dxa"/>
            <w:gridSpan w:val="2"/>
          </w:tcPr>
          <w:p w:rsidR="00616B9C" w:rsidP="00616B9C" w:rsidRDefault="00616B9C" w14:paraId="47E3E302" w14:textId="77777777"/>
        </w:tc>
      </w:tr>
      <w:tr w:rsidR="00616B9C" w:rsidTr="00616B9C" w14:paraId="485BAC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6B9C" w:rsidP="00616B9C" w:rsidRDefault="00616B9C" w14:paraId="6F765C54" w14:textId="74CE4ED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252</w:t>
            </w:r>
          </w:p>
        </w:tc>
        <w:tc>
          <w:tcPr>
            <w:tcW w:w="7654" w:type="dxa"/>
            <w:gridSpan w:val="2"/>
          </w:tcPr>
          <w:p w:rsidR="00616B9C" w:rsidP="00616B9C" w:rsidRDefault="00616B9C" w14:paraId="2AC0FAA1" w14:textId="10F9F21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DEKKER</w:t>
            </w:r>
          </w:p>
        </w:tc>
      </w:tr>
      <w:tr w:rsidR="00616B9C" w:rsidTr="00616B9C" w14:paraId="5A7103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6B9C" w:rsidP="00616B9C" w:rsidRDefault="00616B9C" w14:paraId="7FF7BB05" w14:textId="77777777"/>
        </w:tc>
        <w:tc>
          <w:tcPr>
            <w:tcW w:w="7654" w:type="dxa"/>
            <w:gridSpan w:val="2"/>
          </w:tcPr>
          <w:p w:rsidR="00616B9C" w:rsidP="00616B9C" w:rsidRDefault="00616B9C" w14:paraId="5DCE9D2F" w14:textId="40DDAE6E">
            <w:r>
              <w:t>Voorgesteld 20 maart 2025</w:t>
            </w:r>
          </w:p>
        </w:tc>
      </w:tr>
      <w:tr w:rsidR="00616B9C" w:rsidTr="00616B9C" w14:paraId="13604B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6B9C" w:rsidP="00616B9C" w:rsidRDefault="00616B9C" w14:paraId="3C9A16B1" w14:textId="77777777"/>
        </w:tc>
        <w:tc>
          <w:tcPr>
            <w:tcW w:w="7654" w:type="dxa"/>
            <w:gridSpan w:val="2"/>
          </w:tcPr>
          <w:p w:rsidR="00616B9C" w:rsidP="00616B9C" w:rsidRDefault="00616B9C" w14:paraId="7E656854" w14:textId="77777777"/>
        </w:tc>
      </w:tr>
      <w:tr w:rsidR="00616B9C" w:rsidTr="00616B9C" w14:paraId="3275E4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6B9C" w:rsidP="00616B9C" w:rsidRDefault="00616B9C" w14:paraId="70304C6B" w14:textId="77777777"/>
        </w:tc>
        <w:tc>
          <w:tcPr>
            <w:tcW w:w="7654" w:type="dxa"/>
            <w:gridSpan w:val="2"/>
          </w:tcPr>
          <w:p w:rsidR="00616B9C" w:rsidP="00616B9C" w:rsidRDefault="00616B9C" w14:paraId="07F08DA0" w14:textId="77777777">
            <w:r>
              <w:t>De Kamer,</w:t>
            </w:r>
          </w:p>
        </w:tc>
      </w:tr>
      <w:tr w:rsidR="00616B9C" w:rsidTr="00616B9C" w14:paraId="4E0706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6B9C" w:rsidP="00616B9C" w:rsidRDefault="00616B9C" w14:paraId="6FC077C1" w14:textId="77777777"/>
        </w:tc>
        <w:tc>
          <w:tcPr>
            <w:tcW w:w="7654" w:type="dxa"/>
            <w:gridSpan w:val="2"/>
          </w:tcPr>
          <w:p w:rsidR="00616B9C" w:rsidP="00616B9C" w:rsidRDefault="00616B9C" w14:paraId="45BF1149" w14:textId="77777777"/>
        </w:tc>
      </w:tr>
      <w:tr w:rsidR="00616B9C" w:rsidTr="00616B9C" w14:paraId="0B69F8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6B9C" w:rsidP="00616B9C" w:rsidRDefault="00616B9C" w14:paraId="7E857C7C" w14:textId="77777777"/>
        </w:tc>
        <w:tc>
          <w:tcPr>
            <w:tcW w:w="7654" w:type="dxa"/>
            <w:gridSpan w:val="2"/>
          </w:tcPr>
          <w:p w:rsidR="00616B9C" w:rsidP="00616B9C" w:rsidRDefault="00616B9C" w14:paraId="62059675" w14:textId="77777777">
            <w:r>
              <w:t>gehoord de beraadslaging,</w:t>
            </w:r>
          </w:p>
        </w:tc>
      </w:tr>
      <w:tr w:rsidR="00616B9C" w:rsidTr="00616B9C" w14:paraId="7BA0DF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6B9C" w:rsidP="00616B9C" w:rsidRDefault="00616B9C" w14:paraId="7B73B7BC" w14:textId="77777777"/>
        </w:tc>
        <w:tc>
          <w:tcPr>
            <w:tcW w:w="7654" w:type="dxa"/>
            <w:gridSpan w:val="2"/>
          </w:tcPr>
          <w:p w:rsidR="00616B9C" w:rsidP="00616B9C" w:rsidRDefault="00616B9C" w14:paraId="215CAE8B" w14:textId="77777777"/>
        </w:tc>
      </w:tr>
      <w:tr w:rsidR="00616B9C" w:rsidTr="00616B9C" w14:paraId="46B8F3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6B9C" w:rsidP="00616B9C" w:rsidRDefault="00616B9C" w14:paraId="659B51F7" w14:textId="77777777"/>
        </w:tc>
        <w:tc>
          <w:tcPr>
            <w:tcW w:w="7654" w:type="dxa"/>
            <w:gridSpan w:val="2"/>
          </w:tcPr>
          <w:p w:rsidRPr="00616B9C" w:rsidR="00616B9C" w:rsidP="00616B9C" w:rsidRDefault="00616B9C" w14:paraId="34981C40" w14:textId="77777777">
            <w:r w:rsidRPr="00616B9C">
              <w:t>constaterende dat Nederland door regeldruk en energiebelasting op een aantal punten strengere duurzaamheidseisen stelt dan andere landen binnen de EU;</w:t>
            </w:r>
          </w:p>
          <w:p w:rsidR="00616B9C" w:rsidP="00616B9C" w:rsidRDefault="00616B9C" w14:paraId="20681582" w14:textId="77777777"/>
          <w:p w:rsidRPr="00616B9C" w:rsidR="00616B9C" w:rsidP="00616B9C" w:rsidRDefault="00616B9C" w14:paraId="4A80A568" w14:textId="5FC840BA">
            <w:r w:rsidRPr="00616B9C">
              <w:t>overwegende dat we de Nederlandse industrie en de werkgelegenheid die zij brengt, moeten koesteren;</w:t>
            </w:r>
          </w:p>
          <w:p w:rsidR="00616B9C" w:rsidP="00616B9C" w:rsidRDefault="00616B9C" w14:paraId="36160251" w14:textId="77777777"/>
          <w:p w:rsidRPr="00616B9C" w:rsidR="00616B9C" w:rsidP="00616B9C" w:rsidRDefault="00616B9C" w14:paraId="44565EAC" w14:textId="540DF251">
            <w:r w:rsidRPr="00616B9C">
              <w:t>verzoekt het kabinet om met voorstellen te komen om qua regeldruk en energiebelastingen voor de industrie tot een gelijk speelveld te komen met de andere landen binnen de EU,</w:t>
            </w:r>
          </w:p>
          <w:p w:rsidR="00616B9C" w:rsidP="00616B9C" w:rsidRDefault="00616B9C" w14:paraId="59CBA7CB" w14:textId="77777777"/>
          <w:p w:rsidRPr="00616B9C" w:rsidR="00616B9C" w:rsidP="00616B9C" w:rsidRDefault="00616B9C" w14:paraId="407AC8CC" w14:textId="05639EB1">
            <w:r w:rsidRPr="00616B9C">
              <w:t>en gaat over tot de orde van de dag.</w:t>
            </w:r>
          </w:p>
          <w:p w:rsidR="00616B9C" w:rsidP="00616B9C" w:rsidRDefault="00616B9C" w14:paraId="5B922D6B" w14:textId="77777777"/>
          <w:p w:rsidR="00616B9C" w:rsidP="00616B9C" w:rsidRDefault="00616B9C" w14:paraId="12A45E0E" w14:textId="2674D5A6">
            <w:r w:rsidRPr="00616B9C">
              <w:t>Dekker</w:t>
            </w:r>
          </w:p>
        </w:tc>
      </w:tr>
    </w:tbl>
    <w:p w:rsidR="00997775" w:rsidRDefault="00997775" w14:paraId="40526F1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11175" w14:textId="77777777" w:rsidR="00616B9C" w:rsidRDefault="00616B9C">
      <w:pPr>
        <w:spacing w:line="20" w:lineRule="exact"/>
      </w:pPr>
    </w:p>
  </w:endnote>
  <w:endnote w:type="continuationSeparator" w:id="0">
    <w:p w14:paraId="76E96AFF" w14:textId="77777777" w:rsidR="00616B9C" w:rsidRDefault="00616B9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CF8C5C9" w14:textId="77777777" w:rsidR="00616B9C" w:rsidRDefault="00616B9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0A9D4" w14:textId="77777777" w:rsidR="00616B9C" w:rsidRDefault="00616B9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16218D1" w14:textId="77777777" w:rsidR="00616B9C" w:rsidRDefault="00616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B9C"/>
    <w:rsid w:val="00133FCE"/>
    <w:rsid w:val="001E482C"/>
    <w:rsid w:val="001E4877"/>
    <w:rsid w:val="0021105A"/>
    <w:rsid w:val="00216A4D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16B9C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32E28"/>
  <w15:docId w15:val="{9148B7A8-3FB6-4873-9F22-75A6F077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580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2025-03-21T10:46:00.0000000Z</dcterms:created>
  <dcterms:modified xsi:type="dcterms:W3CDTF">2025-03-21T10:52:00.0000000Z</dcterms:modified>
  <dc:description>------------------------</dc:description>
  <dc:subject/>
  <keywords/>
  <version/>
  <category/>
</coreProperties>
</file>