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82994" w14:paraId="1735EC7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7F2E1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18DF2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82994" w14:paraId="116378B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BD0B3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82994" w14:paraId="637187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19A8E8" w14:textId="77777777"/>
        </w:tc>
      </w:tr>
      <w:tr w:rsidR="00997775" w:rsidTr="00082994" w14:paraId="6679E5D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56889C4" w14:textId="77777777"/>
        </w:tc>
      </w:tr>
      <w:tr w:rsidR="00997775" w:rsidTr="00082994" w14:paraId="62CF98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734770" w14:textId="77777777"/>
        </w:tc>
        <w:tc>
          <w:tcPr>
            <w:tcW w:w="7654" w:type="dxa"/>
            <w:gridSpan w:val="2"/>
          </w:tcPr>
          <w:p w:rsidR="00997775" w:rsidRDefault="00997775" w14:paraId="7A8887D3" w14:textId="77777777"/>
        </w:tc>
      </w:tr>
      <w:tr w:rsidR="00082994" w:rsidTr="00082994" w14:paraId="358D5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5119264F" w14:textId="7EF62F25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082994" w:rsidP="00082994" w:rsidRDefault="00082994" w14:paraId="4CDF820F" w14:textId="3403205C">
            <w:pPr>
              <w:rPr>
                <w:b/>
              </w:rPr>
            </w:pPr>
            <w:r w:rsidRPr="00E85240">
              <w:rPr>
                <w:b/>
                <w:bCs/>
              </w:rPr>
              <w:t>Industriebeleid</w:t>
            </w:r>
          </w:p>
        </w:tc>
      </w:tr>
      <w:tr w:rsidR="00082994" w:rsidTr="00082994" w14:paraId="0C7BAD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0B9E3A17" w14:textId="77777777"/>
        </w:tc>
        <w:tc>
          <w:tcPr>
            <w:tcW w:w="7654" w:type="dxa"/>
            <w:gridSpan w:val="2"/>
          </w:tcPr>
          <w:p w:rsidR="00082994" w:rsidP="00082994" w:rsidRDefault="00082994" w14:paraId="50273DD3" w14:textId="77777777"/>
        </w:tc>
      </w:tr>
      <w:tr w:rsidR="00082994" w:rsidTr="00082994" w14:paraId="4732E4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7FC3BB5D" w14:textId="77777777"/>
        </w:tc>
        <w:tc>
          <w:tcPr>
            <w:tcW w:w="7654" w:type="dxa"/>
            <w:gridSpan w:val="2"/>
          </w:tcPr>
          <w:p w:rsidR="00082994" w:rsidP="00082994" w:rsidRDefault="00082994" w14:paraId="12F7CAFC" w14:textId="77777777"/>
        </w:tc>
      </w:tr>
      <w:tr w:rsidR="00082994" w:rsidTr="00082994" w14:paraId="03C886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0665F9B7" w14:textId="2FFFF88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253</w:t>
            </w:r>
          </w:p>
        </w:tc>
        <w:tc>
          <w:tcPr>
            <w:tcW w:w="7654" w:type="dxa"/>
            <w:gridSpan w:val="2"/>
          </w:tcPr>
          <w:p w:rsidR="00082994" w:rsidP="00082994" w:rsidRDefault="00082994" w14:paraId="11299868" w14:textId="14C082F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DEKKER</w:t>
            </w:r>
          </w:p>
        </w:tc>
      </w:tr>
      <w:tr w:rsidR="00082994" w:rsidTr="00082994" w14:paraId="203C30B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3EE56935" w14:textId="77777777"/>
        </w:tc>
        <w:tc>
          <w:tcPr>
            <w:tcW w:w="7654" w:type="dxa"/>
            <w:gridSpan w:val="2"/>
          </w:tcPr>
          <w:p w:rsidR="00082994" w:rsidP="00082994" w:rsidRDefault="00082994" w14:paraId="0201F5B7" w14:textId="296519E3">
            <w:r>
              <w:t>Voorgesteld 20 maart 2025</w:t>
            </w:r>
          </w:p>
        </w:tc>
      </w:tr>
      <w:tr w:rsidR="00082994" w:rsidTr="00082994" w14:paraId="4F148B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4024CD85" w14:textId="77777777"/>
        </w:tc>
        <w:tc>
          <w:tcPr>
            <w:tcW w:w="7654" w:type="dxa"/>
            <w:gridSpan w:val="2"/>
          </w:tcPr>
          <w:p w:rsidR="00082994" w:rsidP="00082994" w:rsidRDefault="00082994" w14:paraId="5EED4247" w14:textId="77777777"/>
        </w:tc>
      </w:tr>
      <w:tr w:rsidR="00082994" w:rsidTr="00082994" w14:paraId="71AA36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622F71A3" w14:textId="77777777"/>
        </w:tc>
        <w:tc>
          <w:tcPr>
            <w:tcW w:w="7654" w:type="dxa"/>
            <w:gridSpan w:val="2"/>
          </w:tcPr>
          <w:p w:rsidR="00082994" w:rsidP="00082994" w:rsidRDefault="00082994" w14:paraId="5127746C" w14:textId="77777777">
            <w:r>
              <w:t>De Kamer,</w:t>
            </w:r>
          </w:p>
        </w:tc>
      </w:tr>
      <w:tr w:rsidR="00082994" w:rsidTr="00082994" w14:paraId="3C6FDF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2A0892A2" w14:textId="77777777"/>
        </w:tc>
        <w:tc>
          <w:tcPr>
            <w:tcW w:w="7654" w:type="dxa"/>
            <w:gridSpan w:val="2"/>
          </w:tcPr>
          <w:p w:rsidR="00082994" w:rsidP="00082994" w:rsidRDefault="00082994" w14:paraId="25EE278C" w14:textId="77777777"/>
        </w:tc>
      </w:tr>
      <w:tr w:rsidR="00082994" w:rsidTr="00082994" w14:paraId="1B2F0A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2ADA5F71" w14:textId="77777777"/>
        </w:tc>
        <w:tc>
          <w:tcPr>
            <w:tcW w:w="7654" w:type="dxa"/>
            <w:gridSpan w:val="2"/>
          </w:tcPr>
          <w:p w:rsidR="00082994" w:rsidP="00082994" w:rsidRDefault="00082994" w14:paraId="168C308B" w14:textId="77777777">
            <w:r>
              <w:t>gehoord de beraadslaging,</w:t>
            </w:r>
          </w:p>
        </w:tc>
      </w:tr>
      <w:tr w:rsidR="00082994" w:rsidTr="00082994" w14:paraId="5693EE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76BA7CCB" w14:textId="77777777"/>
        </w:tc>
        <w:tc>
          <w:tcPr>
            <w:tcW w:w="7654" w:type="dxa"/>
            <w:gridSpan w:val="2"/>
          </w:tcPr>
          <w:p w:rsidR="00082994" w:rsidP="00082994" w:rsidRDefault="00082994" w14:paraId="6B527D0B" w14:textId="77777777"/>
        </w:tc>
      </w:tr>
      <w:tr w:rsidR="00082994" w:rsidTr="00082994" w14:paraId="6116F0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82994" w:rsidP="00082994" w:rsidRDefault="00082994" w14:paraId="0427222E" w14:textId="77777777"/>
        </w:tc>
        <w:tc>
          <w:tcPr>
            <w:tcW w:w="7654" w:type="dxa"/>
            <w:gridSpan w:val="2"/>
          </w:tcPr>
          <w:p w:rsidRPr="00082994" w:rsidR="00082994" w:rsidP="00082994" w:rsidRDefault="00082994" w14:paraId="3C685B1B" w14:textId="77777777">
            <w:r w:rsidRPr="00082994">
              <w:t>constaterende dat werkgevers de noodklok luiden over de staat van de Nederlandse industrie;</w:t>
            </w:r>
          </w:p>
          <w:p w:rsidRPr="00082994" w:rsidR="00082994" w:rsidP="00082994" w:rsidRDefault="00082994" w14:paraId="0A7BE3A4" w14:textId="77777777">
            <w:r w:rsidRPr="00082994">
              <w:t>constaterende dat regeldruk de concurrentiepositie verslechtert;</w:t>
            </w:r>
          </w:p>
          <w:p w:rsidR="00082994" w:rsidP="00082994" w:rsidRDefault="00082994" w14:paraId="585161E9" w14:textId="77777777"/>
          <w:p w:rsidRPr="00082994" w:rsidR="00082994" w:rsidP="00082994" w:rsidRDefault="00082994" w14:paraId="4DD8D355" w14:textId="386D6891">
            <w:r w:rsidRPr="00082994">
              <w:t>overwegende dat we de Nederlandse industrie en de werkgelegenheid die zij brengt, moeten koesteren;</w:t>
            </w:r>
          </w:p>
          <w:p w:rsidR="00082994" w:rsidP="00082994" w:rsidRDefault="00082994" w14:paraId="5D4D6CA4" w14:textId="77777777"/>
          <w:p w:rsidRPr="00082994" w:rsidR="00082994" w:rsidP="00082994" w:rsidRDefault="00082994" w14:paraId="12304C08" w14:textId="4525FC50">
            <w:r w:rsidRPr="00082994">
              <w:t>verzoekt het kabinet met voorstellen te komen om de regeldruk te verminderen, ook als dit betekent dat deadlines op het gebied van klimaat moeten worden verschoven,</w:t>
            </w:r>
          </w:p>
          <w:p w:rsidR="00082994" w:rsidP="00082994" w:rsidRDefault="00082994" w14:paraId="06B68509" w14:textId="77777777"/>
          <w:p w:rsidRPr="00082994" w:rsidR="00082994" w:rsidP="00082994" w:rsidRDefault="00082994" w14:paraId="61E194D0" w14:textId="7E4DB8C6">
            <w:r w:rsidRPr="00082994">
              <w:t>en gaat over tot de orde van de dag.</w:t>
            </w:r>
          </w:p>
          <w:p w:rsidR="00082994" w:rsidP="00082994" w:rsidRDefault="00082994" w14:paraId="455D3C21" w14:textId="77777777"/>
          <w:p w:rsidR="00082994" w:rsidP="00082994" w:rsidRDefault="00082994" w14:paraId="6C5702E5" w14:textId="79E53AB9">
            <w:r w:rsidRPr="00082994">
              <w:t>Dekker</w:t>
            </w:r>
          </w:p>
        </w:tc>
      </w:tr>
    </w:tbl>
    <w:p w:rsidR="00997775" w:rsidRDefault="00997775" w14:paraId="480C624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281AF" w14:textId="77777777" w:rsidR="00082994" w:rsidRDefault="00082994">
      <w:pPr>
        <w:spacing w:line="20" w:lineRule="exact"/>
      </w:pPr>
    </w:p>
  </w:endnote>
  <w:endnote w:type="continuationSeparator" w:id="0">
    <w:p w14:paraId="2EC79EB1" w14:textId="77777777" w:rsidR="00082994" w:rsidRDefault="0008299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D1263F9" w14:textId="77777777" w:rsidR="00082994" w:rsidRDefault="0008299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35D10" w14:textId="77777777" w:rsidR="00082994" w:rsidRDefault="0008299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5BBE8BF" w14:textId="77777777" w:rsidR="00082994" w:rsidRDefault="0008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94"/>
    <w:rsid w:val="00082994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2665C5"/>
  <w15:docId w15:val="{B5E07ADC-F2AD-4BEC-A6CA-41AD2A0C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2025-03-21T10:46:00.0000000Z</dcterms:created>
  <dcterms:modified xsi:type="dcterms:W3CDTF">2025-03-21T10:51:00.0000000Z</dcterms:modified>
  <dc:description>------------------------</dc:description>
  <dc:subject/>
  <keywords/>
  <version/>
  <category/>
</coreProperties>
</file>