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29" w:rsidRDefault="00A10F29" w14:paraId="3E3BCEB4" w14:textId="434B146B">
      <w:bookmarkStart w:name="_GoBack" w:id="0"/>
      <w:bookmarkEnd w:id="0"/>
    </w:p>
    <w:p w:rsidR="00F53586" w:rsidRDefault="00F53586" w14:paraId="6C78F657" w14:textId="77777777"/>
    <w:p w:rsidRPr="00AE0F83" w:rsidR="00F53586" w:rsidP="00F53586" w:rsidRDefault="00F53586" w14:paraId="66652C1A" w14:textId="158053CD">
      <w:pPr>
        <w:spacing w:after="240" w:line="240" w:lineRule="auto"/>
      </w:pPr>
      <w:r w:rsidRPr="00AE0F83">
        <w:t>In antwoord op uw brief</w:t>
      </w:r>
      <w:r w:rsidRPr="00AE0F83" w:rsidR="0031305C">
        <w:t xml:space="preserve"> van 10 februari</w:t>
      </w:r>
      <w:r w:rsidRPr="00AE0F83" w:rsidR="003407B6">
        <w:t xml:space="preserve"> 2025</w:t>
      </w:r>
      <w:r w:rsidRPr="00AE0F83">
        <w:t xml:space="preserve"> deel ik u mee, dat de schriftelijke vragen van </w:t>
      </w:r>
      <w:r w:rsidRPr="00AE0F83" w:rsidR="0031305C">
        <w:t>de leden Sneller (D66)</w:t>
      </w:r>
      <w:r w:rsidRPr="00AE0F83">
        <w:t xml:space="preserve"> </w:t>
      </w:r>
      <w:r w:rsidRPr="00AE0F83" w:rsidR="00D7660A">
        <w:t xml:space="preserve">en Boswijk (CDA) </w:t>
      </w:r>
      <w:r w:rsidRPr="00AE0F83">
        <w:t xml:space="preserve">inzake </w:t>
      </w:r>
      <w:r w:rsidRPr="00AE0F83" w:rsidR="0031305C">
        <w:rPr>
          <w:shd w:val="clear" w:color="auto" w:fill="FFFFFF"/>
        </w:rPr>
        <w:t xml:space="preserve">de noodzaak om de onafhankelijkheid van de rechterlijke macht beter te waarborgen om onze democratische rechtsstaat weerbaarder te maken </w:t>
      </w:r>
      <w:r w:rsidRPr="00AE0F83" w:rsidR="00961AD4">
        <w:t xml:space="preserve">worden </w:t>
      </w:r>
      <w:r w:rsidRPr="00AE0F83">
        <w:t>beantwoord zoals aangegeven in de bijlage bij deze brief.</w:t>
      </w:r>
    </w:p>
    <w:p w:rsidR="00992F17" w:rsidP="0031305C" w:rsidRDefault="00992F17" w14:paraId="40C56152" w14:textId="77777777"/>
    <w:p w:rsidRPr="00AE0F83" w:rsidR="0031305C" w:rsidP="0031305C" w:rsidRDefault="0031305C" w14:paraId="58B3078B" w14:textId="77F302F5">
      <w:r w:rsidRPr="00AE0F83">
        <w:t xml:space="preserve">De Staatssecretaris </w:t>
      </w:r>
      <w:r w:rsidRPr="00AE0F83" w:rsidR="00A323AD">
        <w:t>Rechtsbescherming</w:t>
      </w:r>
      <w:r w:rsidRPr="00AE0F83">
        <w:t>,</w:t>
      </w:r>
    </w:p>
    <w:p w:rsidRPr="00AE0F83" w:rsidR="0031305C" w:rsidP="0031305C" w:rsidRDefault="0031305C" w14:paraId="6735422D" w14:textId="77777777"/>
    <w:p w:rsidRPr="00AE0F83" w:rsidR="0031305C" w:rsidP="0031305C" w:rsidRDefault="0031305C" w14:paraId="01389AA8" w14:textId="77777777"/>
    <w:p w:rsidRPr="00AE0F83" w:rsidR="0031305C" w:rsidP="0031305C" w:rsidRDefault="0031305C" w14:paraId="7391DE7E" w14:textId="77777777"/>
    <w:p w:rsidRPr="00AE0F83" w:rsidR="0031305C" w:rsidP="0031305C" w:rsidRDefault="0031305C" w14:paraId="3E118235" w14:textId="77777777"/>
    <w:p w:rsidRPr="00AE0F83" w:rsidR="00F53586" w:rsidP="0031305C" w:rsidRDefault="00A323AD" w14:paraId="41E0AFC3" w14:textId="059785C9">
      <w:r w:rsidRPr="00AE0F83">
        <w:t xml:space="preserve">T.H.D. Struycken </w:t>
      </w:r>
    </w:p>
    <w:p w:rsidR="00992F17" w:rsidP="0031305C" w:rsidRDefault="00992F17" w14:paraId="7436BF4E" w14:textId="77777777"/>
    <w:p w:rsidR="00992F17" w:rsidP="0031305C" w:rsidRDefault="00992F17" w14:paraId="43FF9782" w14:textId="77777777"/>
    <w:p w:rsidR="00992F17" w:rsidP="0031305C" w:rsidRDefault="00992F17" w14:paraId="7F10EAD0" w14:textId="77777777"/>
    <w:p w:rsidR="00992F17" w:rsidP="0031305C" w:rsidRDefault="00992F17" w14:paraId="5FEC4696" w14:textId="77777777"/>
    <w:p w:rsidR="00992F17" w:rsidP="0031305C" w:rsidRDefault="00992F17" w14:paraId="31C2CF98" w14:textId="77777777"/>
    <w:p w:rsidR="00992F17" w:rsidP="0031305C" w:rsidRDefault="00992F17" w14:paraId="1266E666" w14:textId="77777777"/>
    <w:p w:rsidR="00992F17" w:rsidP="0031305C" w:rsidRDefault="00992F17" w14:paraId="1FD0BAA4" w14:textId="77777777"/>
    <w:p w:rsidR="00992F17" w:rsidP="0031305C" w:rsidRDefault="00992F17" w14:paraId="5DD5B789" w14:textId="77777777"/>
    <w:p w:rsidR="00992F17" w:rsidP="0031305C" w:rsidRDefault="00992F17" w14:paraId="6BE7D7EE" w14:textId="77777777"/>
    <w:p w:rsidR="00992F17" w:rsidP="0031305C" w:rsidRDefault="00992F17" w14:paraId="015156D2" w14:textId="77777777"/>
    <w:p w:rsidR="00992F17" w:rsidP="0031305C" w:rsidRDefault="00992F17" w14:paraId="44BF1ABC" w14:textId="77777777"/>
    <w:p w:rsidR="00992F17" w:rsidP="0031305C" w:rsidRDefault="00992F17" w14:paraId="058C5EC1" w14:textId="77777777"/>
    <w:p w:rsidR="00992F17" w:rsidP="0031305C" w:rsidRDefault="00992F17" w14:paraId="46B9F50B" w14:textId="77777777"/>
    <w:p w:rsidR="00992F17" w:rsidP="0031305C" w:rsidRDefault="00992F17" w14:paraId="32F3E600" w14:textId="77777777"/>
    <w:p w:rsidR="00992F17" w:rsidP="0031305C" w:rsidRDefault="00992F17" w14:paraId="0424ABBA" w14:textId="77777777"/>
    <w:p w:rsidR="00992F17" w:rsidP="0031305C" w:rsidRDefault="00992F17" w14:paraId="695928FE" w14:textId="77777777"/>
    <w:p w:rsidR="00992F17" w:rsidP="0031305C" w:rsidRDefault="00992F17" w14:paraId="6E05467F" w14:textId="77777777"/>
    <w:p w:rsidR="00992F17" w:rsidP="0031305C" w:rsidRDefault="00992F17" w14:paraId="357453BC" w14:textId="77777777"/>
    <w:p w:rsidR="00992F17" w:rsidP="0031305C" w:rsidRDefault="00992F17" w14:paraId="56F503D3" w14:textId="77777777"/>
    <w:p w:rsidR="00992F17" w:rsidP="0031305C" w:rsidRDefault="00992F17" w14:paraId="7CCCEE00" w14:textId="77777777"/>
    <w:p w:rsidR="0031305C" w:rsidP="0031305C" w:rsidRDefault="0031305C" w14:paraId="0A891A04" w14:textId="10A09DA8">
      <w:pPr>
        <w:rPr>
          <w:b/>
          <w:bCs/>
        </w:rPr>
      </w:pPr>
      <w:r w:rsidRPr="00AE0F83">
        <w:br/>
      </w:r>
    </w:p>
    <w:p w:rsidR="00992F17" w:rsidP="0031305C" w:rsidRDefault="00992F17" w14:paraId="27F2EFF4" w14:textId="77777777">
      <w:pPr>
        <w:rPr>
          <w:b/>
          <w:bCs/>
        </w:rPr>
      </w:pPr>
    </w:p>
    <w:p w:rsidRPr="00AE0F83" w:rsidR="00992F17" w:rsidP="0031305C" w:rsidRDefault="00992F17" w14:paraId="5889E5AD" w14:textId="77777777">
      <w:pPr>
        <w:rPr>
          <w:b/>
          <w:bCs/>
        </w:rPr>
      </w:pPr>
    </w:p>
    <w:p w:rsidRPr="00992F17" w:rsidR="00992F17" w:rsidP="0031305C" w:rsidRDefault="0031305C" w14:paraId="22ACBF8A" w14:textId="77777777">
      <w:pPr>
        <w:rPr>
          <w:b/>
          <w:bCs/>
        </w:rPr>
      </w:pPr>
      <w:r w:rsidRPr="00992F17">
        <w:rPr>
          <w:b/>
          <w:bCs/>
        </w:rPr>
        <w:lastRenderedPageBreak/>
        <w:t>Vragen van de leden Sneller (D66) en Boswijk (CDA) aan de staatssecretaris van Justitie en Veiligheid over de noodzaak om de onafhankelijkheid van de rechterlijke macht beter te waarborgen om onze democratische rechtsstaat weerbaarder te maken.</w:t>
      </w:r>
    </w:p>
    <w:p w:rsidRPr="00992F17" w:rsidR="0031305C" w:rsidP="00992F17" w:rsidRDefault="00992F17" w14:paraId="48B7BEEE" w14:textId="5CD36A23">
      <w:pPr>
        <w:pBdr>
          <w:bottom w:val="single" w:color="auto" w:sz="4" w:space="1"/>
        </w:pBdr>
        <w:rPr>
          <w:b/>
          <w:bCs/>
        </w:rPr>
      </w:pPr>
      <w:r w:rsidRPr="00992F17">
        <w:rPr>
          <w:b/>
          <w:bCs/>
        </w:rPr>
        <w:t>(ingezonden 10 februari 2025, 2025Z02392)</w:t>
      </w:r>
    </w:p>
    <w:p w:rsidR="00992F17" w:rsidP="00992F17" w:rsidRDefault="00992F17" w14:paraId="4E24F968" w14:textId="77777777">
      <w:pPr>
        <w:autoSpaceDN/>
        <w:spacing w:after="160" w:line="259" w:lineRule="auto"/>
        <w:textAlignment w:val="auto"/>
        <w:rPr>
          <w:b/>
          <w:bCs/>
        </w:rPr>
      </w:pPr>
    </w:p>
    <w:p w:rsidRPr="00992F17" w:rsidR="00992F17" w:rsidP="00992F17" w:rsidRDefault="00992F17" w14:paraId="53C3721A" w14:textId="77777777">
      <w:pPr>
        <w:rPr>
          <w:b/>
          <w:bCs/>
        </w:rPr>
      </w:pPr>
      <w:r w:rsidRPr="00992F17">
        <w:rPr>
          <w:b/>
          <w:bCs/>
        </w:rPr>
        <w:t>Vraag 1</w:t>
      </w:r>
    </w:p>
    <w:p w:rsidRPr="00AE0F83" w:rsidR="00945465" w:rsidP="00992F17" w:rsidRDefault="0031305C" w14:paraId="4A398FCD" w14:textId="1B4F7EE2">
      <w:r w:rsidRPr="00992F17">
        <w:rPr>
          <w:b/>
          <w:bCs/>
        </w:rPr>
        <w:t>Wat is uw reactie op het pleidooi van de voorzitter van de Raad voor de rechtspraak waarin hij stelt</w:t>
      </w:r>
      <w:r w:rsidRPr="00992F17" w:rsidR="008200C7">
        <w:rPr>
          <w:b/>
          <w:bCs/>
        </w:rPr>
        <w:t>:</w:t>
      </w:r>
      <w:r w:rsidRPr="00992F17">
        <w:rPr>
          <w:b/>
          <w:bCs/>
        </w:rPr>
        <w:t xml:space="preserve"> “Een bindende voordracht vanuit de rechtspraak na een procedure waarin vertegenwoordigers van het departement geen rol meer spelen: het past beter bij de scheiding der machten.”? [1]</w:t>
      </w:r>
      <w:r w:rsidRPr="00992F17" w:rsidR="00A323AD">
        <w:rPr>
          <w:b/>
          <w:bCs/>
        </w:rPr>
        <w:br/>
      </w:r>
      <w:r w:rsidRPr="00AE0F83" w:rsidR="00A323AD">
        <w:br/>
      </w:r>
      <w:r w:rsidRPr="00992F17" w:rsidR="00A323AD">
        <w:rPr>
          <w:b/>
          <w:bCs/>
        </w:rPr>
        <w:t>Antwoord op vraag 1</w:t>
      </w:r>
      <w:r w:rsidRPr="00AE0F83">
        <w:br/>
      </w:r>
      <w:r w:rsidRPr="00AE0F83" w:rsidR="00C0146F">
        <w:t xml:space="preserve">Ik heb de nieuwjaarstoespraak van de voorzitter van de Raad voor de rechtspraak </w:t>
      </w:r>
      <w:r w:rsidRPr="00AE0F83" w:rsidR="009D201B">
        <w:t xml:space="preserve">bijgewoond en </w:t>
      </w:r>
      <w:r w:rsidRPr="00AE0F83" w:rsidR="00C0146F">
        <w:t xml:space="preserve">met grote belangstelling gevolgd. In deze toespraak </w:t>
      </w:r>
      <w:r w:rsidRPr="00AE0F83" w:rsidR="00FB3C8D">
        <w:t>vraagt de voorzitter, terecht, aandacht voor het belang van onafhankelijke rechtspraak in onze democratische rechtsstaat.</w:t>
      </w:r>
      <w:r w:rsidRPr="00AE0F83" w:rsidR="00372614">
        <w:t xml:space="preserve"> Meer in het bijzonder pleit de voorzitter van de Raad voor de rechtspraak ervoor dat rol van de Minister bij benoeming van leden van de Raad zo klein mogelijk wordt gemaakt. Hij vermeldt in dit kader dat de indruk kan bestaan dat de Raad invloed uitoefent op de benoeming van gerechtsbestuurders</w:t>
      </w:r>
      <w:r w:rsidRPr="00AE0F83" w:rsidR="009D201B">
        <w:t xml:space="preserve"> en ook dat het vertrouwen tussen bestuurders en de werkvloer soms fragiel is</w:t>
      </w:r>
      <w:r w:rsidRPr="00AE0F83" w:rsidR="00372614">
        <w:t xml:space="preserve">. </w:t>
      </w:r>
      <w:r w:rsidRPr="00AE0F83" w:rsidR="009D201B">
        <w:t xml:space="preserve">Een en ander </w:t>
      </w:r>
      <w:r w:rsidRPr="00AE0F83" w:rsidR="00372614">
        <w:t>brengt hij in verband met de wens om de Raad in staat te stellen minder vrijblijvende afspraken te maken met de gerechten. Hij pleit ook voor verankering van de Raad van de rechtspraak in de Grondwet.</w:t>
      </w:r>
      <w:r w:rsidRPr="00AE0F83" w:rsidR="009D201B">
        <w:t xml:space="preserve"> Aan het pleidooi ligt kennelijk een visie ten grondslag op de rol en de taken van de Raad v</w:t>
      </w:r>
      <w:r w:rsidRPr="00AE0F83" w:rsidR="00003D9C">
        <w:t>oor</w:t>
      </w:r>
      <w:r w:rsidRPr="00AE0F83" w:rsidR="009D201B">
        <w:t xml:space="preserve"> de rechtspraak in het Nederlandse rechtsbestel en de wenselijke verhouding van de Raad tot rechters en gerechtsbestuurders.</w:t>
      </w:r>
      <w:r w:rsidRPr="00AE0F83" w:rsidR="00372614">
        <w:t xml:space="preserve"> </w:t>
      </w:r>
      <w:r w:rsidRPr="00AE0F83" w:rsidR="00241801">
        <w:t xml:space="preserve">In </w:t>
      </w:r>
      <w:r w:rsidRPr="00AE0F83" w:rsidR="009D201B">
        <w:t xml:space="preserve">op 20 februari 2025 </w:t>
      </w:r>
      <w:r w:rsidRPr="00AE0F83" w:rsidR="00241801">
        <w:t xml:space="preserve">beantwoorde </w:t>
      </w:r>
      <w:r w:rsidRPr="00AE0F83" w:rsidR="00945465">
        <w:t>vragen van het Kamerlid Lahlah (GroenLinks-PvdA)</w:t>
      </w:r>
      <w:r w:rsidRPr="00AE0F83" w:rsidR="00C74F14">
        <w:rPr>
          <w:rStyle w:val="Voetnootmarkering"/>
        </w:rPr>
        <w:footnoteReference w:id="1"/>
      </w:r>
      <w:r w:rsidRPr="00AE0F83" w:rsidR="00945465">
        <w:t xml:space="preserve"> </w:t>
      </w:r>
      <w:r w:rsidRPr="00AE0F83" w:rsidR="00FB3C8D">
        <w:t>heb ik aangegeven dat i</w:t>
      </w:r>
      <w:r w:rsidRPr="00AE0F83" w:rsidR="00284ECA">
        <w:t xml:space="preserve">k </w:t>
      </w:r>
      <w:r w:rsidRPr="00AE0F83" w:rsidR="00945465">
        <w:t xml:space="preserve">voornemens </w:t>
      </w:r>
      <w:r w:rsidRPr="00AE0F83" w:rsidR="00FB3C8D">
        <w:t xml:space="preserve">ben </w:t>
      </w:r>
      <w:r w:rsidRPr="00AE0F83" w:rsidR="00945465">
        <w:t xml:space="preserve">uw Kamer medio 2025 een brief te sturen waarin ik zal ingaan op </w:t>
      </w:r>
      <w:r w:rsidRPr="00AE0F83" w:rsidR="00284ECA">
        <w:t>de constitutionele uitgangspunten</w:t>
      </w:r>
      <w:r w:rsidRPr="00AE0F83" w:rsidR="00E24428">
        <w:t xml:space="preserve"> </w:t>
      </w:r>
      <w:r w:rsidRPr="00AE0F83" w:rsidR="00C0146F">
        <w:t xml:space="preserve">van </w:t>
      </w:r>
      <w:r w:rsidRPr="00AE0F83" w:rsidR="00945465">
        <w:t>de benoemingsprocedure van leden van de Raad voor de rechtspraak</w:t>
      </w:r>
      <w:r w:rsidRPr="00AE0F83" w:rsidR="00284ECA">
        <w:t xml:space="preserve">. Daarbij zal ik ook </w:t>
      </w:r>
      <w:r w:rsidRPr="00AE0F83" w:rsidR="009D201B">
        <w:t xml:space="preserve">ingaan op de plaats en de taken van de Raad voor de rechtspraak in de Nederlandse rechtsstaat en </w:t>
      </w:r>
      <w:r w:rsidRPr="00AE0F83" w:rsidR="00945465">
        <w:t xml:space="preserve">aangeven hoe ik vervolg zal geven </w:t>
      </w:r>
      <w:r w:rsidRPr="00AE0F83" w:rsidR="00C0146F">
        <w:t>aan</w:t>
      </w:r>
      <w:r w:rsidRPr="00AE0F83" w:rsidR="00945465">
        <w:t xml:space="preserve"> de op 12 maart 2024 door uw Kamer aanvaarde motie-Sneller</w:t>
      </w:r>
      <w:r w:rsidRPr="00AE0F83" w:rsidR="00945465">
        <w:rPr>
          <w:rStyle w:val="Voetnootmarkering"/>
        </w:rPr>
        <w:footnoteReference w:id="2"/>
      </w:r>
      <w:r w:rsidRPr="00AE0F83" w:rsidR="00945465">
        <w:t xml:space="preserve"> inzake het zo klein mogelijk maken van de rol van de minister (in dit geval mijn rol als staatssecretaris) in de benoemingsprocedure van leden van de Raad voor de rechtspraak. Ik zal de uitspraken van de voorzitter van de Raad voor de rechtspraak op dit punt daarbij betrekken. </w:t>
      </w:r>
    </w:p>
    <w:p w:rsidR="00992F17" w:rsidP="00992F17" w:rsidRDefault="00992F17" w14:paraId="0AA70160" w14:textId="77777777">
      <w:pPr>
        <w:autoSpaceDN/>
        <w:spacing w:after="160" w:line="259" w:lineRule="auto"/>
        <w:textAlignment w:val="auto"/>
        <w:rPr>
          <w:b/>
          <w:bCs/>
        </w:rPr>
      </w:pPr>
    </w:p>
    <w:p w:rsidR="00992F17" w:rsidP="00992F17" w:rsidRDefault="00992F17" w14:paraId="2C4DD227" w14:textId="77777777">
      <w:pPr>
        <w:autoSpaceDN/>
        <w:spacing w:after="160" w:line="259" w:lineRule="auto"/>
        <w:textAlignment w:val="auto"/>
        <w:rPr>
          <w:b/>
          <w:bCs/>
        </w:rPr>
      </w:pPr>
    </w:p>
    <w:p w:rsidR="00992F17" w:rsidP="00992F17" w:rsidRDefault="00992F17" w14:paraId="1E48B9DD" w14:textId="77777777">
      <w:pPr>
        <w:autoSpaceDN/>
        <w:spacing w:after="160" w:line="259" w:lineRule="auto"/>
        <w:textAlignment w:val="auto"/>
        <w:rPr>
          <w:b/>
          <w:bCs/>
        </w:rPr>
      </w:pPr>
    </w:p>
    <w:p w:rsidR="00992F17" w:rsidP="00992F17" w:rsidRDefault="00992F17" w14:paraId="48E1BD39" w14:textId="77777777">
      <w:pPr>
        <w:autoSpaceDN/>
        <w:spacing w:after="160" w:line="259" w:lineRule="auto"/>
        <w:textAlignment w:val="auto"/>
        <w:rPr>
          <w:b/>
          <w:bCs/>
        </w:rPr>
      </w:pPr>
    </w:p>
    <w:p w:rsidR="00992F17" w:rsidP="00992F17" w:rsidRDefault="00992F17" w14:paraId="58CCB7FF" w14:textId="77777777">
      <w:pPr>
        <w:autoSpaceDN/>
        <w:spacing w:line="259" w:lineRule="auto"/>
        <w:textAlignment w:val="auto"/>
        <w:rPr>
          <w:b/>
          <w:bCs/>
        </w:rPr>
      </w:pPr>
    </w:p>
    <w:p w:rsidR="00992F17" w:rsidP="00992F17" w:rsidRDefault="00992F17" w14:paraId="47C2CBC1" w14:textId="7E0D218A">
      <w:pPr>
        <w:autoSpaceDN/>
        <w:spacing w:line="259" w:lineRule="auto"/>
        <w:textAlignment w:val="auto"/>
        <w:rPr>
          <w:b/>
          <w:bCs/>
        </w:rPr>
      </w:pPr>
      <w:r>
        <w:rPr>
          <w:b/>
          <w:bCs/>
        </w:rPr>
        <w:t>Vraag 2</w:t>
      </w:r>
    </w:p>
    <w:p w:rsidRPr="00AE0F83" w:rsidR="0031305C" w:rsidP="00992F17" w:rsidRDefault="0031305C" w14:paraId="2FA12BBE" w14:textId="170F90CB">
      <w:pPr>
        <w:autoSpaceDN/>
        <w:spacing w:after="160" w:line="259" w:lineRule="auto"/>
        <w:textAlignment w:val="auto"/>
        <w:rPr>
          <w:b/>
          <w:bCs/>
        </w:rPr>
      </w:pPr>
      <w:r w:rsidRPr="00AE0F83">
        <w:rPr>
          <w:b/>
          <w:bCs/>
        </w:rPr>
        <w:t>Wat is uw reactie op de zorgen van de presidenten van de rechtbanken Amsterdam en Overijssel ten aanzien van de kwetsbaarheid van de huidige regeling voor de benoeming van leden van de Raad voor de rechtspraak (in samenhang met de overige regels ten aanzien van de aanstelling van rechters) die zelfs leidde tot de vaststelling “Wat in Polen en Hongarije gebeurt, kan hier ook. Het bedreigt de vrijheid van alle burgers.”? [2]</w:t>
      </w:r>
      <w:r w:rsidRPr="00AE0F83" w:rsidR="00A323AD">
        <w:rPr>
          <w:b/>
          <w:bCs/>
        </w:rPr>
        <w:br/>
      </w:r>
      <w:r w:rsidRPr="00AE0F83" w:rsidR="00A323AD">
        <w:rPr>
          <w:b/>
          <w:bCs/>
        </w:rPr>
        <w:br/>
      </w:r>
      <w:r w:rsidRPr="00992F17" w:rsidR="00A323AD">
        <w:rPr>
          <w:b/>
          <w:bCs/>
        </w:rPr>
        <w:t>Antwoord op vraag 2</w:t>
      </w:r>
      <w:r w:rsidRPr="00AE0F83">
        <w:rPr>
          <w:b/>
          <w:bCs/>
        </w:rPr>
        <w:br/>
      </w:r>
      <w:r w:rsidRPr="00AE0F83" w:rsidR="009D201B">
        <w:t xml:space="preserve">De door de twee presidenten geuite zorgen lijken niet te zijn ingegeven door recente incidenten bij de benoeming van </w:t>
      </w:r>
      <w:r w:rsidRPr="00AE0F83" w:rsidR="00047B63">
        <w:t xml:space="preserve">rechters of leden van de Raad voor de rechtspraak in Nederland. De publicatie concretiseert niet op welke punten zorgen bestaan in het licht van specifieke ontwikkelingen of gebeurtenissen in andere landen. </w:t>
      </w:r>
      <w:r w:rsidRPr="00AE0F83" w:rsidR="00FB3C8D">
        <w:t xml:space="preserve">De rechterlijke onafhankelijkheid is </w:t>
      </w:r>
      <w:r w:rsidRPr="00AE0F83" w:rsidR="00047B63">
        <w:t xml:space="preserve">in Nederland </w:t>
      </w:r>
      <w:r w:rsidRPr="00AE0F83" w:rsidR="00FB3C8D">
        <w:t>op verschillende manieren zowel grondwettelijk als wettelijk gewaarborgd</w:t>
      </w:r>
      <w:r w:rsidRPr="00AE0F83" w:rsidR="00047B63">
        <w:t>, zoals ik uiteen heb gezet in het reeds vermelde antwoord op de derde schriftelijke vraag van het kamerlid Lahlah</w:t>
      </w:r>
      <w:r w:rsidRPr="00AE0F83" w:rsidR="00FB3C8D">
        <w:t>. De wettelijke en de grondwettelijke regelingen voorzien reeds in een groot aantal waarborgen, mede door spreiding van taken en bevoegdheden. Dit geldt ook voor de wijze waarop thans benoemingen van rechters en leden van de Raad voor de rechtspraak plaats vinden. Ik ben dan ook niet van mening dat de vrijheid van burgers op dit moment gevaar loopt</w:t>
      </w:r>
      <w:r w:rsidRPr="00AE0F83" w:rsidR="00070C70">
        <w:t>,</w:t>
      </w:r>
      <w:r w:rsidRPr="00AE0F83" w:rsidR="00047B63">
        <w:t xml:space="preserve"> en ik </w:t>
      </w:r>
      <w:r w:rsidRPr="00AE0F83" w:rsidR="00070C70">
        <w:t xml:space="preserve">wil voorkomen dat </w:t>
      </w:r>
      <w:r w:rsidRPr="00AE0F83" w:rsidR="00295708">
        <w:t xml:space="preserve">de genoemde zorgen van de presidenten van de rechtbanken tot </w:t>
      </w:r>
      <w:r w:rsidRPr="00AE0F83" w:rsidR="00047B63">
        <w:t xml:space="preserve">onnodige gevoelens van onrust </w:t>
      </w:r>
      <w:r w:rsidRPr="00AE0F83" w:rsidR="00295708">
        <w:t xml:space="preserve">leiden ten aanzien van </w:t>
      </w:r>
      <w:r w:rsidRPr="00AE0F83" w:rsidR="00047B63">
        <w:t>het vertrouwen van burgers in de Nederlandse democratische rechtsstaat</w:t>
      </w:r>
      <w:r w:rsidRPr="00AE0F83" w:rsidR="00FB3C8D">
        <w:t>. Dit neemt niet weg dat de onafhankelijkheid van de rechtspraak voortdurende aandacht behoeft en dat in dat licht steeds gekeken moet worden naar mogelijke verbeteringen. In de hiervoor aangekondigde brief zal ik uiteen zetten welke eventuele maatregelen mij daarbij voor ogen staan.</w:t>
      </w:r>
    </w:p>
    <w:p w:rsidR="00992F17" w:rsidP="00992F17" w:rsidRDefault="00992F17" w14:paraId="5A552119" w14:textId="77777777">
      <w:pPr>
        <w:autoSpaceDN/>
        <w:spacing w:line="259" w:lineRule="auto"/>
        <w:textAlignment w:val="auto"/>
        <w:rPr>
          <w:b/>
          <w:bCs/>
        </w:rPr>
      </w:pPr>
      <w:r>
        <w:rPr>
          <w:b/>
          <w:bCs/>
        </w:rPr>
        <w:t>Vraag 3</w:t>
      </w:r>
    </w:p>
    <w:p w:rsidRPr="00AE0F83" w:rsidR="0031305C" w:rsidP="00992F17" w:rsidRDefault="0031305C" w14:paraId="5517E63F" w14:textId="2234B01E">
      <w:pPr>
        <w:autoSpaceDN/>
        <w:spacing w:after="160" w:line="259" w:lineRule="auto"/>
        <w:textAlignment w:val="auto"/>
        <w:rPr>
          <w:b/>
          <w:bCs/>
        </w:rPr>
      </w:pPr>
      <w:r w:rsidRPr="00AE0F83">
        <w:rPr>
          <w:b/>
          <w:bCs/>
        </w:rPr>
        <w:t xml:space="preserve">Wat is uw reactie op de analyse dat ‘we niet enkel kunnen leunen op een oude rechtscultuur, waarin rechterlijke onafhankelijkheid door de executieve </w:t>
      </w:r>
      <w:r w:rsidRPr="00AE0F83" w:rsidR="00BD7253">
        <w:rPr>
          <w:b/>
          <w:bCs/>
        </w:rPr>
        <w:t>“</w:t>
      </w:r>
      <w:r w:rsidRPr="00AE0F83">
        <w:rPr>
          <w:b/>
          <w:bCs/>
        </w:rPr>
        <w:t>uiteraard</w:t>
      </w:r>
      <w:r w:rsidRPr="00AE0F83" w:rsidR="00BD7253">
        <w:rPr>
          <w:b/>
          <w:bCs/>
        </w:rPr>
        <w:t>”</w:t>
      </w:r>
      <w:r w:rsidRPr="00AE0F83">
        <w:rPr>
          <w:b/>
          <w:bCs/>
        </w:rPr>
        <w:t xml:space="preserve"> worden geaccepteerd” en dat het </w:t>
      </w:r>
      <w:r w:rsidRPr="00AE0F83" w:rsidR="00BD7253">
        <w:rPr>
          <w:b/>
          <w:bCs/>
        </w:rPr>
        <w:t>“</w:t>
      </w:r>
      <w:r w:rsidRPr="00AE0F83">
        <w:rPr>
          <w:b/>
          <w:bCs/>
        </w:rPr>
        <w:t>de hoogste tijd is om</w:t>
      </w:r>
      <w:r w:rsidRPr="00AE0F83" w:rsidR="00A323AD">
        <w:rPr>
          <w:b/>
          <w:bCs/>
        </w:rPr>
        <w:t xml:space="preserve"> </w:t>
      </w:r>
      <w:r w:rsidRPr="00AE0F83">
        <w:rPr>
          <w:b/>
          <w:bCs/>
        </w:rPr>
        <w:t>de directe lijn van de minister naar de benoeming van gerechtsbestuurders door te knippen</w:t>
      </w:r>
      <w:r w:rsidRPr="00AE0F83" w:rsidR="00BD7253">
        <w:rPr>
          <w:b/>
          <w:bCs/>
        </w:rPr>
        <w:t>”</w:t>
      </w:r>
      <w:r w:rsidRPr="00AE0F83">
        <w:rPr>
          <w:b/>
          <w:bCs/>
        </w:rPr>
        <w:t>?[3]</w:t>
      </w:r>
      <w:r w:rsidRPr="00AE0F83">
        <w:rPr>
          <w:b/>
          <w:bCs/>
        </w:rPr>
        <w:br/>
      </w:r>
      <w:r w:rsidRPr="00AE0F83" w:rsidR="00A323AD">
        <w:rPr>
          <w:b/>
          <w:bCs/>
        </w:rPr>
        <w:br/>
      </w:r>
      <w:r w:rsidRPr="00992F17" w:rsidR="00A323AD">
        <w:rPr>
          <w:b/>
          <w:bCs/>
        </w:rPr>
        <w:t>Antwoord op vraag 3</w:t>
      </w:r>
      <w:r w:rsidRPr="00AE0F83" w:rsidR="00247D5A">
        <w:br/>
        <w:t>In de in antwoord 1 genoemde</w:t>
      </w:r>
      <w:r w:rsidRPr="00AE0F83" w:rsidR="00047B63">
        <w:t>,</w:t>
      </w:r>
      <w:r w:rsidRPr="00AE0F83" w:rsidR="00247D5A">
        <w:t xml:space="preserve"> </w:t>
      </w:r>
      <w:r w:rsidRPr="00AE0F83" w:rsidR="00047B63">
        <w:t xml:space="preserve">voor medio 2025 aangekondigde </w:t>
      </w:r>
      <w:r w:rsidRPr="00AE0F83" w:rsidR="00247D5A">
        <w:t>brief ben ik voornemens uw Kamer te informeren over de benoemingsprocedures van gerechtsbestuurders</w:t>
      </w:r>
      <w:r w:rsidRPr="00AE0F83" w:rsidR="008200C7">
        <w:t xml:space="preserve">. </w:t>
      </w:r>
      <w:r w:rsidRPr="00AE0F83" w:rsidR="00284ECA">
        <w:t xml:space="preserve">Voor het overige verwijs ik u naar de beantwoording van eerder genoemde schriftelijke vragen van het </w:t>
      </w:r>
      <w:r w:rsidRPr="00AE0F83" w:rsidR="0031683A">
        <w:t>K</w:t>
      </w:r>
      <w:r w:rsidRPr="00AE0F83" w:rsidR="00284ECA">
        <w:t>amerlid Lahlah.</w:t>
      </w:r>
    </w:p>
    <w:p w:rsidR="00992F17" w:rsidP="00992F17" w:rsidRDefault="00992F17" w14:paraId="16A08979" w14:textId="77777777">
      <w:pPr>
        <w:autoSpaceDN/>
        <w:spacing w:line="259" w:lineRule="auto"/>
        <w:textAlignment w:val="auto"/>
        <w:rPr>
          <w:b/>
          <w:bCs/>
        </w:rPr>
      </w:pPr>
      <w:r>
        <w:rPr>
          <w:b/>
          <w:bCs/>
        </w:rPr>
        <w:t>Vraag 4</w:t>
      </w:r>
    </w:p>
    <w:p w:rsidR="00992F17" w:rsidP="00992F17" w:rsidRDefault="0031305C" w14:paraId="093944D6" w14:textId="77777777">
      <w:pPr>
        <w:autoSpaceDN/>
        <w:spacing w:after="160" w:line="259" w:lineRule="auto"/>
        <w:textAlignment w:val="auto"/>
      </w:pPr>
      <w:r w:rsidRPr="00AE0F83">
        <w:rPr>
          <w:b/>
          <w:bCs/>
        </w:rPr>
        <w:t>Bent u bereid om voortvarend werk te maken van aanpassing van de benoemingsprocedure van de leden van de Raad voor de rechtspraak om de rechterlijke onafhankelijkheid beter te waarborgen, zoals de Kamer u in maart 2024 verzocht?[4]</w:t>
      </w:r>
      <w:r w:rsidRPr="00AE0F83">
        <w:rPr>
          <w:b/>
          <w:bCs/>
        </w:rPr>
        <w:br/>
      </w:r>
      <w:r w:rsidRPr="00AE0F83" w:rsidR="00A323AD">
        <w:rPr>
          <w:b/>
          <w:bCs/>
        </w:rPr>
        <w:br/>
      </w:r>
    </w:p>
    <w:p w:rsidR="0031305C" w:rsidP="00992F17" w:rsidRDefault="00A323AD" w14:paraId="10E8F101" w14:textId="27C69B1C">
      <w:pPr>
        <w:autoSpaceDN/>
        <w:spacing w:after="160" w:line="259" w:lineRule="auto"/>
        <w:textAlignment w:val="auto"/>
      </w:pPr>
      <w:r w:rsidRPr="00992F17">
        <w:rPr>
          <w:b/>
          <w:bCs/>
        </w:rPr>
        <w:t>Antwoord op vraag 4</w:t>
      </w:r>
      <w:r w:rsidRPr="00AE0F83" w:rsidR="00EF3C5C">
        <w:br/>
        <w:t xml:space="preserve">In voornoemde brief </w:t>
      </w:r>
      <w:r w:rsidRPr="00AE0F83" w:rsidR="006157D2">
        <w:t xml:space="preserve">informeer ik uw Kamer over het vervolg op de motie </w:t>
      </w:r>
      <w:r w:rsidRPr="00AE0F83" w:rsidR="00284ECA">
        <w:t xml:space="preserve">van het </w:t>
      </w:r>
      <w:r w:rsidRPr="00AE0F83" w:rsidR="0031683A">
        <w:t>K</w:t>
      </w:r>
      <w:r w:rsidRPr="00AE0F83" w:rsidR="00284ECA">
        <w:t xml:space="preserve">amerlid Sneller </w:t>
      </w:r>
      <w:r w:rsidRPr="00AE0F83" w:rsidR="006157D2">
        <w:t xml:space="preserve">over aanpassing van de </w:t>
      </w:r>
      <w:r w:rsidRPr="00AE0F83" w:rsidR="00EF3C5C">
        <w:t>benoemingsprocedure van leden van de Raad voor de rechtspraak.</w:t>
      </w:r>
    </w:p>
    <w:p w:rsidR="00992F17" w:rsidP="00992F17" w:rsidRDefault="00992F17" w14:paraId="16288CA3" w14:textId="77777777">
      <w:pPr>
        <w:autoSpaceDN/>
        <w:spacing w:line="259" w:lineRule="auto"/>
        <w:textAlignment w:val="auto"/>
        <w:rPr>
          <w:b/>
          <w:bCs/>
        </w:rPr>
      </w:pPr>
      <w:r>
        <w:rPr>
          <w:b/>
          <w:bCs/>
        </w:rPr>
        <w:t>Vraag 5</w:t>
      </w:r>
    </w:p>
    <w:p w:rsidRPr="00AE0F83" w:rsidR="00E3662D" w:rsidP="00992F17" w:rsidRDefault="0031305C" w14:paraId="4577DE15" w14:textId="3F46B207">
      <w:pPr>
        <w:autoSpaceDN/>
        <w:spacing w:after="160" w:line="259" w:lineRule="auto"/>
        <w:textAlignment w:val="auto"/>
        <w:rPr>
          <w:b/>
          <w:bCs/>
        </w:rPr>
      </w:pPr>
      <w:r w:rsidRPr="00AE0F83">
        <w:rPr>
          <w:b/>
          <w:bCs/>
        </w:rPr>
        <w:t>Deelt u de analyse dat huidige financieringssystematiek van de rechterlijke macht onvoldoende rechtsstatelijke waarborgen biedt voor rechterlijke onafhankelijkheid? Zo ja, kunt u beargumenteren tegen welke ‘staatsrechtelijke stresstest’ dit systeem is opgewassen? Zo nee, op welke wijze bent u voornemens het huidige stelsel weerbaarder te maken?[5]</w:t>
      </w:r>
      <w:r w:rsidRPr="00AE0F83">
        <w:rPr>
          <w:b/>
          <w:bCs/>
        </w:rPr>
        <w:br/>
      </w:r>
      <w:r w:rsidRPr="00AE0F83" w:rsidR="00A323AD">
        <w:br/>
      </w:r>
      <w:r w:rsidRPr="00992F17" w:rsidR="00A323AD">
        <w:rPr>
          <w:b/>
          <w:bCs/>
        </w:rPr>
        <w:t>Antwoord op vraag 5</w:t>
      </w:r>
      <w:r w:rsidRPr="00AE0F83" w:rsidR="00902385">
        <w:br/>
      </w:r>
      <w:r w:rsidRPr="00AE0F83" w:rsidR="00284ECA">
        <w:t xml:space="preserve">Zoals ook uiteengezet in de beantwoording van de schriftelijke vragen van het </w:t>
      </w:r>
      <w:r w:rsidRPr="00AE0F83" w:rsidR="0031683A">
        <w:t>K</w:t>
      </w:r>
      <w:r w:rsidRPr="00AE0F83" w:rsidR="00284ECA">
        <w:t>amerlid Lahlah</w:t>
      </w:r>
      <w:r w:rsidRPr="00AE0F83" w:rsidR="00047B63">
        <w:t>, in het bijzonder vraag 7</w:t>
      </w:r>
      <w:r w:rsidRPr="00AE0F83" w:rsidR="00963BBD">
        <w:t>,</w:t>
      </w:r>
      <w:r w:rsidRPr="00AE0F83" w:rsidR="00284ECA">
        <w:t xml:space="preserve"> moet bij </w:t>
      </w:r>
      <w:r w:rsidRPr="00AE0F83" w:rsidR="00A323AD">
        <w:t>de financiering van de rechtspraak recht worden gedaan aan de constitutionele principes van de rechterlijke onafhankelijkheid, de positie van de formele wetgever, het budgetrecht van het parlement en de ministeriële verantwoordelijkheid. Binnen deze uitgangspunten moet een verantwoorde balans worden gevonden. Het financieringsmechanisme</w:t>
      </w:r>
      <w:r w:rsidRPr="00AE0F83" w:rsidR="00963BBD">
        <w:t>, dat</w:t>
      </w:r>
      <w:r w:rsidRPr="00AE0F83" w:rsidR="00A323AD">
        <w:t xml:space="preserve"> is neergelegd in artikel 97 en verder van de Wet RO en het hierop gebaseerde Besluit financiering rechtspraak 2005</w:t>
      </w:r>
      <w:r w:rsidRPr="00AE0F83" w:rsidR="00963BBD">
        <w:t xml:space="preserve">, </w:t>
      </w:r>
      <w:r w:rsidRPr="00AE0F83" w:rsidR="00A323AD">
        <w:t>voorziet</w:t>
      </w:r>
      <w:r w:rsidRPr="00AE0F83" w:rsidR="001A5EC4">
        <w:t>,</w:t>
      </w:r>
      <w:r w:rsidRPr="00AE0F83" w:rsidR="00A323AD">
        <w:t xml:space="preserve"> samen met de eigenstandige beheersbevoeg</w:t>
      </w:r>
      <w:r w:rsidRPr="00AE0F83" w:rsidR="00DF4B6A">
        <w:t>d</w:t>
      </w:r>
      <w:r w:rsidRPr="00AE0F83" w:rsidR="00A323AD">
        <w:t>heden van de Raad voor de rechtspraak en de gerechten</w:t>
      </w:r>
      <w:r w:rsidRPr="00AE0F83" w:rsidR="001A5EC4">
        <w:t>,</w:t>
      </w:r>
      <w:r w:rsidRPr="00AE0F83" w:rsidR="00A323AD">
        <w:t xml:space="preserve"> in een stevige zelfstandige positie van de rechtspraak</w:t>
      </w:r>
      <w:r w:rsidRPr="00AE0F83" w:rsidR="0031683A">
        <w:t>.</w:t>
      </w:r>
      <w:r w:rsidRPr="00AE0F83" w:rsidR="00A323AD">
        <w:t xml:space="preserve"> </w:t>
      </w:r>
      <w:r w:rsidRPr="00AE0F83" w:rsidR="0031683A">
        <w:t>T</w:t>
      </w:r>
      <w:r w:rsidRPr="00AE0F83" w:rsidR="00A323AD">
        <w:t>egelijkertijd</w:t>
      </w:r>
      <w:r w:rsidRPr="00AE0F83" w:rsidR="0031683A">
        <w:t xml:space="preserve"> wordt er</w:t>
      </w:r>
      <w:r w:rsidRPr="00AE0F83" w:rsidR="00A323AD">
        <w:t xml:space="preserve"> recht gedaan aan de benodigde transparantie over de besteding van publieke middelen en aan het budgetrecht van het parlement (krachtens artikel 105</w:t>
      </w:r>
      <w:r w:rsidRPr="00AE0F83" w:rsidR="00DF4B6A">
        <w:t xml:space="preserve"> van de</w:t>
      </w:r>
      <w:r w:rsidRPr="00AE0F83" w:rsidR="00A323AD">
        <w:t xml:space="preserve"> Grondwet). </w:t>
      </w:r>
      <w:r w:rsidRPr="00AE0F83" w:rsidR="00B32C60">
        <w:t>In de brief</w:t>
      </w:r>
      <w:r w:rsidRPr="00AE0F83" w:rsidR="001A5EC4">
        <w:t>,</w:t>
      </w:r>
      <w:r w:rsidRPr="00AE0F83" w:rsidR="00B32C60">
        <w:t xml:space="preserve"> die in het antwoord op vraag 1 in het vooruitzicht is gesteld</w:t>
      </w:r>
      <w:r w:rsidRPr="00AE0F83" w:rsidR="001A5EC4">
        <w:t>,</w:t>
      </w:r>
      <w:r w:rsidRPr="00AE0F83" w:rsidR="00B32C60">
        <w:t xml:space="preserve"> zal ik nader ingaan op </w:t>
      </w:r>
      <w:r w:rsidRPr="00AE0F83" w:rsidR="00963BBD">
        <w:t>de financieringssystematiek van de rechtspraak in het licht van de constitutionele uitgangspunten.</w:t>
      </w:r>
      <w:r w:rsidRPr="00AE0F83" w:rsidR="00E3662D">
        <w:rPr>
          <w:b/>
          <w:bCs/>
        </w:rPr>
        <w:t xml:space="preserve"> </w:t>
      </w:r>
      <w:r w:rsidRPr="00AE0F83" w:rsidR="00E3662D">
        <w:t xml:space="preserve">Overigens is de rechtsstatelijke situatie in Nederland jaarlijks, net als alle andere EU-lidstaten, onderwerp van het rechtsstaatrapport van de Europese Commissie. In deze rechtsstaatrapporten is voor Nederland tot nu toe geen aandacht gevraagd voor de financieringssystematiek van de rechtspraak. </w:t>
      </w:r>
      <w:r w:rsidRPr="00AE0F83" w:rsidR="00E3662D">
        <w:br/>
      </w:r>
    </w:p>
    <w:p w:rsidR="00992F17" w:rsidP="00992F17" w:rsidRDefault="00992F17" w14:paraId="646F14C1" w14:textId="77777777">
      <w:pPr>
        <w:autoSpaceDN/>
        <w:spacing w:line="259" w:lineRule="auto"/>
        <w:textAlignment w:val="auto"/>
        <w:rPr>
          <w:b/>
          <w:bCs/>
        </w:rPr>
      </w:pPr>
      <w:r>
        <w:rPr>
          <w:b/>
          <w:bCs/>
        </w:rPr>
        <w:t>Vraag 6</w:t>
      </w:r>
    </w:p>
    <w:p w:rsidRPr="00AE0F83" w:rsidR="001E2181" w:rsidP="00992F17" w:rsidRDefault="0031305C" w14:paraId="44588240" w14:textId="654D602A">
      <w:pPr>
        <w:autoSpaceDN/>
        <w:spacing w:after="160" w:line="259" w:lineRule="auto"/>
        <w:textAlignment w:val="auto"/>
      </w:pPr>
      <w:r w:rsidRPr="00AE0F83">
        <w:rPr>
          <w:b/>
          <w:bCs/>
        </w:rPr>
        <w:t>Deelt u de stelling dat er thans ‘boterzachte waarborgen zijn tegen harde, kwaadwillende politieke druk op rechters via de band van het tuchtrecht’?[6] Zo nee, welk denkbeeldig scenario heeft u gebruikt om de huidige waarborgen te stresstesten? Zo ja, wat bent u voornemens te doen om deze waarborgen te verstevigen?</w:t>
      </w:r>
      <w:r w:rsidRPr="00AE0F83">
        <w:rPr>
          <w:b/>
          <w:bCs/>
        </w:rPr>
        <w:br/>
      </w:r>
      <w:r w:rsidRPr="00AE0F83" w:rsidR="00A323AD">
        <w:rPr>
          <w:b/>
          <w:bCs/>
        </w:rPr>
        <w:br/>
      </w:r>
      <w:r w:rsidRPr="00992F17" w:rsidR="00A323AD">
        <w:rPr>
          <w:b/>
          <w:bCs/>
        </w:rPr>
        <w:t>Antwoord op vraag 6</w:t>
      </w:r>
      <w:r w:rsidRPr="00AE0F83" w:rsidR="002A68D6">
        <w:br/>
      </w:r>
      <w:r w:rsidRPr="00AE0F83" w:rsidR="00963BBD">
        <w:t xml:space="preserve">In genoemde antwoorden op de schriftelijke vragen van het </w:t>
      </w:r>
      <w:r w:rsidRPr="00AE0F83" w:rsidR="0031683A">
        <w:t>K</w:t>
      </w:r>
      <w:r w:rsidRPr="00AE0F83" w:rsidR="00963BBD">
        <w:t xml:space="preserve">amerlid Lahlah heb ik uiteengezet op welke wijze de rechterlijke onafhankelijkheid in Nederland zowel grondwettelijk als wettelijk </w:t>
      </w:r>
      <w:r w:rsidRPr="00AE0F83" w:rsidR="00E6591C">
        <w:t xml:space="preserve">is </w:t>
      </w:r>
      <w:r w:rsidRPr="00AE0F83" w:rsidR="00963BBD">
        <w:t>gewaarborgd</w:t>
      </w:r>
      <w:r w:rsidRPr="00AE0F83" w:rsidR="00963BBD">
        <w:rPr>
          <w:b/>
          <w:bCs/>
        </w:rPr>
        <w:t xml:space="preserve">. </w:t>
      </w:r>
      <w:r w:rsidRPr="00AE0F83" w:rsidR="001E2181">
        <w:t xml:space="preserve">Deze waarborgen zorgen ervoor dat rechters in een zaak recht kunnen spreken zonder enige bemoeienis van buitenaf. </w:t>
      </w:r>
      <w:r w:rsidRPr="00AE0F83" w:rsidR="00211FEF">
        <w:t>Onze rechtspraak staat goed aangeschreven en het vertrouwen dat mensen hebben in de rechters is onverminderd hoog. Dit blijkt uit de algemene conclusies in het rapport van de Venetië Commissie 2023 en uit het Rechtsstaatrapport van de Europese Commissie 2024.</w:t>
      </w:r>
      <w:r w:rsidRPr="00AE0F83" w:rsidR="009D65BE">
        <w:rPr>
          <w:rStyle w:val="Voetnootmarkering"/>
        </w:rPr>
        <w:footnoteReference w:id="3"/>
      </w:r>
      <w:r w:rsidRPr="00AE0F83" w:rsidR="00CD3ED7">
        <w:t xml:space="preserve"> </w:t>
      </w:r>
      <w:r w:rsidRPr="00AE0F83" w:rsidR="00963BBD">
        <w:t xml:space="preserve">De kwalificatie ‘boterzacht’ kan ik </w:t>
      </w:r>
      <w:r w:rsidRPr="00AE0F83" w:rsidR="001E2181">
        <w:t xml:space="preserve">dan ook </w:t>
      </w:r>
      <w:r w:rsidRPr="00AE0F83" w:rsidR="00963BBD">
        <w:t>niet onderschrijven</w:t>
      </w:r>
      <w:r w:rsidRPr="00AE0F83" w:rsidR="00E6591C">
        <w:t>.</w:t>
      </w:r>
      <w:r w:rsidRPr="00AE0F83" w:rsidR="001E2181">
        <w:t xml:space="preserve"> </w:t>
      </w:r>
      <w:r w:rsidRPr="00AE0F83" w:rsidR="00963BBD">
        <w:t xml:space="preserve">Dit neemt niet weg dat de onafhankelijkheid van de rechtspraak voortdurende aandacht behoeft en dat in dat licht steeds gekeken moet worden naar mogelijke verbeteringen. </w:t>
      </w:r>
    </w:p>
    <w:p w:rsidRPr="00AE0F83" w:rsidR="00211FEF" w:rsidP="00992F17" w:rsidRDefault="001E2181" w14:paraId="7FB61DB0" w14:textId="76EE282F">
      <w:pPr>
        <w:autoSpaceDN/>
        <w:spacing w:after="160" w:line="259" w:lineRule="auto"/>
        <w:ind w:left="360"/>
        <w:textAlignment w:val="auto"/>
      </w:pPr>
      <w:r w:rsidRPr="00AE0F83">
        <w:t>Het jaarlijkse rechtsstaatrapport van de Europese Commissie is voor het kabinet een belangrijk instrument om de rechtsstatelijke situatie in de lidstaten, dus ook in Nederland, te monitoren en daarmee rechtsstatelijke problematiek (vroegtijdig) te signaleren, te bespreken en gezamenlijk naar oplossingen te zoeken. Het rechtsstaatrapport is het resultaat van een intensieve dialoog van de Commissie met nationale autoriteiten en belanghebbenden, het maatschappelijk middenveld en organisaties binnen de justitiële sector. Het Nederlandse hoofdstuk in het EU-rechtsstaatrapport geeft daar</w:t>
      </w:r>
      <w:r w:rsidRPr="00AE0F83" w:rsidR="008E2CA8">
        <w:t>door</w:t>
      </w:r>
      <w:r w:rsidRPr="00AE0F83">
        <w:t xml:space="preserve"> een goede indruk van de staat van de rechtsstaat op tal van indicatoren en signaleert waar additionele inzet of aandacht nodig is om de rechtsstaat te verstevigen. </w:t>
      </w:r>
    </w:p>
    <w:p w:rsidRPr="00AE0F83" w:rsidR="00963BBD" w:rsidP="00992F17" w:rsidRDefault="00963BBD" w14:paraId="28029D8C" w14:textId="3B24FCB2">
      <w:pPr>
        <w:autoSpaceDN/>
        <w:spacing w:after="160" w:line="259" w:lineRule="auto"/>
        <w:ind w:left="360"/>
        <w:textAlignment w:val="auto"/>
      </w:pPr>
      <w:r w:rsidRPr="00AE0F83">
        <w:t xml:space="preserve">In de </w:t>
      </w:r>
      <w:r w:rsidRPr="00AE0F83" w:rsidR="008E2CA8">
        <w:t>voor medio 2025 aangekondigde</w:t>
      </w:r>
      <w:r w:rsidRPr="00AE0F83">
        <w:t xml:space="preserve"> brief zal ik uiteen zetten welke eventuele maatregelen mij voor ogen staan</w:t>
      </w:r>
      <w:r w:rsidRPr="00AE0F83" w:rsidR="00CD3ED7">
        <w:t xml:space="preserve"> om de onafhankelijkheid van de rechtspraak </w:t>
      </w:r>
      <w:r w:rsidRPr="00AE0F83" w:rsidR="008E2CA8">
        <w:t xml:space="preserve">in Nederland </w:t>
      </w:r>
      <w:r w:rsidRPr="00AE0F83" w:rsidR="00CD3ED7">
        <w:t>te versterken.</w:t>
      </w:r>
    </w:p>
    <w:p w:rsidR="00992F17" w:rsidP="00992F17" w:rsidRDefault="00992F17" w14:paraId="4E05DC26" w14:textId="77777777">
      <w:pPr>
        <w:autoSpaceDN/>
        <w:spacing w:line="259" w:lineRule="auto"/>
        <w:textAlignment w:val="auto"/>
        <w:rPr>
          <w:b/>
          <w:bCs/>
        </w:rPr>
      </w:pPr>
      <w:r>
        <w:rPr>
          <w:b/>
          <w:bCs/>
        </w:rPr>
        <w:t>Vraag 7</w:t>
      </w:r>
    </w:p>
    <w:p w:rsidRPr="00AE0F83" w:rsidR="0031305C" w:rsidP="00992F17" w:rsidRDefault="0031305C" w14:paraId="19EE48EF" w14:textId="7B538442">
      <w:pPr>
        <w:autoSpaceDN/>
        <w:spacing w:after="160" w:line="259" w:lineRule="auto"/>
        <w:textAlignment w:val="auto"/>
      </w:pPr>
      <w:r w:rsidRPr="00AE0F83">
        <w:rPr>
          <w:b/>
          <w:bCs/>
        </w:rPr>
        <w:t>Wat is uw (beargumenteerde) reactie op het voorstel om de Raad voor de rechtspraak Grondwettelijk te verankeren, bijvoorbeeld als ‘Hoog College van Staat’?[7]</w:t>
      </w:r>
      <w:r w:rsidRPr="00AE0F83">
        <w:rPr>
          <w:b/>
          <w:bCs/>
        </w:rPr>
        <w:br/>
      </w:r>
      <w:r w:rsidRPr="00AE0F83" w:rsidR="00A323AD">
        <w:rPr>
          <w:b/>
          <w:bCs/>
        </w:rPr>
        <w:br/>
      </w:r>
      <w:r w:rsidRPr="00992F17" w:rsidR="00A323AD">
        <w:rPr>
          <w:b/>
          <w:bCs/>
        </w:rPr>
        <w:t>Antwoord op vraag 7</w:t>
      </w:r>
      <w:r w:rsidRPr="00AE0F83" w:rsidR="00DF4B6A">
        <w:br/>
      </w:r>
      <w:r w:rsidRPr="00AE0F83" w:rsidR="00CD3ED7">
        <w:t xml:space="preserve">In de beantwoording van de eerder genoemde vragen van het </w:t>
      </w:r>
      <w:r w:rsidRPr="00AE0F83" w:rsidR="0031683A">
        <w:t>K</w:t>
      </w:r>
      <w:r w:rsidRPr="00AE0F83" w:rsidR="00CD3ED7">
        <w:t>amerlid Lahlah</w:t>
      </w:r>
      <w:r w:rsidRPr="00AE0F83" w:rsidR="008E2CA8">
        <w:t>, in het bijzonder vraag 2 en vraag 3,</w:t>
      </w:r>
      <w:r w:rsidRPr="00AE0F83" w:rsidR="00C02188">
        <w:t xml:space="preserve"> </w:t>
      </w:r>
      <w:r w:rsidRPr="00AE0F83" w:rsidR="00CD3ED7">
        <w:t>heb ik uiteengezet dat d</w:t>
      </w:r>
      <w:r w:rsidRPr="00AE0F83" w:rsidR="00DF4B6A">
        <w:t xml:space="preserve">e onafhankelijkheid van de rechtspraak reeds op verschillende manieren in de (Grond)wet en in andere wetten en procedures </w:t>
      </w:r>
      <w:r w:rsidRPr="00AE0F83" w:rsidR="00CD3ED7">
        <w:t xml:space="preserve">is </w:t>
      </w:r>
      <w:r w:rsidRPr="00AE0F83" w:rsidR="00DF4B6A">
        <w:t>verankerd. Bij de beantwoording van de</w:t>
      </w:r>
      <w:r w:rsidRPr="00AE0F83" w:rsidR="00CD3ED7">
        <w:t xml:space="preserve"> vraag of de Raad voor de recht</w:t>
      </w:r>
      <w:r w:rsidRPr="00AE0F83" w:rsidR="006157D2">
        <w:t>spr</w:t>
      </w:r>
      <w:r w:rsidRPr="00AE0F83" w:rsidR="00CD3ED7">
        <w:t xml:space="preserve">aak in de Grondwet zou moeten worden verankerd is </w:t>
      </w:r>
      <w:r w:rsidRPr="00AE0F83" w:rsidR="00DF4B6A">
        <w:t>van belang voor ogen te hebben welke wettelijke taken de Raad voor de rechtspraak uitoefent.</w:t>
      </w:r>
      <w:r w:rsidRPr="00AE0F83" w:rsidR="00CD3ED7">
        <w:t xml:space="preserve"> Anders dan sommige andere Raden voor de rechtspraak in Europa heeft de Nederlandse Raad voor de rechtspraak alleen beheersmatige taken, en (uitdrukkelijk) geen rechtspositionele taken en bevoegdheden jegens rechters noch enige inhoudelijke bemoeienis met rechtspraak in concrete zaken. </w:t>
      </w:r>
      <w:r w:rsidRPr="00AE0F83" w:rsidR="00DF4B6A">
        <w:t>Aan de vraag naar verankering van de Raad voor de rechtspraak in de Grondwet dient dus een nadere afweging inzake de positie en de taken van deze raad in ons rechtsbestel ten grondslag te liggen.</w:t>
      </w:r>
      <w:r w:rsidRPr="00AE0F83" w:rsidR="00C01AD9">
        <w:br/>
      </w:r>
      <w:r w:rsidRPr="00AE0F83" w:rsidR="00C01AD9">
        <w:br/>
        <w:t xml:space="preserve">In de </w:t>
      </w:r>
      <w:r w:rsidRPr="00AE0F83" w:rsidR="008E2CA8">
        <w:t>aangekondigde</w:t>
      </w:r>
      <w:r w:rsidRPr="00AE0F83" w:rsidR="00EC61AF">
        <w:t xml:space="preserve"> brief zal </w:t>
      </w:r>
      <w:r w:rsidRPr="00AE0F83" w:rsidR="00C01AD9">
        <w:t>ik, als vermeld, nader ingaan op de verschillende constitutionele uitgangspunten van ons rechtsbestel. Ik ga hierbij ook in op de</w:t>
      </w:r>
      <w:r w:rsidRPr="00AE0F83" w:rsidR="00FE5F0E">
        <w:t xml:space="preserve"> positionering van de </w:t>
      </w:r>
      <w:r w:rsidRPr="00AE0F83" w:rsidR="00C01AD9">
        <w:t>Raad voor de rechtspraak.</w:t>
      </w:r>
      <w:r w:rsidRPr="00AE0F83" w:rsidR="00DF4B6A">
        <w:t xml:space="preserve"> </w:t>
      </w:r>
    </w:p>
    <w:p w:rsidR="004554E5" w:rsidP="00992F17" w:rsidRDefault="004554E5" w14:paraId="7AD75CA0" w14:textId="77777777">
      <w:pPr>
        <w:autoSpaceDN/>
        <w:spacing w:line="259" w:lineRule="auto"/>
        <w:textAlignment w:val="auto"/>
        <w:rPr>
          <w:b/>
          <w:bCs/>
        </w:rPr>
      </w:pPr>
    </w:p>
    <w:p w:rsidR="007519D1" w:rsidP="00992F17" w:rsidRDefault="007519D1" w14:paraId="2352982C" w14:textId="77777777">
      <w:pPr>
        <w:autoSpaceDN/>
        <w:spacing w:line="259" w:lineRule="auto"/>
        <w:textAlignment w:val="auto"/>
        <w:rPr>
          <w:b/>
          <w:bCs/>
        </w:rPr>
      </w:pPr>
    </w:p>
    <w:p w:rsidR="00992F17" w:rsidP="00992F17" w:rsidRDefault="00992F17" w14:paraId="16EC3CA7" w14:textId="153B69B2">
      <w:pPr>
        <w:autoSpaceDN/>
        <w:spacing w:line="259" w:lineRule="auto"/>
        <w:textAlignment w:val="auto"/>
        <w:rPr>
          <w:b/>
          <w:bCs/>
        </w:rPr>
      </w:pPr>
      <w:r>
        <w:rPr>
          <w:b/>
          <w:bCs/>
        </w:rPr>
        <w:t>Vraag 8</w:t>
      </w:r>
    </w:p>
    <w:p w:rsidR="0031305C" w:rsidP="00992F17" w:rsidRDefault="0031305C" w14:paraId="6570A81A" w14:textId="2B8E8E0C">
      <w:pPr>
        <w:autoSpaceDN/>
        <w:spacing w:after="160" w:line="259" w:lineRule="auto"/>
        <w:textAlignment w:val="auto"/>
        <w:rPr>
          <w:b/>
          <w:bCs/>
        </w:rPr>
      </w:pPr>
      <w:r w:rsidRPr="00AE0F83">
        <w:rPr>
          <w:b/>
          <w:bCs/>
        </w:rPr>
        <w:t>Welke andere kritiekpunten en oplossingsrichtingen uit de bundel ‘Constitutionele waarborgen’ bent u voornemens in beleidsvoorstellen om te zetten?</w:t>
      </w:r>
      <w:r w:rsidRPr="00AE0F83">
        <w:rPr>
          <w:b/>
          <w:bCs/>
        </w:rPr>
        <w:br/>
      </w:r>
      <w:r w:rsidRPr="00AE0F83" w:rsidR="00A323AD">
        <w:rPr>
          <w:b/>
          <w:bCs/>
        </w:rPr>
        <w:br/>
      </w:r>
      <w:r w:rsidRPr="00992F17" w:rsidR="00A323AD">
        <w:rPr>
          <w:b/>
          <w:bCs/>
        </w:rPr>
        <w:t>Antwoord op vraag 8</w:t>
      </w:r>
      <w:r w:rsidRPr="00992F17" w:rsidR="00C01AD9">
        <w:rPr>
          <w:b/>
          <w:bCs/>
        </w:rPr>
        <w:br/>
      </w:r>
      <w:r w:rsidRPr="00AE0F83" w:rsidR="00C02188">
        <w:t xml:space="preserve">Zoals in de beantwoording van de eerder genoemde vragen van het </w:t>
      </w:r>
      <w:r w:rsidRPr="00AE0F83" w:rsidR="0031683A">
        <w:t>K</w:t>
      </w:r>
      <w:r w:rsidRPr="00AE0F83" w:rsidR="00C02188">
        <w:t>amerlid Lahlah aangekondigd zal ik b</w:t>
      </w:r>
      <w:r w:rsidRPr="00AE0F83" w:rsidR="00C01AD9">
        <w:t>ij de in het antwoord op vraag 1 genoemde brief ook de aanbevelingen uit de publicatie van de Stichting Onderzoek Rechtspleging betrekken.</w:t>
      </w:r>
      <w:r w:rsidR="00C01AD9">
        <w:t xml:space="preserve"> </w:t>
      </w:r>
      <w:r w:rsidR="00C01AD9">
        <w:br/>
      </w:r>
    </w:p>
    <w:p w:rsidRPr="0031305C" w:rsidR="004554E5" w:rsidP="00992F17" w:rsidRDefault="004554E5" w14:paraId="08DE6AC1" w14:textId="77777777">
      <w:pPr>
        <w:autoSpaceDN/>
        <w:spacing w:after="160" w:line="259" w:lineRule="auto"/>
        <w:textAlignment w:val="auto"/>
        <w:rPr>
          <w:b/>
          <w:bCs/>
        </w:rPr>
      </w:pPr>
    </w:p>
    <w:p w:rsidRPr="00992F17" w:rsidR="0031305C" w:rsidP="0031305C" w:rsidRDefault="0031305C" w14:paraId="198C8475" w14:textId="7B9379A7">
      <w:pPr>
        <w:rPr>
          <w:sz w:val="16"/>
          <w:szCs w:val="16"/>
        </w:rPr>
      </w:pPr>
      <w:r w:rsidRPr="00992F17">
        <w:rPr>
          <w:sz w:val="16"/>
          <w:szCs w:val="16"/>
        </w:rPr>
        <w:t> [1] https://www.rechtspraak.nl/Organisatie-en-contact/Organisatie/Raad-voor-de-rechtspraak/Nieuws/Paginas/Nieuwjaarstoespraak-Henk-Naves.aspx en</w:t>
      </w:r>
      <w:r w:rsidRPr="00992F17" w:rsidR="00F07BFA">
        <w:rPr>
          <w:sz w:val="16"/>
          <w:szCs w:val="16"/>
        </w:rPr>
        <w:t>.</w:t>
      </w:r>
      <w:r w:rsidRPr="00992F17">
        <w:rPr>
          <w:sz w:val="16"/>
          <w:szCs w:val="16"/>
        </w:rPr>
        <w:br/>
      </w:r>
    </w:p>
    <w:p w:rsidRPr="00992F17" w:rsidR="0031305C" w:rsidP="0031305C" w:rsidRDefault="0031305C" w14:paraId="3EC235C0" w14:textId="63AEECCF">
      <w:pPr>
        <w:rPr>
          <w:sz w:val="16"/>
          <w:szCs w:val="16"/>
        </w:rPr>
      </w:pPr>
      <w:r w:rsidRPr="00992F17">
        <w:rPr>
          <w:sz w:val="16"/>
          <w:szCs w:val="16"/>
        </w:rPr>
        <w:t>[2] Tubantia, 2 december 2024, https://www.tubantia.nl/almelo/rechters-maken-zich-grote-zorgen-nederlandse-rechtsstaat-loopt-gevaar</w:t>
      </w:r>
      <w:r w:rsidRPr="00992F17" w:rsidR="00F07BFA">
        <w:rPr>
          <w:sz w:val="16"/>
          <w:szCs w:val="16"/>
        </w:rPr>
        <w:t>.</w:t>
      </w:r>
      <w:r w:rsidRPr="00992F17">
        <w:rPr>
          <w:sz w:val="16"/>
          <w:szCs w:val="16"/>
        </w:rPr>
        <w:br/>
      </w:r>
    </w:p>
    <w:p w:rsidRPr="00992F17" w:rsidR="0031305C" w:rsidP="0031305C" w:rsidRDefault="0031305C" w14:paraId="3B94D7E6" w14:textId="48BFA5D4">
      <w:pPr>
        <w:rPr>
          <w:sz w:val="16"/>
          <w:szCs w:val="16"/>
        </w:rPr>
      </w:pPr>
      <w:r w:rsidRPr="00992F17">
        <w:rPr>
          <w:sz w:val="16"/>
          <w:szCs w:val="16"/>
        </w:rPr>
        <w:t>[3] Bijdrage van Niels Graaf in “Constitutionele waarborgen; de Raad voor de rechtspraak en rechterlijke onafhankelijkheid” onder redactie van Soeharno, Graaf en Uzman</w:t>
      </w:r>
      <w:r w:rsidRPr="00992F17" w:rsidR="00F07BFA">
        <w:rPr>
          <w:sz w:val="16"/>
          <w:szCs w:val="16"/>
        </w:rPr>
        <w:t>.</w:t>
      </w:r>
      <w:r w:rsidRPr="00992F17">
        <w:rPr>
          <w:sz w:val="16"/>
          <w:szCs w:val="16"/>
        </w:rPr>
        <w:br/>
      </w:r>
    </w:p>
    <w:p w:rsidRPr="00992F17" w:rsidR="0031305C" w:rsidP="0031305C" w:rsidRDefault="0031305C" w14:paraId="582B6187" w14:textId="7B498DAE">
      <w:pPr>
        <w:rPr>
          <w:sz w:val="16"/>
          <w:szCs w:val="16"/>
        </w:rPr>
      </w:pPr>
      <w:r w:rsidRPr="00992F17">
        <w:rPr>
          <w:sz w:val="16"/>
          <w:szCs w:val="16"/>
        </w:rPr>
        <w:t>[4] https://zoek.officielebekendmakingen.nl/kst-29279-845.pdf</w:t>
      </w:r>
      <w:r w:rsidRPr="00992F17" w:rsidR="00F07BFA">
        <w:rPr>
          <w:sz w:val="16"/>
          <w:szCs w:val="16"/>
        </w:rPr>
        <w:t>.</w:t>
      </w:r>
      <w:r w:rsidRPr="00992F17">
        <w:rPr>
          <w:sz w:val="16"/>
          <w:szCs w:val="16"/>
        </w:rPr>
        <w:br/>
      </w:r>
    </w:p>
    <w:p w:rsidRPr="00992F17" w:rsidR="0031305C" w:rsidP="0031305C" w:rsidRDefault="0031305C" w14:paraId="1349631E" w14:textId="77777777">
      <w:pPr>
        <w:rPr>
          <w:sz w:val="16"/>
          <w:szCs w:val="16"/>
        </w:rPr>
      </w:pPr>
      <w:r w:rsidRPr="00992F17">
        <w:rPr>
          <w:sz w:val="16"/>
          <w:szCs w:val="16"/>
        </w:rPr>
        <w:t>[5] Zie bijvoorbeeld de bijdrage van Philip Langbroek in “Constitutionele waarborgen”?</w:t>
      </w:r>
      <w:r w:rsidRPr="00992F17">
        <w:rPr>
          <w:sz w:val="16"/>
          <w:szCs w:val="16"/>
        </w:rPr>
        <w:br/>
      </w:r>
    </w:p>
    <w:p w:rsidRPr="00992F17" w:rsidR="0031305C" w:rsidP="0031305C" w:rsidRDefault="0031305C" w14:paraId="016C3F08" w14:textId="77777777">
      <w:pPr>
        <w:rPr>
          <w:sz w:val="16"/>
          <w:szCs w:val="16"/>
        </w:rPr>
      </w:pPr>
      <w:r w:rsidRPr="00992F17">
        <w:rPr>
          <w:sz w:val="16"/>
          <w:szCs w:val="16"/>
        </w:rPr>
        <w:t>[6] Bijdrage Jonathan Soeharno in “Constitutionele waarborgen”?</w:t>
      </w:r>
      <w:r w:rsidRPr="00992F17">
        <w:rPr>
          <w:sz w:val="16"/>
          <w:szCs w:val="16"/>
        </w:rPr>
        <w:br/>
      </w:r>
    </w:p>
    <w:p w:rsidRPr="00992F17" w:rsidR="00A10F29" w:rsidP="00C01AD9" w:rsidRDefault="0031305C" w14:paraId="7D7AF1C6" w14:textId="4FCD39FB">
      <w:pPr>
        <w:rPr>
          <w:sz w:val="16"/>
          <w:szCs w:val="16"/>
        </w:rPr>
      </w:pPr>
      <w:r w:rsidRPr="00992F17">
        <w:rPr>
          <w:sz w:val="16"/>
          <w:szCs w:val="16"/>
        </w:rPr>
        <w:t>[7] FTM, 26 januari 2025, https://www.ftm.nl/artikelen/ftm-interviewt-henk-naves-voorzitter-raad-voor-de-rechtsspraak en bijdrage van Eddy Bauw in “Constitutionele waarborgen”</w:t>
      </w:r>
      <w:r w:rsidRPr="00992F17" w:rsidR="00F07BFA">
        <w:rPr>
          <w:sz w:val="16"/>
          <w:szCs w:val="16"/>
        </w:rPr>
        <w:t>.</w:t>
      </w:r>
      <w:r w:rsidRPr="00992F17">
        <w:rPr>
          <w:sz w:val="16"/>
          <w:szCs w:val="16"/>
        </w:rPr>
        <w:br/>
      </w:r>
    </w:p>
    <w:sectPr w:rsidRPr="00992F17" w:rsidR="00A10F29">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87D17" w14:textId="77777777" w:rsidR="00606365" w:rsidRDefault="00606365">
      <w:pPr>
        <w:spacing w:line="240" w:lineRule="auto"/>
      </w:pPr>
      <w:r>
        <w:separator/>
      </w:r>
    </w:p>
  </w:endnote>
  <w:endnote w:type="continuationSeparator" w:id="0">
    <w:p w14:paraId="35CA3930" w14:textId="77777777" w:rsidR="00606365" w:rsidRDefault="006063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A2CF6" w14:textId="77777777" w:rsidR="007519D1" w:rsidRDefault="007519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C3C7" w14:textId="77777777" w:rsidR="007519D1" w:rsidRDefault="007519D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88F75" w14:textId="77777777" w:rsidR="007519D1" w:rsidRDefault="007519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BBFE8" w14:textId="77777777" w:rsidR="00606365" w:rsidRDefault="00606365">
      <w:pPr>
        <w:spacing w:line="240" w:lineRule="auto"/>
      </w:pPr>
      <w:r>
        <w:separator/>
      </w:r>
    </w:p>
  </w:footnote>
  <w:footnote w:type="continuationSeparator" w:id="0">
    <w:p w14:paraId="5033EF05" w14:textId="77777777" w:rsidR="00606365" w:rsidRDefault="00606365">
      <w:pPr>
        <w:spacing w:line="240" w:lineRule="auto"/>
      </w:pPr>
      <w:r>
        <w:continuationSeparator/>
      </w:r>
    </w:p>
  </w:footnote>
  <w:footnote w:id="1">
    <w:p w14:paraId="58C74522" w14:textId="71C1DFB9" w:rsidR="00C74F14" w:rsidRPr="00CC758B" w:rsidRDefault="00C74F14">
      <w:pPr>
        <w:pStyle w:val="Voetnoottekst"/>
        <w:rPr>
          <w:sz w:val="16"/>
          <w:szCs w:val="16"/>
        </w:rPr>
      </w:pPr>
      <w:r w:rsidRPr="00CC758B">
        <w:rPr>
          <w:rStyle w:val="Voetnootmarkering"/>
          <w:sz w:val="16"/>
          <w:szCs w:val="16"/>
        </w:rPr>
        <w:footnoteRef/>
      </w:r>
      <w:r w:rsidRPr="00CC758B">
        <w:rPr>
          <w:sz w:val="16"/>
          <w:szCs w:val="16"/>
        </w:rPr>
        <w:t xml:space="preserve"> </w:t>
      </w:r>
      <w:r w:rsidR="00CC758B">
        <w:rPr>
          <w:i/>
          <w:iCs/>
          <w:sz w:val="16"/>
          <w:szCs w:val="16"/>
        </w:rPr>
        <w:t xml:space="preserve">Aanhangsel handeling II </w:t>
      </w:r>
      <w:r w:rsidR="00CC758B" w:rsidRPr="00CC758B">
        <w:rPr>
          <w:sz w:val="16"/>
          <w:szCs w:val="16"/>
        </w:rPr>
        <w:t>2024/25, nr. 1362</w:t>
      </w:r>
      <w:r w:rsidR="00CC758B">
        <w:rPr>
          <w:i/>
          <w:iCs/>
          <w:sz w:val="16"/>
          <w:szCs w:val="16"/>
        </w:rPr>
        <w:t>.</w:t>
      </w:r>
      <w:r w:rsidRPr="00CC758B">
        <w:rPr>
          <w:sz w:val="16"/>
          <w:szCs w:val="16"/>
        </w:rPr>
        <w:t xml:space="preserve"> </w:t>
      </w:r>
    </w:p>
  </w:footnote>
  <w:footnote w:id="2">
    <w:p w14:paraId="4A441605" w14:textId="77777777" w:rsidR="00945465" w:rsidRPr="001B63B6" w:rsidRDefault="00945465" w:rsidP="00945465">
      <w:pPr>
        <w:pStyle w:val="Voetnoottekst"/>
      </w:pPr>
      <w:r w:rsidRPr="00CC758B">
        <w:rPr>
          <w:rStyle w:val="Voetnootmarkering"/>
          <w:sz w:val="16"/>
          <w:szCs w:val="16"/>
        </w:rPr>
        <w:footnoteRef/>
      </w:r>
      <w:r w:rsidRPr="001B63B6">
        <w:rPr>
          <w:sz w:val="16"/>
          <w:szCs w:val="16"/>
        </w:rPr>
        <w:t xml:space="preserve"> </w:t>
      </w:r>
      <w:r w:rsidRPr="001B63B6">
        <w:rPr>
          <w:i/>
          <w:iCs/>
          <w:sz w:val="16"/>
          <w:szCs w:val="16"/>
        </w:rPr>
        <w:t>Kamerstukken II</w:t>
      </w:r>
      <w:r w:rsidRPr="001B63B6">
        <w:rPr>
          <w:sz w:val="16"/>
          <w:szCs w:val="16"/>
        </w:rPr>
        <w:t xml:space="preserve"> 2023/24, 29279, nr. 845.</w:t>
      </w:r>
    </w:p>
  </w:footnote>
  <w:footnote w:id="3">
    <w:p w14:paraId="054F7091" w14:textId="7F42E9BA" w:rsidR="009D65BE" w:rsidRPr="009D65BE" w:rsidRDefault="009D65BE">
      <w:pPr>
        <w:pStyle w:val="Voetnoottekst"/>
        <w:rPr>
          <w:sz w:val="16"/>
          <w:szCs w:val="16"/>
          <w:lang w:val="en-US"/>
        </w:rPr>
      </w:pPr>
      <w:r w:rsidRPr="009D65BE">
        <w:rPr>
          <w:rStyle w:val="Voetnootmarkering"/>
          <w:sz w:val="16"/>
          <w:szCs w:val="16"/>
        </w:rPr>
        <w:footnoteRef/>
      </w:r>
      <w:r w:rsidRPr="009D65BE">
        <w:rPr>
          <w:sz w:val="16"/>
          <w:szCs w:val="16"/>
          <w:lang w:val="en-US"/>
        </w:rPr>
        <w:t xml:space="preserve"> The Netherlands - Joint opinion of the Venice Commission and Directorate General of Human Rights and Rule or Law (DGI) of the Council of Europe on the legal safeguards of the independence of the judiciary from the executive power, adopted by the Venice Commission at its 136th Plenary Session (Venice, 6-7 October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3BA5D" w14:textId="77777777" w:rsidR="007519D1" w:rsidRDefault="007519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FA0BE" w14:textId="77777777" w:rsidR="00A10F29" w:rsidRDefault="006157D2">
    <w:r>
      <w:rPr>
        <w:noProof/>
      </w:rPr>
      <mc:AlternateContent>
        <mc:Choice Requires="wps">
          <w:drawing>
            <wp:anchor distT="0" distB="0" distL="0" distR="0" simplePos="0" relativeHeight="251652096" behindDoc="0" locked="1" layoutInCell="1" allowOverlap="1" wp14:anchorId="46F85E6E" wp14:editId="414B7475">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A0DB54C" w14:textId="77777777" w:rsidR="002124CF" w:rsidRDefault="002124CF"/>
                      </w:txbxContent>
                    </wps:txbx>
                    <wps:bodyPr vert="horz" wrap="square" lIns="0" tIns="0" rIns="0" bIns="0" anchor="t" anchorCtr="0"/>
                  </wps:wsp>
                </a:graphicData>
              </a:graphic>
            </wp:anchor>
          </w:drawing>
        </mc:Choice>
        <mc:Fallback>
          <w:pict>
            <v:shapetype w14:anchorId="46F85E6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7A0DB54C" w14:textId="77777777" w:rsidR="002124CF" w:rsidRDefault="002124C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6BF85D2" wp14:editId="7C7D908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F03EF7" w14:textId="77777777" w:rsidR="00A10F29" w:rsidRDefault="006157D2">
                          <w:pPr>
                            <w:pStyle w:val="Referentiegegevensbold"/>
                          </w:pPr>
                          <w:r>
                            <w:t>Directoraat-Generaal Rechtspleging en Rechtshandhaving</w:t>
                          </w:r>
                        </w:p>
                        <w:p w14:paraId="3B584206" w14:textId="074041CF" w:rsidR="00A10F29" w:rsidRDefault="00A10F29">
                          <w:pPr>
                            <w:pStyle w:val="Referentiegegevens"/>
                          </w:pPr>
                        </w:p>
                        <w:p w14:paraId="43E9C110" w14:textId="77777777" w:rsidR="00A10F29" w:rsidRDefault="00A10F29">
                          <w:pPr>
                            <w:pStyle w:val="WitregelW2"/>
                          </w:pPr>
                        </w:p>
                        <w:p w14:paraId="79A05754" w14:textId="77777777" w:rsidR="00A10F29" w:rsidRDefault="006157D2">
                          <w:pPr>
                            <w:pStyle w:val="Referentiegegevensbold"/>
                          </w:pPr>
                          <w:r>
                            <w:t>Datum</w:t>
                          </w:r>
                        </w:p>
                        <w:p w14:paraId="17432D86" w14:textId="3D063B2C" w:rsidR="00A10F29" w:rsidRDefault="00C040AE">
                          <w:pPr>
                            <w:pStyle w:val="Referentiegegevens"/>
                          </w:pPr>
                          <w:sdt>
                            <w:sdtPr>
                              <w:id w:val="-1259519248"/>
                              <w:date w:fullDate="2025-03-21T00:00:00Z">
                                <w:dateFormat w:val="d MMMM yyyy"/>
                                <w:lid w:val="nl"/>
                                <w:storeMappedDataAs w:val="dateTime"/>
                                <w:calendar w:val="gregorian"/>
                              </w:date>
                            </w:sdtPr>
                            <w:sdtEndPr/>
                            <w:sdtContent>
                              <w:r w:rsidR="00992F17">
                                <w:rPr>
                                  <w:lang w:val="nl"/>
                                </w:rPr>
                                <w:t>21 maart 2025</w:t>
                              </w:r>
                            </w:sdtContent>
                          </w:sdt>
                        </w:p>
                        <w:p w14:paraId="073638D6" w14:textId="77777777" w:rsidR="00A10F29" w:rsidRDefault="00A10F29">
                          <w:pPr>
                            <w:pStyle w:val="WitregelW1"/>
                          </w:pPr>
                        </w:p>
                        <w:p w14:paraId="462F2456" w14:textId="77777777" w:rsidR="00A10F29" w:rsidRDefault="006157D2">
                          <w:pPr>
                            <w:pStyle w:val="Referentiegegevensbold"/>
                          </w:pPr>
                          <w:r>
                            <w:t>Onze referentie</w:t>
                          </w:r>
                        </w:p>
                        <w:p w14:paraId="1991D2BB" w14:textId="77777777" w:rsidR="00A10F29" w:rsidRDefault="006157D2">
                          <w:pPr>
                            <w:pStyle w:val="Referentiegegevens"/>
                          </w:pPr>
                          <w:r>
                            <w:t>6249325</w:t>
                          </w:r>
                        </w:p>
                      </w:txbxContent>
                    </wps:txbx>
                    <wps:bodyPr vert="horz" wrap="square" lIns="0" tIns="0" rIns="0" bIns="0" anchor="t" anchorCtr="0"/>
                  </wps:wsp>
                </a:graphicData>
              </a:graphic>
            </wp:anchor>
          </w:drawing>
        </mc:Choice>
        <mc:Fallback>
          <w:pict>
            <v:shape w14:anchorId="06BF85D2"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0EF03EF7" w14:textId="77777777" w:rsidR="00A10F29" w:rsidRDefault="006157D2">
                    <w:pPr>
                      <w:pStyle w:val="Referentiegegevensbold"/>
                    </w:pPr>
                    <w:r>
                      <w:t>Directoraat-Generaal Rechtspleging en Rechtshandhaving</w:t>
                    </w:r>
                  </w:p>
                  <w:p w14:paraId="3B584206" w14:textId="074041CF" w:rsidR="00A10F29" w:rsidRDefault="00A10F29">
                    <w:pPr>
                      <w:pStyle w:val="Referentiegegevens"/>
                    </w:pPr>
                  </w:p>
                  <w:p w14:paraId="43E9C110" w14:textId="77777777" w:rsidR="00A10F29" w:rsidRDefault="00A10F29">
                    <w:pPr>
                      <w:pStyle w:val="WitregelW2"/>
                    </w:pPr>
                  </w:p>
                  <w:p w14:paraId="79A05754" w14:textId="77777777" w:rsidR="00A10F29" w:rsidRDefault="006157D2">
                    <w:pPr>
                      <w:pStyle w:val="Referentiegegevensbold"/>
                    </w:pPr>
                    <w:r>
                      <w:t>Datum</w:t>
                    </w:r>
                  </w:p>
                  <w:p w14:paraId="17432D86" w14:textId="3D063B2C" w:rsidR="00A10F29" w:rsidRDefault="00C040AE">
                    <w:pPr>
                      <w:pStyle w:val="Referentiegegevens"/>
                    </w:pPr>
                    <w:sdt>
                      <w:sdtPr>
                        <w:id w:val="-1259519248"/>
                        <w:date w:fullDate="2025-03-21T00:00:00Z">
                          <w:dateFormat w:val="d MMMM yyyy"/>
                          <w:lid w:val="nl"/>
                          <w:storeMappedDataAs w:val="dateTime"/>
                          <w:calendar w:val="gregorian"/>
                        </w:date>
                      </w:sdtPr>
                      <w:sdtEndPr/>
                      <w:sdtContent>
                        <w:r w:rsidR="00992F17">
                          <w:rPr>
                            <w:lang w:val="nl"/>
                          </w:rPr>
                          <w:t>21 maart 2025</w:t>
                        </w:r>
                      </w:sdtContent>
                    </w:sdt>
                  </w:p>
                  <w:p w14:paraId="073638D6" w14:textId="77777777" w:rsidR="00A10F29" w:rsidRDefault="00A10F29">
                    <w:pPr>
                      <w:pStyle w:val="WitregelW1"/>
                    </w:pPr>
                  </w:p>
                  <w:p w14:paraId="462F2456" w14:textId="77777777" w:rsidR="00A10F29" w:rsidRDefault="006157D2">
                    <w:pPr>
                      <w:pStyle w:val="Referentiegegevensbold"/>
                    </w:pPr>
                    <w:r>
                      <w:t>Onze referentie</w:t>
                    </w:r>
                  </w:p>
                  <w:p w14:paraId="1991D2BB" w14:textId="77777777" w:rsidR="00A10F29" w:rsidRDefault="006157D2">
                    <w:pPr>
                      <w:pStyle w:val="Referentiegegevens"/>
                    </w:pPr>
                    <w:r>
                      <w:t>6249325</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81F1ABB" wp14:editId="5C516A0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6650F4" w14:textId="77777777" w:rsidR="002124CF" w:rsidRDefault="002124CF"/>
                      </w:txbxContent>
                    </wps:txbx>
                    <wps:bodyPr vert="horz" wrap="square" lIns="0" tIns="0" rIns="0" bIns="0" anchor="t" anchorCtr="0"/>
                  </wps:wsp>
                </a:graphicData>
              </a:graphic>
            </wp:anchor>
          </w:drawing>
        </mc:Choice>
        <mc:Fallback>
          <w:pict>
            <v:shape w14:anchorId="781F1ABB"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26650F4" w14:textId="77777777" w:rsidR="002124CF" w:rsidRDefault="002124C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A5E40C7" wp14:editId="4CE7D3C8">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271F61C" w14:textId="157079CD" w:rsidR="00A10F29" w:rsidRDefault="00A10F29">
                          <w:pPr>
                            <w:pStyle w:val="Referentiegegevens"/>
                          </w:pPr>
                        </w:p>
                      </w:txbxContent>
                    </wps:txbx>
                    <wps:bodyPr vert="horz" wrap="square" lIns="0" tIns="0" rIns="0" bIns="0" anchor="t" anchorCtr="0"/>
                  </wps:wsp>
                </a:graphicData>
              </a:graphic>
            </wp:anchor>
          </w:drawing>
        </mc:Choice>
        <mc:Fallback>
          <w:pict>
            <v:shape w14:anchorId="3A5E40C7"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271F61C" w14:textId="157079CD" w:rsidR="00A10F29" w:rsidRDefault="00A10F29">
                    <w:pPr>
                      <w:pStyle w:val="Referentiegegeven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17D3B" w14:textId="77777777" w:rsidR="00A10F29" w:rsidRDefault="006157D2">
    <w:pPr>
      <w:spacing w:after="6377" w:line="14" w:lineRule="exact"/>
    </w:pPr>
    <w:r>
      <w:rPr>
        <w:noProof/>
      </w:rPr>
      <mc:AlternateContent>
        <mc:Choice Requires="wps">
          <w:drawing>
            <wp:anchor distT="0" distB="0" distL="0" distR="0" simplePos="0" relativeHeight="251656192" behindDoc="0" locked="1" layoutInCell="1" allowOverlap="1" wp14:anchorId="74B4700D" wp14:editId="493B9F1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12FDA79" w14:textId="77777777" w:rsidR="00A10F29" w:rsidRDefault="006157D2">
                          <w:pPr>
                            <w:spacing w:line="240" w:lineRule="auto"/>
                          </w:pPr>
                          <w:r>
                            <w:rPr>
                              <w:noProof/>
                            </w:rPr>
                            <w:drawing>
                              <wp:inline distT="0" distB="0" distL="0" distR="0" wp14:anchorId="1EC7827D" wp14:editId="66E5C3B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B4700D"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12FDA79" w14:textId="77777777" w:rsidR="00A10F29" w:rsidRDefault="006157D2">
                    <w:pPr>
                      <w:spacing w:line="240" w:lineRule="auto"/>
                    </w:pPr>
                    <w:r>
                      <w:rPr>
                        <w:noProof/>
                      </w:rPr>
                      <w:drawing>
                        <wp:inline distT="0" distB="0" distL="0" distR="0" wp14:anchorId="1EC7827D" wp14:editId="66E5C3B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F53965E" wp14:editId="14BC5989">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BB368EB" w14:textId="77777777" w:rsidR="00A10F29" w:rsidRDefault="006157D2">
                          <w:pPr>
                            <w:spacing w:line="240" w:lineRule="auto"/>
                          </w:pPr>
                          <w:r>
                            <w:rPr>
                              <w:noProof/>
                            </w:rPr>
                            <w:drawing>
                              <wp:inline distT="0" distB="0" distL="0" distR="0" wp14:anchorId="1791EFD7" wp14:editId="54AAD2F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F53965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BB368EB" w14:textId="77777777" w:rsidR="00A10F29" w:rsidRDefault="006157D2">
                    <w:pPr>
                      <w:spacing w:line="240" w:lineRule="auto"/>
                    </w:pPr>
                    <w:r>
                      <w:rPr>
                        <w:noProof/>
                      </w:rPr>
                      <w:drawing>
                        <wp:inline distT="0" distB="0" distL="0" distR="0" wp14:anchorId="1791EFD7" wp14:editId="54AAD2F6">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8C397E4" wp14:editId="22A6C55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F4220B" w14:textId="77777777" w:rsidR="00A10F29" w:rsidRDefault="006157D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8C397E4"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3EF4220B" w14:textId="77777777" w:rsidR="00A10F29" w:rsidRDefault="006157D2">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2EE822F" wp14:editId="43053983">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024CC21" w14:textId="3CFA6AF2" w:rsidR="00A10F29" w:rsidRDefault="00F53586">
                          <w:r>
                            <w:t>Aan de Voorzitter van de Tweede Kamer</w:t>
                          </w:r>
                        </w:p>
                        <w:p w14:paraId="3EB7DF83" w14:textId="7C8F969F" w:rsidR="00A10F29" w:rsidRDefault="00F53586">
                          <w:r>
                            <w:t>der Staten-Generaal</w:t>
                          </w:r>
                        </w:p>
                        <w:p w14:paraId="2F06700B" w14:textId="77777777" w:rsidR="00A10F29" w:rsidRDefault="006157D2">
                          <w:r>
                            <w:t xml:space="preserve">Postbus 20018 </w:t>
                          </w:r>
                        </w:p>
                        <w:p w14:paraId="25052C77" w14:textId="77777777" w:rsidR="00A10F29" w:rsidRDefault="006157D2">
                          <w:r>
                            <w:t>2500 EA  DEN HAAG</w:t>
                          </w:r>
                        </w:p>
                        <w:p w14:paraId="52879C3C" w14:textId="132A29B7" w:rsidR="00A10F29" w:rsidRDefault="00A10F29"/>
                      </w:txbxContent>
                    </wps:txbx>
                    <wps:bodyPr vert="horz" wrap="square" lIns="0" tIns="0" rIns="0" bIns="0" anchor="t" anchorCtr="0"/>
                  </wps:wsp>
                </a:graphicData>
              </a:graphic>
            </wp:anchor>
          </w:drawing>
        </mc:Choice>
        <mc:Fallback>
          <w:pict>
            <v:shape w14:anchorId="72EE822F"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2024CC21" w14:textId="3CFA6AF2" w:rsidR="00A10F29" w:rsidRDefault="00F53586">
                    <w:r>
                      <w:t>Aan de Voorzitter van de Tweede Kamer</w:t>
                    </w:r>
                  </w:p>
                  <w:p w14:paraId="3EB7DF83" w14:textId="7C8F969F" w:rsidR="00A10F29" w:rsidRDefault="00F53586">
                    <w:r>
                      <w:t>der Staten-Generaal</w:t>
                    </w:r>
                  </w:p>
                  <w:p w14:paraId="2F06700B" w14:textId="77777777" w:rsidR="00A10F29" w:rsidRDefault="006157D2">
                    <w:r>
                      <w:t xml:space="preserve">Postbus 20018 </w:t>
                    </w:r>
                  </w:p>
                  <w:p w14:paraId="25052C77" w14:textId="77777777" w:rsidR="00A10F29" w:rsidRDefault="006157D2">
                    <w:r>
                      <w:t>2500 EA  DEN HAAG</w:t>
                    </w:r>
                  </w:p>
                  <w:p w14:paraId="52879C3C" w14:textId="132A29B7" w:rsidR="00A10F29" w:rsidRDefault="00A10F29"/>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A7C3AEB" wp14:editId="1D00BC67">
              <wp:simplePos x="0" y="0"/>
              <wp:positionH relativeFrom="margin">
                <wp:align>right</wp:align>
              </wp:positionH>
              <wp:positionV relativeFrom="page">
                <wp:posOffset>3352800</wp:posOffset>
              </wp:positionV>
              <wp:extent cx="4787900" cy="8001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001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10F29" w14:paraId="11C4A37C" w14:textId="77777777">
                            <w:trPr>
                              <w:trHeight w:val="240"/>
                            </w:trPr>
                            <w:tc>
                              <w:tcPr>
                                <w:tcW w:w="1140" w:type="dxa"/>
                              </w:tcPr>
                              <w:p w14:paraId="7D9E41A7" w14:textId="77777777" w:rsidR="00A10F29" w:rsidRDefault="006157D2">
                                <w:r>
                                  <w:t>Datum</w:t>
                                </w:r>
                              </w:p>
                            </w:tc>
                            <w:tc>
                              <w:tcPr>
                                <w:tcW w:w="5918" w:type="dxa"/>
                              </w:tcPr>
                              <w:p w14:paraId="3B499ACE" w14:textId="25242D85" w:rsidR="00A10F29" w:rsidRDefault="00C040AE">
                                <w:sdt>
                                  <w:sdtPr>
                                    <w:id w:val="-1498720928"/>
                                    <w:date w:fullDate="2025-03-21T00:00:00Z">
                                      <w:dateFormat w:val="d MMMM yyyy"/>
                                      <w:lid w:val="nl"/>
                                      <w:storeMappedDataAs w:val="dateTime"/>
                                      <w:calendar w:val="gregorian"/>
                                    </w:date>
                                  </w:sdtPr>
                                  <w:sdtEndPr/>
                                  <w:sdtContent>
                                    <w:r w:rsidR="00992F17">
                                      <w:rPr>
                                        <w:lang w:val="nl"/>
                                      </w:rPr>
                                      <w:t>21 maart 2025</w:t>
                                    </w:r>
                                  </w:sdtContent>
                                </w:sdt>
                              </w:p>
                            </w:tc>
                          </w:tr>
                          <w:tr w:rsidR="00A10F29" w14:paraId="6054A583" w14:textId="77777777">
                            <w:trPr>
                              <w:trHeight w:val="240"/>
                            </w:trPr>
                            <w:tc>
                              <w:tcPr>
                                <w:tcW w:w="1140" w:type="dxa"/>
                              </w:tcPr>
                              <w:p w14:paraId="3FC08CEF" w14:textId="77777777" w:rsidR="00A10F29" w:rsidRDefault="006157D2">
                                <w:r>
                                  <w:t>Betreft</w:t>
                                </w:r>
                              </w:p>
                            </w:tc>
                            <w:tc>
                              <w:tcPr>
                                <w:tcW w:w="5918" w:type="dxa"/>
                              </w:tcPr>
                              <w:p w14:paraId="58EB9233" w14:textId="13C05AA6" w:rsidR="00A10F29" w:rsidRPr="00882DB1" w:rsidRDefault="00F53586">
                                <w:r w:rsidRPr="00882DB1">
                                  <w:t xml:space="preserve">Antwoorden Kamervragen </w:t>
                                </w:r>
                                <w:r w:rsidR="004554E5">
                                  <w:t>over</w:t>
                                </w:r>
                                <w:r w:rsidR="003407B6" w:rsidRPr="00882DB1">
                                  <w:t xml:space="preserve"> </w:t>
                                </w:r>
                                <w:r w:rsidR="0031305C" w:rsidRPr="00882DB1">
                                  <w:rPr>
                                    <w:shd w:val="clear" w:color="auto" w:fill="FFFFFF"/>
                                  </w:rPr>
                                  <w:t>de noodzaak om de onafhankelijkheid van de rechterlijke macht beter te waarborgen om onze democratische rechtsstaat weerbaarder te maken</w:t>
                                </w:r>
                              </w:p>
                            </w:tc>
                          </w:tr>
                        </w:tbl>
                        <w:p w14:paraId="2A5E7D84" w14:textId="77777777" w:rsidR="002124CF" w:rsidRDefault="002124C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A7C3AEB" id="1670fa0c-13cb-45ec-92be-ef1f34d237c5" o:spid="_x0000_s1034" type="#_x0000_t202" style="position:absolute;margin-left:325.8pt;margin-top:264pt;width:377pt;height:63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10F29" w14:paraId="11C4A37C" w14:textId="77777777">
                      <w:trPr>
                        <w:trHeight w:val="240"/>
                      </w:trPr>
                      <w:tc>
                        <w:tcPr>
                          <w:tcW w:w="1140" w:type="dxa"/>
                        </w:tcPr>
                        <w:p w14:paraId="7D9E41A7" w14:textId="77777777" w:rsidR="00A10F29" w:rsidRDefault="006157D2">
                          <w:r>
                            <w:t>Datum</w:t>
                          </w:r>
                        </w:p>
                      </w:tc>
                      <w:tc>
                        <w:tcPr>
                          <w:tcW w:w="5918" w:type="dxa"/>
                        </w:tcPr>
                        <w:p w14:paraId="3B499ACE" w14:textId="25242D85" w:rsidR="00A10F29" w:rsidRDefault="00C040AE">
                          <w:sdt>
                            <w:sdtPr>
                              <w:id w:val="-1498720928"/>
                              <w:date w:fullDate="2025-03-21T00:00:00Z">
                                <w:dateFormat w:val="d MMMM yyyy"/>
                                <w:lid w:val="nl"/>
                                <w:storeMappedDataAs w:val="dateTime"/>
                                <w:calendar w:val="gregorian"/>
                              </w:date>
                            </w:sdtPr>
                            <w:sdtEndPr/>
                            <w:sdtContent>
                              <w:r w:rsidR="00992F17">
                                <w:rPr>
                                  <w:lang w:val="nl"/>
                                </w:rPr>
                                <w:t>21 maart 2025</w:t>
                              </w:r>
                            </w:sdtContent>
                          </w:sdt>
                        </w:p>
                      </w:tc>
                    </w:tr>
                    <w:tr w:rsidR="00A10F29" w14:paraId="6054A583" w14:textId="77777777">
                      <w:trPr>
                        <w:trHeight w:val="240"/>
                      </w:trPr>
                      <w:tc>
                        <w:tcPr>
                          <w:tcW w:w="1140" w:type="dxa"/>
                        </w:tcPr>
                        <w:p w14:paraId="3FC08CEF" w14:textId="77777777" w:rsidR="00A10F29" w:rsidRDefault="006157D2">
                          <w:r>
                            <w:t>Betreft</w:t>
                          </w:r>
                        </w:p>
                      </w:tc>
                      <w:tc>
                        <w:tcPr>
                          <w:tcW w:w="5918" w:type="dxa"/>
                        </w:tcPr>
                        <w:p w14:paraId="58EB9233" w14:textId="13C05AA6" w:rsidR="00A10F29" w:rsidRPr="00882DB1" w:rsidRDefault="00F53586">
                          <w:r w:rsidRPr="00882DB1">
                            <w:t xml:space="preserve">Antwoorden Kamervragen </w:t>
                          </w:r>
                          <w:r w:rsidR="004554E5">
                            <w:t>over</w:t>
                          </w:r>
                          <w:r w:rsidR="003407B6" w:rsidRPr="00882DB1">
                            <w:t xml:space="preserve"> </w:t>
                          </w:r>
                          <w:r w:rsidR="0031305C" w:rsidRPr="00882DB1">
                            <w:rPr>
                              <w:shd w:val="clear" w:color="auto" w:fill="FFFFFF"/>
                            </w:rPr>
                            <w:t>de noodzaak om de onafhankelijkheid van de rechterlijke macht beter te waarborgen om onze democratische rechtsstaat weerbaarder te maken</w:t>
                          </w:r>
                        </w:p>
                      </w:tc>
                    </w:tr>
                  </w:tbl>
                  <w:p w14:paraId="2A5E7D84" w14:textId="77777777" w:rsidR="002124CF" w:rsidRDefault="002124CF"/>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07ABB1F0" wp14:editId="60D5FA2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CD3451" w14:textId="77777777" w:rsidR="00A10F29" w:rsidRDefault="006157D2">
                          <w:pPr>
                            <w:pStyle w:val="Referentiegegevensbold"/>
                          </w:pPr>
                          <w:r>
                            <w:t>Directoraat-Generaal Rechtspleging en Rechtshandhaving</w:t>
                          </w:r>
                        </w:p>
                        <w:p w14:paraId="0A3EB583" w14:textId="77777777" w:rsidR="00A10F29" w:rsidRDefault="00A10F29">
                          <w:pPr>
                            <w:pStyle w:val="WitregelW1"/>
                          </w:pPr>
                        </w:p>
                        <w:p w14:paraId="22C62235" w14:textId="77777777" w:rsidR="00A10F29" w:rsidRPr="00902385" w:rsidRDefault="006157D2">
                          <w:pPr>
                            <w:pStyle w:val="Referentiegegevens"/>
                          </w:pPr>
                          <w:r w:rsidRPr="00902385">
                            <w:t>Turfmarkt 147</w:t>
                          </w:r>
                        </w:p>
                        <w:p w14:paraId="261B06E6" w14:textId="77777777" w:rsidR="00A10F29" w:rsidRPr="00A323AD" w:rsidRDefault="006157D2">
                          <w:pPr>
                            <w:pStyle w:val="Referentiegegevens"/>
                            <w:rPr>
                              <w:lang w:val="de-DE"/>
                            </w:rPr>
                          </w:pPr>
                          <w:r w:rsidRPr="00A323AD">
                            <w:rPr>
                              <w:lang w:val="de-DE"/>
                            </w:rPr>
                            <w:t>2511 DP   Den Haag</w:t>
                          </w:r>
                        </w:p>
                        <w:p w14:paraId="75E46F82" w14:textId="77777777" w:rsidR="00A10F29" w:rsidRPr="00A323AD" w:rsidRDefault="006157D2">
                          <w:pPr>
                            <w:pStyle w:val="Referentiegegevens"/>
                            <w:rPr>
                              <w:lang w:val="de-DE"/>
                            </w:rPr>
                          </w:pPr>
                          <w:r w:rsidRPr="00A323AD">
                            <w:rPr>
                              <w:lang w:val="de-DE"/>
                            </w:rPr>
                            <w:t>Postbus 20301</w:t>
                          </w:r>
                        </w:p>
                        <w:p w14:paraId="5796B2C7" w14:textId="77777777" w:rsidR="00A10F29" w:rsidRPr="00A323AD" w:rsidRDefault="006157D2">
                          <w:pPr>
                            <w:pStyle w:val="Referentiegegevens"/>
                            <w:rPr>
                              <w:lang w:val="de-DE"/>
                            </w:rPr>
                          </w:pPr>
                          <w:r w:rsidRPr="00A323AD">
                            <w:rPr>
                              <w:lang w:val="de-DE"/>
                            </w:rPr>
                            <w:t>2500 EH   Den Haag</w:t>
                          </w:r>
                        </w:p>
                        <w:p w14:paraId="4B557381" w14:textId="77777777" w:rsidR="00A10F29" w:rsidRPr="00A323AD" w:rsidRDefault="006157D2">
                          <w:pPr>
                            <w:pStyle w:val="Referentiegegevens"/>
                            <w:rPr>
                              <w:lang w:val="de-DE"/>
                            </w:rPr>
                          </w:pPr>
                          <w:r w:rsidRPr="00A323AD">
                            <w:rPr>
                              <w:lang w:val="de-DE"/>
                            </w:rPr>
                            <w:t>www.rijksoverheid.nl/jenv</w:t>
                          </w:r>
                        </w:p>
                        <w:p w14:paraId="283CF554" w14:textId="77777777" w:rsidR="00A10F29" w:rsidRPr="00A323AD" w:rsidRDefault="00A10F29">
                          <w:pPr>
                            <w:pStyle w:val="WitregelW1"/>
                            <w:rPr>
                              <w:lang w:val="de-DE"/>
                            </w:rPr>
                          </w:pPr>
                        </w:p>
                        <w:p w14:paraId="2D74808F" w14:textId="77777777" w:rsidR="00A10F29" w:rsidRPr="00A323AD" w:rsidRDefault="00A10F29">
                          <w:pPr>
                            <w:pStyle w:val="WitregelW2"/>
                            <w:rPr>
                              <w:lang w:val="de-DE"/>
                            </w:rPr>
                          </w:pPr>
                        </w:p>
                        <w:p w14:paraId="6974ADA3" w14:textId="77777777" w:rsidR="00A10F29" w:rsidRDefault="006157D2">
                          <w:pPr>
                            <w:pStyle w:val="Referentiegegevensbold"/>
                          </w:pPr>
                          <w:r>
                            <w:t>Onze referentie</w:t>
                          </w:r>
                        </w:p>
                        <w:p w14:paraId="3C362F31" w14:textId="77777777" w:rsidR="00A10F29" w:rsidRDefault="006157D2">
                          <w:pPr>
                            <w:pStyle w:val="Referentiegegevens"/>
                          </w:pPr>
                          <w:r>
                            <w:t>6249325</w:t>
                          </w:r>
                        </w:p>
                        <w:p w14:paraId="05BD30A3" w14:textId="77777777" w:rsidR="00A10F29" w:rsidRDefault="00A10F29">
                          <w:pPr>
                            <w:pStyle w:val="WitregelW1"/>
                          </w:pPr>
                        </w:p>
                        <w:p w14:paraId="45FF9BC8" w14:textId="77777777" w:rsidR="00A10F29" w:rsidRDefault="006157D2">
                          <w:pPr>
                            <w:pStyle w:val="Referentiegegevensbold"/>
                          </w:pPr>
                          <w:r>
                            <w:t>Uw referentie</w:t>
                          </w:r>
                        </w:p>
                        <w:p w14:paraId="7A0814D4" w14:textId="6ED766B7" w:rsidR="00A10F29" w:rsidRDefault="00961AD4">
                          <w:pPr>
                            <w:pStyle w:val="Referentiegegevens"/>
                          </w:pPr>
                          <w:r>
                            <w:t>2025Z0</w:t>
                          </w:r>
                          <w:r w:rsidR="0031305C">
                            <w:t>2392</w:t>
                          </w:r>
                        </w:p>
                      </w:txbxContent>
                    </wps:txbx>
                    <wps:bodyPr vert="horz" wrap="square" lIns="0" tIns="0" rIns="0" bIns="0" anchor="t" anchorCtr="0"/>
                  </wps:wsp>
                </a:graphicData>
              </a:graphic>
            </wp:anchor>
          </w:drawing>
        </mc:Choice>
        <mc:Fallback>
          <w:pict>
            <v:shape w14:anchorId="07ABB1F0"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12CD3451" w14:textId="77777777" w:rsidR="00A10F29" w:rsidRDefault="006157D2">
                    <w:pPr>
                      <w:pStyle w:val="Referentiegegevensbold"/>
                    </w:pPr>
                    <w:r>
                      <w:t>Directoraat-Generaal Rechtspleging en Rechtshandhaving</w:t>
                    </w:r>
                  </w:p>
                  <w:p w14:paraId="0A3EB583" w14:textId="77777777" w:rsidR="00A10F29" w:rsidRDefault="00A10F29">
                    <w:pPr>
                      <w:pStyle w:val="WitregelW1"/>
                    </w:pPr>
                  </w:p>
                  <w:p w14:paraId="22C62235" w14:textId="77777777" w:rsidR="00A10F29" w:rsidRPr="00902385" w:rsidRDefault="006157D2">
                    <w:pPr>
                      <w:pStyle w:val="Referentiegegevens"/>
                    </w:pPr>
                    <w:r w:rsidRPr="00902385">
                      <w:t>Turfmarkt 147</w:t>
                    </w:r>
                  </w:p>
                  <w:p w14:paraId="261B06E6" w14:textId="77777777" w:rsidR="00A10F29" w:rsidRPr="00A323AD" w:rsidRDefault="006157D2">
                    <w:pPr>
                      <w:pStyle w:val="Referentiegegevens"/>
                      <w:rPr>
                        <w:lang w:val="de-DE"/>
                      </w:rPr>
                    </w:pPr>
                    <w:r w:rsidRPr="00A323AD">
                      <w:rPr>
                        <w:lang w:val="de-DE"/>
                      </w:rPr>
                      <w:t>2511 DP   Den Haag</w:t>
                    </w:r>
                  </w:p>
                  <w:p w14:paraId="75E46F82" w14:textId="77777777" w:rsidR="00A10F29" w:rsidRPr="00A323AD" w:rsidRDefault="006157D2">
                    <w:pPr>
                      <w:pStyle w:val="Referentiegegevens"/>
                      <w:rPr>
                        <w:lang w:val="de-DE"/>
                      </w:rPr>
                    </w:pPr>
                    <w:r w:rsidRPr="00A323AD">
                      <w:rPr>
                        <w:lang w:val="de-DE"/>
                      </w:rPr>
                      <w:t>Postbus 20301</w:t>
                    </w:r>
                  </w:p>
                  <w:p w14:paraId="5796B2C7" w14:textId="77777777" w:rsidR="00A10F29" w:rsidRPr="00A323AD" w:rsidRDefault="006157D2">
                    <w:pPr>
                      <w:pStyle w:val="Referentiegegevens"/>
                      <w:rPr>
                        <w:lang w:val="de-DE"/>
                      </w:rPr>
                    </w:pPr>
                    <w:r w:rsidRPr="00A323AD">
                      <w:rPr>
                        <w:lang w:val="de-DE"/>
                      </w:rPr>
                      <w:t>2500 EH   Den Haag</w:t>
                    </w:r>
                  </w:p>
                  <w:p w14:paraId="4B557381" w14:textId="77777777" w:rsidR="00A10F29" w:rsidRPr="00A323AD" w:rsidRDefault="006157D2">
                    <w:pPr>
                      <w:pStyle w:val="Referentiegegevens"/>
                      <w:rPr>
                        <w:lang w:val="de-DE"/>
                      </w:rPr>
                    </w:pPr>
                    <w:r w:rsidRPr="00A323AD">
                      <w:rPr>
                        <w:lang w:val="de-DE"/>
                      </w:rPr>
                      <w:t>www.rijksoverheid.nl/jenv</w:t>
                    </w:r>
                  </w:p>
                  <w:p w14:paraId="283CF554" w14:textId="77777777" w:rsidR="00A10F29" w:rsidRPr="00A323AD" w:rsidRDefault="00A10F29">
                    <w:pPr>
                      <w:pStyle w:val="WitregelW1"/>
                      <w:rPr>
                        <w:lang w:val="de-DE"/>
                      </w:rPr>
                    </w:pPr>
                  </w:p>
                  <w:p w14:paraId="2D74808F" w14:textId="77777777" w:rsidR="00A10F29" w:rsidRPr="00A323AD" w:rsidRDefault="00A10F29">
                    <w:pPr>
                      <w:pStyle w:val="WitregelW2"/>
                      <w:rPr>
                        <w:lang w:val="de-DE"/>
                      </w:rPr>
                    </w:pPr>
                  </w:p>
                  <w:p w14:paraId="6974ADA3" w14:textId="77777777" w:rsidR="00A10F29" w:rsidRDefault="006157D2">
                    <w:pPr>
                      <w:pStyle w:val="Referentiegegevensbold"/>
                    </w:pPr>
                    <w:r>
                      <w:t>Onze referentie</w:t>
                    </w:r>
                  </w:p>
                  <w:p w14:paraId="3C362F31" w14:textId="77777777" w:rsidR="00A10F29" w:rsidRDefault="006157D2">
                    <w:pPr>
                      <w:pStyle w:val="Referentiegegevens"/>
                    </w:pPr>
                    <w:r>
                      <w:t>6249325</w:t>
                    </w:r>
                  </w:p>
                  <w:p w14:paraId="05BD30A3" w14:textId="77777777" w:rsidR="00A10F29" w:rsidRDefault="00A10F29">
                    <w:pPr>
                      <w:pStyle w:val="WitregelW1"/>
                    </w:pPr>
                  </w:p>
                  <w:p w14:paraId="45FF9BC8" w14:textId="77777777" w:rsidR="00A10F29" w:rsidRDefault="006157D2">
                    <w:pPr>
                      <w:pStyle w:val="Referentiegegevensbold"/>
                    </w:pPr>
                    <w:r>
                      <w:t>Uw referentie</w:t>
                    </w:r>
                  </w:p>
                  <w:p w14:paraId="7A0814D4" w14:textId="6ED766B7" w:rsidR="00A10F29" w:rsidRDefault="00961AD4">
                    <w:pPr>
                      <w:pStyle w:val="Referentiegegevens"/>
                    </w:pPr>
                    <w:r>
                      <w:t>2025Z0</w:t>
                    </w:r>
                    <w:r w:rsidR="0031305C">
                      <w:t>2392</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E9E22A" wp14:editId="269629BF">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36B524" w14:textId="7D2A3B8F" w:rsidR="00A10F29" w:rsidRDefault="006157D2">
                          <w:pPr>
                            <w:pStyle w:val="Referentiegegevens"/>
                          </w:pPr>
                          <w:r>
                            <w:t xml:space="preserve">Pagina </w:t>
                          </w:r>
                          <w:r>
                            <w:fldChar w:fldCharType="begin"/>
                          </w:r>
                          <w:r>
                            <w:instrText>PAGE</w:instrText>
                          </w:r>
                          <w:r>
                            <w:fldChar w:fldCharType="separate"/>
                          </w:r>
                          <w:r w:rsidR="00C040AE">
                            <w:rPr>
                              <w:noProof/>
                            </w:rPr>
                            <w:t>1</w:t>
                          </w:r>
                          <w:r>
                            <w:fldChar w:fldCharType="end"/>
                          </w:r>
                          <w:r>
                            <w:t xml:space="preserve"> van </w:t>
                          </w:r>
                          <w:r>
                            <w:fldChar w:fldCharType="begin"/>
                          </w:r>
                          <w:r>
                            <w:instrText>NUMPAGES</w:instrText>
                          </w:r>
                          <w:r>
                            <w:fldChar w:fldCharType="separate"/>
                          </w:r>
                          <w:r w:rsidR="00C040AE">
                            <w:rPr>
                              <w:noProof/>
                            </w:rPr>
                            <w:t>1</w:t>
                          </w:r>
                          <w:r>
                            <w:fldChar w:fldCharType="end"/>
                          </w:r>
                        </w:p>
                      </w:txbxContent>
                    </wps:txbx>
                    <wps:bodyPr vert="horz" wrap="square" lIns="0" tIns="0" rIns="0" bIns="0" anchor="t" anchorCtr="0"/>
                  </wps:wsp>
                </a:graphicData>
              </a:graphic>
            </wp:anchor>
          </w:drawing>
        </mc:Choice>
        <mc:Fallback>
          <w:pict>
            <v:shape w14:anchorId="0BE9E22A"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336B524" w14:textId="7D2A3B8F" w:rsidR="00A10F29" w:rsidRDefault="006157D2">
                    <w:pPr>
                      <w:pStyle w:val="Referentiegegevens"/>
                    </w:pPr>
                    <w:r>
                      <w:t xml:space="preserve">Pagina </w:t>
                    </w:r>
                    <w:r>
                      <w:fldChar w:fldCharType="begin"/>
                    </w:r>
                    <w:r>
                      <w:instrText>PAGE</w:instrText>
                    </w:r>
                    <w:r>
                      <w:fldChar w:fldCharType="separate"/>
                    </w:r>
                    <w:r w:rsidR="00C040AE">
                      <w:rPr>
                        <w:noProof/>
                      </w:rPr>
                      <w:t>1</w:t>
                    </w:r>
                    <w:r>
                      <w:fldChar w:fldCharType="end"/>
                    </w:r>
                    <w:r>
                      <w:t xml:space="preserve"> van </w:t>
                    </w:r>
                    <w:r>
                      <w:fldChar w:fldCharType="begin"/>
                    </w:r>
                    <w:r>
                      <w:instrText>NUMPAGES</w:instrText>
                    </w:r>
                    <w:r>
                      <w:fldChar w:fldCharType="separate"/>
                    </w:r>
                    <w:r w:rsidR="00C040A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CC389C" wp14:editId="5AA4A9AA">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BE9FCE9" w14:textId="77777777" w:rsidR="002124CF" w:rsidRDefault="002124CF"/>
                      </w:txbxContent>
                    </wps:txbx>
                    <wps:bodyPr vert="horz" wrap="square" lIns="0" tIns="0" rIns="0" bIns="0" anchor="t" anchorCtr="0"/>
                  </wps:wsp>
                </a:graphicData>
              </a:graphic>
            </wp:anchor>
          </w:drawing>
        </mc:Choice>
        <mc:Fallback>
          <w:pict>
            <v:shape w14:anchorId="69CC389C"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6BE9FCE9" w14:textId="77777777" w:rsidR="002124CF" w:rsidRDefault="002124C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7197D3"/>
    <w:multiLevelType w:val="multilevel"/>
    <w:tmpl w:val="BB464CC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F514784"/>
    <w:multiLevelType w:val="multilevel"/>
    <w:tmpl w:val="220B3256"/>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7C90629"/>
    <w:multiLevelType w:val="multilevel"/>
    <w:tmpl w:val="0458E76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13900658"/>
    <w:multiLevelType w:val="multilevel"/>
    <w:tmpl w:val="E99AA7F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C45A776"/>
    <w:multiLevelType w:val="multilevel"/>
    <w:tmpl w:val="2D3D99CF"/>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2320741"/>
    <w:multiLevelType w:val="hybridMultilevel"/>
    <w:tmpl w:val="16C02D20"/>
    <w:lvl w:ilvl="0" w:tplc="A6C088C8">
      <w:start w:val="1"/>
      <w:numFmt w:val="decimal"/>
      <w:lvlText w:val="%1."/>
      <w:lvlJc w:val="left"/>
      <w:pPr>
        <w:ind w:left="720" w:hanging="360"/>
      </w:pPr>
    </w:lvl>
    <w:lvl w:ilvl="1" w:tplc="F976E9D0">
      <w:start w:val="1"/>
      <w:numFmt w:val="lowerLetter"/>
      <w:lvlText w:val="%2."/>
      <w:lvlJc w:val="left"/>
      <w:pPr>
        <w:ind w:left="1440" w:hanging="360"/>
      </w:pPr>
    </w:lvl>
    <w:lvl w:ilvl="2" w:tplc="85685EF8">
      <w:start w:val="1"/>
      <w:numFmt w:val="lowerRoman"/>
      <w:lvlText w:val="%3."/>
      <w:lvlJc w:val="right"/>
      <w:pPr>
        <w:ind w:left="2160" w:hanging="180"/>
      </w:pPr>
    </w:lvl>
    <w:lvl w:ilvl="3" w:tplc="EA429BFE">
      <w:start w:val="1"/>
      <w:numFmt w:val="decimal"/>
      <w:lvlText w:val="%4."/>
      <w:lvlJc w:val="left"/>
      <w:pPr>
        <w:ind w:left="2880" w:hanging="360"/>
      </w:pPr>
    </w:lvl>
    <w:lvl w:ilvl="4" w:tplc="FA0A17C0">
      <w:start w:val="1"/>
      <w:numFmt w:val="lowerLetter"/>
      <w:lvlText w:val="%5."/>
      <w:lvlJc w:val="left"/>
      <w:pPr>
        <w:ind w:left="3600" w:hanging="360"/>
      </w:pPr>
    </w:lvl>
    <w:lvl w:ilvl="5" w:tplc="8A845F92">
      <w:start w:val="1"/>
      <w:numFmt w:val="lowerRoman"/>
      <w:lvlText w:val="%6."/>
      <w:lvlJc w:val="right"/>
      <w:pPr>
        <w:ind w:left="4320" w:hanging="180"/>
      </w:pPr>
    </w:lvl>
    <w:lvl w:ilvl="6" w:tplc="CE121CD2">
      <w:start w:val="1"/>
      <w:numFmt w:val="decimal"/>
      <w:lvlText w:val="%7."/>
      <w:lvlJc w:val="left"/>
      <w:pPr>
        <w:ind w:left="5040" w:hanging="360"/>
      </w:pPr>
    </w:lvl>
    <w:lvl w:ilvl="7" w:tplc="2B32905E">
      <w:start w:val="1"/>
      <w:numFmt w:val="lowerLetter"/>
      <w:lvlText w:val="%8."/>
      <w:lvlJc w:val="left"/>
      <w:pPr>
        <w:ind w:left="5760" w:hanging="360"/>
      </w:pPr>
    </w:lvl>
    <w:lvl w:ilvl="8" w:tplc="FD949C92">
      <w:start w:val="1"/>
      <w:numFmt w:val="lowerRoman"/>
      <w:lvlText w:val="%9."/>
      <w:lvlJc w:val="right"/>
      <w:pPr>
        <w:ind w:left="6480" w:hanging="180"/>
      </w:pPr>
    </w:lvl>
  </w:abstractNum>
  <w:abstractNum w:abstractNumId="6" w15:restartNumberingAfterBreak="0">
    <w:nsid w:val="5FB29A9B"/>
    <w:multiLevelType w:val="multilevel"/>
    <w:tmpl w:val="4152E9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7F664B3E"/>
    <w:multiLevelType w:val="hybridMultilevel"/>
    <w:tmpl w:val="858CB1D6"/>
    <w:lvl w:ilvl="0" w:tplc="322C2C34">
      <w:start w:val="1"/>
      <w:numFmt w:val="decimal"/>
      <w:lvlText w:val="%1."/>
      <w:lvlJc w:val="left"/>
      <w:pPr>
        <w:ind w:left="360" w:hanging="360"/>
      </w:pPr>
    </w:lvl>
    <w:lvl w:ilvl="1" w:tplc="52D633C0">
      <w:start w:val="1"/>
      <w:numFmt w:val="lowerLetter"/>
      <w:lvlText w:val="%2."/>
      <w:lvlJc w:val="left"/>
      <w:pPr>
        <w:ind w:left="1080" w:hanging="360"/>
      </w:pPr>
    </w:lvl>
    <w:lvl w:ilvl="2" w:tplc="B1EAFC64">
      <w:start w:val="1"/>
      <w:numFmt w:val="lowerRoman"/>
      <w:lvlText w:val="%3."/>
      <w:lvlJc w:val="right"/>
      <w:pPr>
        <w:ind w:left="1800" w:hanging="180"/>
      </w:pPr>
    </w:lvl>
    <w:lvl w:ilvl="3" w:tplc="3ACC0898">
      <w:start w:val="1"/>
      <w:numFmt w:val="decimal"/>
      <w:lvlText w:val="%4."/>
      <w:lvlJc w:val="left"/>
      <w:pPr>
        <w:ind w:left="2520" w:hanging="360"/>
      </w:pPr>
    </w:lvl>
    <w:lvl w:ilvl="4" w:tplc="2E38891E">
      <w:start w:val="1"/>
      <w:numFmt w:val="lowerLetter"/>
      <w:lvlText w:val="%5."/>
      <w:lvlJc w:val="left"/>
      <w:pPr>
        <w:ind w:left="3240" w:hanging="360"/>
      </w:pPr>
    </w:lvl>
    <w:lvl w:ilvl="5" w:tplc="AFC0CAF6">
      <w:start w:val="1"/>
      <w:numFmt w:val="lowerRoman"/>
      <w:lvlText w:val="%6."/>
      <w:lvlJc w:val="right"/>
      <w:pPr>
        <w:ind w:left="3960" w:hanging="180"/>
      </w:pPr>
    </w:lvl>
    <w:lvl w:ilvl="6" w:tplc="FE9E8710">
      <w:start w:val="1"/>
      <w:numFmt w:val="decimal"/>
      <w:lvlText w:val="%7."/>
      <w:lvlJc w:val="left"/>
      <w:pPr>
        <w:ind w:left="4680" w:hanging="360"/>
      </w:pPr>
    </w:lvl>
    <w:lvl w:ilvl="7" w:tplc="E328F76C">
      <w:start w:val="1"/>
      <w:numFmt w:val="lowerLetter"/>
      <w:lvlText w:val="%8."/>
      <w:lvlJc w:val="left"/>
      <w:pPr>
        <w:ind w:left="5400" w:hanging="360"/>
      </w:pPr>
    </w:lvl>
    <w:lvl w:ilvl="8" w:tplc="94040702">
      <w:start w:val="1"/>
      <w:numFmt w:val="lowerRoman"/>
      <w:lvlText w:val="%9."/>
      <w:lvlJc w:val="right"/>
      <w:pPr>
        <w:ind w:left="6120" w:hanging="180"/>
      </w:pPr>
    </w:lvl>
  </w:abstractNum>
  <w:num w:numId="1">
    <w:abstractNumId w:val="1"/>
  </w:num>
  <w:num w:numId="2">
    <w:abstractNumId w:val="3"/>
  </w:num>
  <w:num w:numId="3">
    <w:abstractNumId w:val="4"/>
  </w:num>
  <w:num w:numId="4">
    <w:abstractNumId w:val="0"/>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586"/>
    <w:rsid w:val="00003D9C"/>
    <w:rsid w:val="00020516"/>
    <w:rsid w:val="00047B63"/>
    <w:rsid w:val="00064F24"/>
    <w:rsid w:val="00070C70"/>
    <w:rsid w:val="00087178"/>
    <w:rsid w:val="0009784E"/>
    <w:rsid w:val="000A1461"/>
    <w:rsid w:val="000D5A0A"/>
    <w:rsid w:val="000E0879"/>
    <w:rsid w:val="000E5055"/>
    <w:rsid w:val="00101F66"/>
    <w:rsid w:val="00120DAB"/>
    <w:rsid w:val="00141990"/>
    <w:rsid w:val="00177408"/>
    <w:rsid w:val="001A5EC4"/>
    <w:rsid w:val="001B63B6"/>
    <w:rsid w:val="001B64B8"/>
    <w:rsid w:val="001C2C9B"/>
    <w:rsid w:val="001E0052"/>
    <w:rsid w:val="001E2181"/>
    <w:rsid w:val="001E7019"/>
    <w:rsid w:val="00211FEF"/>
    <w:rsid w:val="002124CF"/>
    <w:rsid w:val="00241801"/>
    <w:rsid w:val="00247D5A"/>
    <w:rsid w:val="00254C83"/>
    <w:rsid w:val="00275E14"/>
    <w:rsid w:val="00284ECA"/>
    <w:rsid w:val="00293ACF"/>
    <w:rsid w:val="00295708"/>
    <w:rsid w:val="002A68D6"/>
    <w:rsid w:val="002E2025"/>
    <w:rsid w:val="00307AEF"/>
    <w:rsid w:val="0031305C"/>
    <w:rsid w:val="0031683A"/>
    <w:rsid w:val="0031796A"/>
    <w:rsid w:val="003266BC"/>
    <w:rsid w:val="0032787A"/>
    <w:rsid w:val="00332275"/>
    <w:rsid w:val="003407B6"/>
    <w:rsid w:val="00371BC5"/>
    <w:rsid w:val="00372614"/>
    <w:rsid w:val="003B0E65"/>
    <w:rsid w:val="003C214A"/>
    <w:rsid w:val="003E00BF"/>
    <w:rsid w:val="00415357"/>
    <w:rsid w:val="004303D5"/>
    <w:rsid w:val="00434823"/>
    <w:rsid w:val="00441B16"/>
    <w:rsid w:val="004554E5"/>
    <w:rsid w:val="00464448"/>
    <w:rsid w:val="00474E66"/>
    <w:rsid w:val="0048739B"/>
    <w:rsid w:val="004A5A4C"/>
    <w:rsid w:val="004C56AF"/>
    <w:rsid w:val="004C785D"/>
    <w:rsid w:val="004D26C0"/>
    <w:rsid w:val="004F69DC"/>
    <w:rsid w:val="005466E5"/>
    <w:rsid w:val="00560353"/>
    <w:rsid w:val="00591023"/>
    <w:rsid w:val="005B722B"/>
    <w:rsid w:val="005E1200"/>
    <w:rsid w:val="005E2F6F"/>
    <w:rsid w:val="005E42FA"/>
    <w:rsid w:val="00606365"/>
    <w:rsid w:val="006157D2"/>
    <w:rsid w:val="00616824"/>
    <w:rsid w:val="00623296"/>
    <w:rsid w:val="00654854"/>
    <w:rsid w:val="00656FE7"/>
    <w:rsid w:val="006875C6"/>
    <w:rsid w:val="006906C2"/>
    <w:rsid w:val="00695DBE"/>
    <w:rsid w:val="006A1140"/>
    <w:rsid w:val="006A29D9"/>
    <w:rsid w:val="006B7EDB"/>
    <w:rsid w:val="007519D1"/>
    <w:rsid w:val="00760E26"/>
    <w:rsid w:val="00764D4E"/>
    <w:rsid w:val="00781423"/>
    <w:rsid w:val="00783283"/>
    <w:rsid w:val="007D75FB"/>
    <w:rsid w:val="008200C7"/>
    <w:rsid w:val="008451F9"/>
    <w:rsid w:val="00856B07"/>
    <w:rsid w:val="00866032"/>
    <w:rsid w:val="0087094C"/>
    <w:rsid w:val="00882DB1"/>
    <w:rsid w:val="008947BB"/>
    <w:rsid w:val="008A72D5"/>
    <w:rsid w:val="008B3728"/>
    <w:rsid w:val="008C74FC"/>
    <w:rsid w:val="008E2CA8"/>
    <w:rsid w:val="00900373"/>
    <w:rsid w:val="00900C00"/>
    <w:rsid w:val="00902385"/>
    <w:rsid w:val="00906D8A"/>
    <w:rsid w:val="00924E3A"/>
    <w:rsid w:val="0092677C"/>
    <w:rsid w:val="009335D6"/>
    <w:rsid w:val="00940B7B"/>
    <w:rsid w:val="00945465"/>
    <w:rsid w:val="00961AD4"/>
    <w:rsid w:val="00963BBD"/>
    <w:rsid w:val="00984295"/>
    <w:rsid w:val="00987DAA"/>
    <w:rsid w:val="00992F17"/>
    <w:rsid w:val="009A6C5D"/>
    <w:rsid w:val="009B7FFE"/>
    <w:rsid w:val="009D201B"/>
    <w:rsid w:val="009D65BE"/>
    <w:rsid w:val="00A00D43"/>
    <w:rsid w:val="00A02C61"/>
    <w:rsid w:val="00A04317"/>
    <w:rsid w:val="00A10F29"/>
    <w:rsid w:val="00A323AD"/>
    <w:rsid w:val="00A51B5C"/>
    <w:rsid w:val="00A55134"/>
    <w:rsid w:val="00A804C2"/>
    <w:rsid w:val="00A96BA4"/>
    <w:rsid w:val="00AA067A"/>
    <w:rsid w:val="00AB2583"/>
    <w:rsid w:val="00AB3911"/>
    <w:rsid w:val="00AC1234"/>
    <w:rsid w:val="00AC78CA"/>
    <w:rsid w:val="00AD5237"/>
    <w:rsid w:val="00AE0DBF"/>
    <w:rsid w:val="00AE0F83"/>
    <w:rsid w:val="00B13B6F"/>
    <w:rsid w:val="00B32C60"/>
    <w:rsid w:val="00B443CD"/>
    <w:rsid w:val="00B61275"/>
    <w:rsid w:val="00BD0279"/>
    <w:rsid w:val="00BD7253"/>
    <w:rsid w:val="00BD78ED"/>
    <w:rsid w:val="00BE03B2"/>
    <w:rsid w:val="00BF5AFD"/>
    <w:rsid w:val="00BF6E83"/>
    <w:rsid w:val="00C0146F"/>
    <w:rsid w:val="00C01AD9"/>
    <w:rsid w:val="00C02188"/>
    <w:rsid w:val="00C040AE"/>
    <w:rsid w:val="00C07A0A"/>
    <w:rsid w:val="00C25686"/>
    <w:rsid w:val="00C361B2"/>
    <w:rsid w:val="00C41B56"/>
    <w:rsid w:val="00C500CE"/>
    <w:rsid w:val="00C74F14"/>
    <w:rsid w:val="00C7723E"/>
    <w:rsid w:val="00CA4D09"/>
    <w:rsid w:val="00CC758B"/>
    <w:rsid w:val="00CC7FC2"/>
    <w:rsid w:val="00CD3ED7"/>
    <w:rsid w:val="00CE1A15"/>
    <w:rsid w:val="00CF438C"/>
    <w:rsid w:val="00D34E6E"/>
    <w:rsid w:val="00D57C13"/>
    <w:rsid w:val="00D7293B"/>
    <w:rsid w:val="00D7660A"/>
    <w:rsid w:val="00DA336A"/>
    <w:rsid w:val="00DB371A"/>
    <w:rsid w:val="00DD0247"/>
    <w:rsid w:val="00DF37A2"/>
    <w:rsid w:val="00DF4B6A"/>
    <w:rsid w:val="00E00473"/>
    <w:rsid w:val="00E15068"/>
    <w:rsid w:val="00E24428"/>
    <w:rsid w:val="00E3662D"/>
    <w:rsid w:val="00E620D2"/>
    <w:rsid w:val="00E6591C"/>
    <w:rsid w:val="00E931D6"/>
    <w:rsid w:val="00EC61AF"/>
    <w:rsid w:val="00EF1816"/>
    <w:rsid w:val="00EF3C5C"/>
    <w:rsid w:val="00EF5760"/>
    <w:rsid w:val="00F07BFA"/>
    <w:rsid w:val="00F12E4D"/>
    <w:rsid w:val="00F442FC"/>
    <w:rsid w:val="00F4524C"/>
    <w:rsid w:val="00F53586"/>
    <w:rsid w:val="00F7712E"/>
    <w:rsid w:val="00F95D3F"/>
    <w:rsid w:val="00FB3C8D"/>
    <w:rsid w:val="00FE0B6D"/>
    <w:rsid w:val="00FE5F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3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F535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F53586"/>
    <w:rPr>
      <w:rFonts w:ascii="Verdana" w:hAnsi="Verdana"/>
      <w:color w:val="000000"/>
      <w:sz w:val="18"/>
      <w:szCs w:val="18"/>
    </w:rPr>
  </w:style>
  <w:style w:type="paragraph" w:styleId="Voetnoottekst">
    <w:name w:val="footnote text"/>
    <w:basedOn w:val="Standaard"/>
    <w:link w:val="VoetnoottekstChar"/>
    <w:uiPriority w:val="99"/>
    <w:semiHidden/>
    <w:unhideWhenUsed/>
    <w:rsid w:val="00A323AD"/>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323AD"/>
    <w:rPr>
      <w:rFonts w:ascii="Verdana" w:hAnsi="Verdana"/>
      <w:color w:val="000000"/>
    </w:rPr>
  </w:style>
  <w:style w:type="character" w:styleId="Voetnootmarkering">
    <w:name w:val="footnote reference"/>
    <w:basedOn w:val="Standaardalinea-lettertype"/>
    <w:uiPriority w:val="99"/>
    <w:semiHidden/>
    <w:unhideWhenUsed/>
    <w:rsid w:val="00A323AD"/>
    <w:rPr>
      <w:vertAlign w:val="superscript"/>
    </w:rPr>
  </w:style>
  <w:style w:type="paragraph" w:styleId="Revisie">
    <w:name w:val="Revision"/>
    <w:hidden/>
    <w:uiPriority w:val="99"/>
    <w:semiHidden/>
    <w:rsid w:val="000E087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A00D43"/>
    <w:rPr>
      <w:sz w:val="16"/>
      <w:szCs w:val="16"/>
    </w:rPr>
  </w:style>
  <w:style w:type="paragraph" w:styleId="Tekstopmerking">
    <w:name w:val="annotation text"/>
    <w:basedOn w:val="Standaard"/>
    <w:link w:val="TekstopmerkingChar"/>
    <w:uiPriority w:val="99"/>
    <w:unhideWhenUsed/>
    <w:rsid w:val="00A00D43"/>
    <w:pPr>
      <w:spacing w:line="240" w:lineRule="auto"/>
    </w:pPr>
    <w:rPr>
      <w:sz w:val="20"/>
      <w:szCs w:val="20"/>
    </w:rPr>
  </w:style>
  <w:style w:type="character" w:customStyle="1" w:styleId="TekstopmerkingChar">
    <w:name w:val="Tekst opmerking Char"/>
    <w:basedOn w:val="Standaardalinea-lettertype"/>
    <w:link w:val="Tekstopmerking"/>
    <w:uiPriority w:val="99"/>
    <w:rsid w:val="00A00D4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00D43"/>
    <w:rPr>
      <w:b/>
      <w:bCs/>
    </w:rPr>
  </w:style>
  <w:style w:type="character" w:customStyle="1" w:styleId="OnderwerpvanopmerkingChar">
    <w:name w:val="Onderwerp van opmerking Char"/>
    <w:basedOn w:val="TekstopmerkingChar"/>
    <w:link w:val="Onderwerpvanopmerking"/>
    <w:uiPriority w:val="99"/>
    <w:semiHidden/>
    <w:rsid w:val="00A00D43"/>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475">
      <w:bodyDiv w:val="1"/>
      <w:marLeft w:val="0"/>
      <w:marRight w:val="0"/>
      <w:marTop w:val="0"/>
      <w:marBottom w:val="0"/>
      <w:divBdr>
        <w:top w:val="none" w:sz="0" w:space="0" w:color="auto"/>
        <w:left w:val="none" w:sz="0" w:space="0" w:color="auto"/>
        <w:bottom w:val="none" w:sz="0" w:space="0" w:color="auto"/>
        <w:right w:val="none" w:sz="0" w:space="0" w:color="auto"/>
      </w:divBdr>
    </w:div>
    <w:div w:id="110901853">
      <w:bodyDiv w:val="1"/>
      <w:marLeft w:val="0"/>
      <w:marRight w:val="0"/>
      <w:marTop w:val="0"/>
      <w:marBottom w:val="0"/>
      <w:divBdr>
        <w:top w:val="none" w:sz="0" w:space="0" w:color="auto"/>
        <w:left w:val="none" w:sz="0" w:space="0" w:color="auto"/>
        <w:bottom w:val="none" w:sz="0" w:space="0" w:color="auto"/>
        <w:right w:val="none" w:sz="0" w:space="0" w:color="auto"/>
      </w:divBdr>
    </w:div>
    <w:div w:id="420104109">
      <w:bodyDiv w:val="1"/>
      <w:marLeft w:val="0"/>
      <w:marRight w:val="0"/>
      <w:marTop w:val="0"/>
      <w:marBottom w:val="0"/>
      <w:divBdr>
        <w:top w:val="none" w:sz="0" w:space="0" w:color="auto"/>
        <w:left w:val="none" w:sz="0" w:space="0" w:color="auto"/>
        <w:bottom w:val="none" w:sz="0" w:space="0" w:color="auto"/>
        <w:right w:val="none" w:sz="0" w:space="0" w:color="auto"/>
      </w:divBdr>
    </w:div>
    <w:div w:id="610163951">
      <w:bodyDiv w:val="1"/>
      <w:marLeft w:val="0"/>
      <w:marRight w:val="0"/>
      <w:marTop w:val="0"/>
      <w:marBottom w:val="0"/>
      <w:divBdr>
        <w:top w:val="none" w:sz="0" w:space="0" w:color="auto"/>
        <w:left w:val="none" w:sz="0" w:space="0" w:color="auto"/>
        <w:bottom w:val="none" w:sz="0" w:space="0" w:color="auto"/>
        <w:right w:val="none" w:sz="0" w:space="0" w:color="auto"/>
      </w:divBdr>
    </w:div>
    <w:div w:id="616722295">
      <w:bodyDiv w:val="1"/>
      <w:marLeft w:val="0"/>
      <w:marRight w:val="0"/>
      <w:marTop w:val="0"/>
      <w:marBottom w:val="0"/>
      <w:divBdr>
        <w:top w:val="none" w:sz="0" w:space="0" w:color="auto"/>
        <w:left w:val="none" w:sz="0" w:space="0" w:color="auto"/>
        <w:bottom w:val="none" w:sz="0" w:space="0" w:color="auto"/>
        <w:right w:val="none" w:sz="0" w:space="0" w:color="auto"/>
      </w:divBdr>
    </w:div>
    <w:div w:id="703020229">
      <w:bodyDiv w:val="1"/>
      <w:marLeft w:val="0"/>
      <w:marRight w:val="0"/>
      <w:marTop w:val="0"/>
      <w:marBottom w:val="0"/>
      <w:divBdr>
        <w:top w:val="none" w:sz="0" w:space="0" w:color="auto"/>
        <w:left w:val="none" w:sz="0" w:space="0" w:color="auto"/>
        <w:bottom w:val="none" w:sz="0" w:space="0" w:color="auto"/>
        <w:right w:val="none" w:sz="0" w:space="0" w:color="auto"/>
      </w:divBdr>
    </w:div>
    <w:div w:id="1420444753">
      <w:bodyDiv w:val="1"/>
      <w:marLeft w:val="0"/>
      <w:marRight w:val="0"/>
      <w:marTop w:val="0"/>
      <w:marBottom w:val="0"/>
      <w:divBdr>
        <w:top w:val="none" w:sz="0" w:space="0" w:color="auto"/>
        <w:left w:val="none" w:sz="0" w:space="0" w:color="auto"/>
        <w:bottom w:val="none" w:sz="0" w:space="0" w:color="auto"/>
        <w:right w:val="none" w:sz="0" w:space="0" w:color="auto"/>
      </w:divBdr>
    </w:div>
    <w:div w:id="1674717394">
      <w:bodyDiv w:val="1"/>
      <w:marLeft w:val="0"/>
      <w:marRight w:val="0"/>
      <w:marTop w:val="0"/>
      <w:marBottom w:val="0"/>
      <w:divBdr>
        <w:top w:val="none" w:sz="0" w:space="0" w:color="auto"/>
        <w:left w:val="none" w:sz="0" w:space="0" w:color="auto"/>
        <w:bottom w:val="none" w:sz="0" w:space="0" w:color="auto"/>
        <w:right w:val="none" w:sz="0" w:space="0" w:color="auto"/>
      </w:divBdr>
    </w:div>
    <w:div w:id="1717729671">
      <w:bodyDiv w:val="1"/>
      <w:marLeft w:val="0"/>
      <w:marRight w:val="0"/>
      <w:marTop w:val="0"/>
      <w:marBottom w:val="0"/>
      <w:divBdr>
        <w:top w:val="none" w:sz="0" w:space="0" w:color="auto"/>
        <w:left w:val="none" w:sz="0" w:space="0" w:color="auto"/>
        <w:bottom w:val="none" w:sz="0" w:space="0" w:color="auto"/>
        <w:right w:val="none" w:sz="0" w:space="0" w:color="auto"/>
      </w:divBdr>
    </w:div>
    <w:div w:id="1827626059">
      <w:bodyDiv w:val="1"/>
      <w:marLeft w:val="0"/>
      <w:marRight w:val="0"/>
      <w:marTop w:val="0"/>
      <w:marBottom w:val="0"/>
      <w:divBdr>
        <w:top w:val="none" w:sz="0" w:space="0" w:color="auto"/>
        <w:left w:val="none" w:sz="0" w:space="0" w:color="auto"/>
        <w:bottom w:val="none" w:sz="0" w:space="0" w:color="auto"/>
        <w:right w:val="none" w:sz="0" w:space="0" w:color="auto"/>
      </w:divBdr>
    </w:div>
    <w:div w:id="1871606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17).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1902</ap:Words>
  <ap:Characters>10464</ap:Characters>
  <ap:DocSecurity>0</ap:DocSecurity>
  <ap:Lines>87</ap:Lines>
  <ap:Paragraphs>24</ap:Paragraphs>
  <ap:ScaleCrop>false</ap:ScaleCrop>
  <ap:HeadingPairs>
    <vt:vector baseType="variant" size="2">
      <vt:variant>
        <vt:lpstr>Titel</vt:lpstr>
      </vt:variant>
      <vt:variant>
        <vt:i4>1</vt:i4>
      </vt:variant>
    </vt:vector>
  </ap:HeadingPairs>
  <ap:TitlesOfParts>
    <vt:vector baseType="lpstr" size="1">
      <vt:lpstr>Brief - .</vt:lpstr>
    </vt:vector>
  </ap:TitlesOfParts>
  <ap:LinksUpToDate>false</ap:LinksUpToDate>
  <ap:CharactersWithSpaces>12342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2025-03-21T10:27:00.0000000Z</dcterms:created>
  <dcterms:modified xsi:type="dcterms:W3CDTF">2025-03-21T10:27:00.0000000Z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t:lpwstr>
  </property>
  <property fmtid="{D5CDD505-2E9C-101B-9397-08002B2CF9AE}" pid="5" name="Publicatiedatum">
    <vt:lpwstr/>
  </property>
  <property fmtid="{D5CDD505-2E9C-101B-9397-08002B2CF9AE}" pid="6" name="Verantwoordelijke organisatie">
    <vt:lpwstr>Directie Juridische en Operationele Aangelegenheden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23 december 2024</vt:lpwstr>
  </property>
  <property fmtid="{D5CDD505-2E9C-101B-9397-08002B2CF9AE}" pid="13" name="Opgesteld door, Naam">
    <vt:lpwstr>D. den Heijer</vt:lpwstr>
  </property>
  <property fmtid="{D5CDD505-2E9C-101B-9397-08002B2CF9AE}" pid="14" name="Opgesteld door, Telefoonnummer">
    <vt:lpwstr/>
  </property>
  <property fmtid="{D5CDD505-2E9C-101B-9397-08002B2CF9AE}" pid="15" name="Kenmerk">
    <vt:lpwstr>6249325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